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A12C1" w14:textId="77777777" w:rsidR="00F93D79" w:rsidRDefault="002E431D" w:rsidP="00DB0359">
      <w:pPr>
        <w:pStyle w:val="Heading1"/>
        <w:spacing w:before="720" w:after="0"/>
        <w:jc w:val="center"/>
      </w:pPr>
      <w:r>
        <w:t>Title of Event or Activity</w:t>
      </w:r>
      <w:r w:rsidR="00247D8D">
        <w:t xml:space="preserve"> </w:t>
      </w:r>
    </w:p>
    <w:p w14:paraId="7FBE5844" w14:textId="77777777" w:rsidR="0073010C" w:rsidRPr="00247D8D" w:rsidRDefault="0073010C" w:rsidP="00247D8D">
      <w:pPr>
        <w:pStyle w:val="Date2"/>
        <w:spacing w:after="360"/>
      </w:pPr>
      <w:r w:rsidRPr="00247D8D">
        <w:t xml:space="preserve">Date | </w:t>
      </w:r>
      <w:r w:rsidR="00C01B27">
        <w:t xml:space="preserve">Time | </w:t>
      </w:r>
      <w:r w:rsidRPr="00247D8D">
        <w:t xml:space="preserve">Location </w:t>
      </w:r>
    </w:p>
    <w:p w14:paraId="444D26F5" w14:textId="77777777" w:rsidR="0073010C" w:rsidRPr="00247D8D" w:rsidRDefault="0073010C" w:rsidP="00247D8D">
      <w:pPr>
        <w:rPr>
          <w:rStyle w:val="Strong"/>
        </w:rPr>
      </w:pPr>
      <w:r w:rsidRPr="00247D8D">
        <w:rPr>
          <w:rStyle w:val="Strong"/>
        </w:rPr>
        <w:t>Name of Lead/Facilitator/Staff:</w:t>
      </w:r>
    </w:p>
    <w:p w14:paraId="5EDC6164" w14:textId="77777777" w:rsidR="0073010C" w:rsidRPr="00247D8D" w:rsidRDefault="0073010C" w:rsidP="00247D8D">
      <w:pPr>
        <w:rPr>
          <w:rStyle w:val="Strong"/>
        </w:rPr>
      </w:pPr>
      <w:r w:rsidRPr="00247D8D">
        <w:rPr>
          <w:rStyle w:val="Strong"/>
        </w:rPr>
        <w:t>Intended Audience:</w:t>
      </w:r>
    </w:p>
    <w:p w14:paraId="479111BE" w14:textId="77777777" w:rsidR="0073010C" w:rsidRPr="00247D8D" w:rsidRDefault="0073010C" w:rsidP="00B8337D">
      <w:pPr>
        <w:pStyle w:val="Heading1"/>
        <w:jc w:val="center"/>
        <w:rPr>
          <w:rStyle w:val="Strong"/>
          <w:b w:val="0"/>
        </w:rPr>
      </w:pPr>
      <w:r w:rsidRPr="00B8337D">
        <w:rPr>
          <w:rStyle w:val="SubtitleChar"/>
        </w:rPr>
        <w:t>Agenda Items</w:t>
      </w:r>
    </w:p>
    <w:tbl>
      <w:tblPr>
        <w:tblStyle w:val="GridTable1Light-Accent1"/>
        <w:tblW w:w="5050" w:type="pct"/>
        <w:tblLayout w:type="fixed"/>
        <w:tblLook w:val="04A0" w:firstRow="1" w:lastRow="0" w:firstColumn="1" w:lastColumn="0" w:noHBand="0" w:noVBand="1"/>
        <w:tblDescription w:val="First table has attendees names, reading list, and supply list and second table has start time and end time, item, topic, and location"/>
      </w:tblPr>
      <w:tblGrid>
        <w:gridCol w:w="2740"/>
        <w:gridCol w:w="6075"/>
        <w:gridCol w:w="1356"/>
      </w:tblGrid>
      <w:tr w:rsidR="0073010C" w:rsidRPr="00247D8D" w14:paraId="3B615097" w14:textId="77777777" w:rsidTr="00B833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</w:tcPr>
          <w:p w14:paraId="23628CC1" w14:textId="77777777" w:rsidR="0073010C" w:rsidRPr="00B8337D" w:rsidRDefault="00AD42F1" w:rsidP="002B33B6">
            <w:pPr>
              <w:pStyle w:val="Heading2"/>
              <w:rPr>
                <w:b w:val="0"/>
              </w:rPr>
            </w:pPr>
            <w:sdt>
              <w:sdtPr>
                <w:alias w:val="Enter start time:"/>
                <w:tag w:val="Enter start time:"/>
                <w:id w:val="44968168"/>
                <w:placeholder>
                  <w:docPart w:val="DD635D8DCAE84072B195981BC7741AB3"/>
                </w:placeholder>
                <w:temporary/>
                <w:showingPlcHdr/>
                <w15:appearance w15:val="hidden"/>
              </w:sdtPr>
              <w:sdtEndPr/>
              <w:sdtContent>
                <w:r w:rsidR="0073010C" w:rsidRPr="00B8337D">
                  <w:rPr>
                    <w:b w:val="0"/>
                  </w:rPr>
                  <w:t>Start Time</w:t>
                </w:r>
              </w:sdtContent>
            </w:sdt>
            <w:r w:rsidR="0073010C" w:rsidRPr="00B8337D">
              <w:rPr>
                <w:b w:val="0"/>
              </w:rPr>
              <w:t xml:space="preserve"> – </w:t>
            </w:r>
            <w:sdt>
              <w:sdtPr>
                <w:alias w:val="Enter end time:"/>
                <w:tag w:val="Enter end time:"/>
                <w:id w:val="44968194"/>
                <w:placeholder>
                  <w:docPart w:val="B61EA3A4506A49388324F42F5CC9536E"/>
                </w:placeholder>
                <w:temporary/>
                <w:showingPlcHdr/>
                <w15:appearance w15:val="hidden"/>
              </w:sdtPr>
              <w:sdtEndPr/>
              <w:sdtContent>
                <w:r w:rsidR="0073010C" w:rsidRPr="00B8337D">
                  <w:rPr>
                    <w:b w:val="0"/>
                  </w:rPr>
                  <w:t>End Time</w:t>
                </w:r>
              </w:sdtContent>
            </w:sdt>
          </w:p>
        </w:tc>
        <w:tc>
          <w:tcPr>
            <w:tcW w:w="6075" w:type="dxa"/>
          </w:tcPr>
          <w:sdt>
            <w:sdtPr>
              <w:alias w:val="Enter introduction:"/>
              <w:tag w:val="Enter introduction:"/>
              <w:id w:val="44968222"/>
              <w:placeholder>
                <w:docPart w:val="E6F117D0AA114FA7920C4B0E14588818"/>
              </w:placeholder>
              <w:temporary/>
              <w:showingPlcHdr/>
              <w15:appearance w15:val="hidden"/>
            </w:sdtPr>
            <w:sdtEndPr/>
            <w:sdtContent>
              <w:p w14:paraId="16BE7CB7" w14:textId="77777777" w:rsidR="0073010C" w:rsidRPr="00B8337D" w:rsidRDefault="0073010C" w:rsidP="002B33B6">
                <w:pPr>
                  <w:pStyle w:val="Heading2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</w:rPr>
                </w:pPr>
                <w:r w:rsidRPr="00B8337D">
                  <w:rPr>
                    <w:b w:val="0"/>
                  </w:rPr>
                  <w:t>Introduction</w:t>
                </w:r>
              </w:p>
            </w:sdtContent>
          </w:sdt>
          <w:p w14:paraId="24C33F97" w14:textId="77777777" w:rsidR="0073010C" w:rsidRPr="00B8337D" w:rsidRDefault="00AD42F1" w:rsidP="002B3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sdt>
              <w:sdtPr>
                <w:alias w:val="Topic:"/>
                <w:tag w:val="Topic:"/>
                <w:id w:val="44968279"/>
                <w:placeholder>
                  <w:docPart w:val="FF6F90FF32B243B086375A9EA7753637"/>
                </w:placeholder>
                <w:temporary/>
                <w:showingPlcHdr/>
                <w15:appearance w15:val="hidden"/>
              </w:sdtPr>
              <w:sdtEndPr/>
              <w:sdtContent>
                <w:r w:rsidR="0073010C" w:rsidRPr="00B8337D">
                  <w:rPr>
                    <w:b w:val="0"/>
                  </w:rPr>
                  <w:t>Topic</w:t>
                </w:r>
              </w:sdtContent>
            </w:sdt>
            <w:r w:rsidR="0073010C" w:rsidRPr="00B8337D">
              <w:rPr>
                <w:b w:val="0"/>
              </w:rPr>
              <w:tab/>
            </w:r>
            <w:sdt>
              <w:sdtPr>
                <w:alias w:val="Enter speaker name:"/>
                <w:tag w:val="Enter speaker name:"/>
                <w:id w:val="44968306"/>
                <w:placeholder>
                  <w:docPart w:val="60519D73B4694474BB632C51D1578557"/>
                </w:placeholder>
                <w:temporary/>
                <w:showingPlcHdr/>
                <w15:appearance w15:val="hidden"/>
              </w:sdtPr>
              <w:sdtEndPr/>
              <w:sdtContent>
                <w:r w:rsidR="0073010C" w:rsidRPr="00B8337D">
                  <w:rPr>
                    <w:b w:val="0"/>
                  </w:rPr>
                  <w:t>Speaker</w:t>
                </w:r>
              </w:sdtContent>
            </w:sdt>
          </w:p>
        </w:tc>
        <w:sdt>
          <w:sdtPr>
            <w:alias w:val="Enter location:"/>
            <w:tag w:val="Enter location:"/>
            <w:id w:val="44968383"/>
            <w:placeholder>
              <w:docPart w:val="F0EE530050BC4A58B3484E6EF8F074C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56" w:type="dxa"/>
              </w:tcPr>
              <w:p w14:paraId="716B45CA" w14:textId="77777777" w:rsidR="0073010C" w:rsidRPr="00B8337D" w:rsidRDefault="0073010C" w:rsidP="00B8337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</w:rPr>
                </w:pPr>
                <w:r w:rsidRPr="00B8337D">
                  <w:rPr>
                    <w:b w:val="0"/>
                  </w:rPr>
                  <w:t>Location</w:t>
                </w:r>
              </w:p>
            </w:tc>
          </w:sdtContent>
        </w:sdt>
      </w:tr>
      <w:tr w:rsidR="0073010C" w14:paraId="28AF34BA" w14:textId="77777777" w:rsidTr="00B83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</w:tcPr>
          <w:p w14:paraId="1F5D9496" w14:textId="77777777" w:rsidR="0073010C" w:rsidRPr="00B8337D" w:rsidRDefault="00AD42F1" w:rsidP="002B33B6">
            <w:pPr>
              <w:pStyle w:val="Heading2"/>
              <w:rPr>
                <w:b w:val="0"/>
              </w:rPr>
            </w:pPr>
            <w:sdt>
              <w:sdtPr>
                <w:alias w:val="Enter start time:"/>
                <w:tag w:val="Enter start time:"/>
                <w:id w:val="44968377"/>
                <w:placeholder>
                  <w:docPart w:val="82B2DEF1E0474735A3CEFF67BCDCA269"/>
                </w:placeholder>
                <w:temporary/>
                <w:showingPlcHdr/>
                <w15:appearance w15:val="hidden"/>
              </w:sdtPr>
              <w:sdtEndPr/>
              <w:sdtContent>
                <w:r w:rsidR="0073010C" w:rsidRPr="00B8337D">
                  <w:rPr>
                    <w:b w:val="0"/>
                  </w:rPr>
                  <w:t>Start Time</w:t>
                </w:r>
              </w:sdtContent>
            </w:sdt>
            <w:r w:rsidR="0073010C" w:rsidRPr="00B8337D">
              <w:rPr>
                <w:b w:val="0"/>
              </w:rPr>
              <w:t xml:space="preserve"> – </w:t>
            </w:r>
            <w:sdt>
              <w:sdtPr>
                <w:alias w:val="Enter end time:"/>
                <w:tag w:val="Enter end time:"/>
                <w:id w:val="44968553"/>
                <w:placeholder>
                  <w:docPart w:val="81C0590E4BBF4E60B90589B039E70E0B"/>
                </w:placeholder>
                <w:temporary/>
                <w:showingPlcHdr/>
                <w15:appearance w15:val="hidden"/>
              </w:sdtPr>
              <w:sdtEndPr/>
              <w:sdtContent>
                <w:r w:rsidR="0073010C" w:rsidRPr="00B8337D">
                  <w:rPr>
                    <w:b w:val="0"/>
                  </w:rPr>
                  <w:t>End Time</w:t>
                </w:r>
              </w:sdtContent>
            </w:sdt>
          </w:p>
        </w:tc>
        <w:tc>
          <w:tcPr>
            <w:tcW w:w="6075" w:type="dxa"/>
          </w:tcPr>
          <w:sdt>
            <w:sdtPr>
              <w:alias w:val="Enter item 1:"/>
              <w:tag w:val="Enter item 1:"/>
              <w:id w:val="44968333"/>
              <w:placeholder>
                <w:docPart w:val="9ED57B69031D465C990C594AE212C767"/>
              </w:placeholder>
              <w:temporary/>
              <w:showingPlcHdr/>
              <w15:appearance w15:val="hidden"/>
            </w:sdtPr>
            <w:sdtEndPr/>
            <w:sdtContent>
              <w:p w14:paraId="641A0F43" w14:textId="77777777" w:rsidR="0073010C" w:rsidRPr="00B8337D" w:rsidRDefault="0073010C" w:rsidP="002B33B6">
                <w:pPr>
                  <w:pStyle w:val="Heading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337D">
                  <w:t>Item #1</w:t>
                </w:r>
              </w:p>
            </w:sdtContent>
          </w:sdt>
          <w:p w14:paraId="56C87633" w14:textId="77777777" w:rsidR="0073010C" w:rsidRPr="00B8337D" w:rsidRDefault="00AD42F1" w:rsidP="002B3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Topic:"/>
                <w:tag w:val="Topic:"/>
                <w:id w:val="44968359"/>
                <w:placeholder>
                  <w:docPart w:val="70CF265C8DE64234ABEBDFB4054F8AF7"/>
                </w:placeholder>
                <w:temporary/>
                <w:showingPlcHdr/>
                <w15:appearance w15:val="hidden"/>
              </w:sdtPr>
              <w:sdtEndPr/>
              <w:sdtContent>
                <w:r w:rsidR="0073010C" w:rsidRPr="00B8337D">
                  <w:t>Topic</w:t>
                </w:r>
              </w:sdtContent>
            </w:sdt>
            <w:r w:rsidR="0073010C" w:rsidRPr="00B8337D">
              <w:tab/>
            </w:r>
            <w:sdt>
              <w:sdtPr>
                <w:alias w:val="Enter speaker name:"/>
                <w:tag w:val="Enter speaker name:"/>
                <w:id w:val="36789191"/>
                <w:placeholder>
                  <w:docPart w:val="2804277865DF435085611F855AF69B32"/>
                </w:placeholder>
                <w:temporary/>
                <w:showingPlcHdr/>
                <w15:appearance w15:val="hidden"/>
              </w:sdtPr>
              <w:sdtEndPr/>
              <w:sdtContent>
                <w:r w:rsidR="00B8337D" w:rsidRPr="00B8337D">
                  <w:t>Speaker</w:t>
                </w:r>
              </w:sdtContent>
            </w:sdt>
          </w:p>
        </w:tc>
        <w:sdt>
          <w:sdtPr>
            <w:alias w:val="Enter location:"/>
            <w:tag w:val="Enter location:"/>
            <w:id w:val="44968413"/>
            <w:placeholder>
              <w:docPart w:val="31A52BE50C444E1FB08465A395BCA73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56" w:type="dxa"/>
              </w:tcPr>
              <w:p w14:paraId="636B5BD7" w14:textId="77777777" w:rsidR="0073010C" w:rsidRPr="00D274EE" w:rsidRDefault="0073010C" w:rsidP="00B8337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7F7F">
                  <w:t>Location</w:t>
                </w:r>
              </w:p>
            </w:tc>
          </w:sdtContent>
        </w:sdt>
      </w:tr>
      <w:tr w:rsidR="0073010C" w14:paraId="23A02C59" w14:textId="77777777" w:rsidTr="00B83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</w:tcPr>
          <w:p w14:paraId="64869371" w14:textId="77777777" w:rsidR="0073010C" w:rsidRPr="00B8337D" w:rsidRDefault="00AD42F1" w:rsidP="002B33B6">
            <w:pPr>
              <w:pStyle w:val="Heading2"/>
              <w:rPr>
                <w:b w:val="0"/>
              </w:rPr>
            </w:pPr>
            <w:sdt>
              <w:sdtPr>
                <w:alias w:val="Enter start time:"/>
                <w:tag w:val="Enter start time:"/>
                <w:id w:val="44968379"/>
                <w:placeholder>
                  <w:docPart w:val="C2F243FE28204973A992C7ABC5E6A36C"/>
                </w:placeholder>
                <w:temporary/>
                <w:showingPlcHdr/>
                <w15:appearance w15:val="hidden"/>
              </w:sdtPr>
              <w:sdtEndPr/>
              <w:sdtContent>
                <w:r w:rsidR="0073010C" w:rsidRPr="00B8337D">
                  <w:rPr>
                    <w:b w:val="0"/>
                  </w:rPr>
                  <w:t>Start Time</w:t>
                </w:r>
              </w:sdtContent>
            </w:sdt>
            <w:r w:rsidR="0073010C" w:rsidRPr="00B8337D">
              <w:rPr>
                <w:b w:val="0"/>
              </w:rPr>
              <w:t xml:space="preserve"> – </w:t>
            </w:r>
            <w:sdt>
              <w:sdtPr>
                <w:alias w:val="Enter end time:"/>
                <w:tag w:val="Enter end time:"/>
                <w:id w:val="44968554"/>
                <w:placeholder>
                  <w:docPart w:val="063AB42928AC4A5B9FB565971453D3C7"/>
                </w:placeholder>
                <w:temporary/>
                <w:showingPlcHdr/>
                <w15:appearance w15:val="hidden"/>
              </w:sdtPr>
              <w:sdtEndPr/>
              <w:sdtContent>
                <w:r w:rsidR="0073010C" w:rsidRPr="00B8337D">
                  <w:rPr>
                    <w:b w:val="0"/>
                  </w:rPr>
                  <w:t>End Time</w:t>
                </w:r>
              </w:sdtContent>
            </w:sdt>
          </w:p>
        </w:tc>
        <w:tc>
          <w:tcPr>
            <w:tcW w:w="6075" w:type="dxa"/>
          </w:tcPr>
          <w:sdt>
            <w:sdtPr>
              <w:alias w:val="Enter item 2:"/>
              <w:tag w:val="Enter item 2:"/>
              <w:id w:val="44968361"/>
              <w:placeholder>
                <w:docPart w:val="B5735DD9C6114D97A96DE275D340BC42"/>
              </w:placeholder>
              <w:temporary/>
              <w:showingPlcHdr/>
              <w15:appearance w15:val="hidden"/>
            </w:sdtPr>
            <w:sdtEndPr/>
            <w:sdtContent>
              <w:p w14:paraId="19D34805" w14:textId="77777777" w:rsidR="0073010C" w:rsidRPr="00B8337D" w:rsidRDefault="0073010C" w:rsidP="002B33B6">
                <w:pPr>
                  <w:pStyle w:val="Heading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337D">
                  <w:t>Item #2</w:t>
                </w:r>
              </w:p>
            </w:sdtContent>
          </w:sdt>
          <w:p w14:paraId="597EA5DB" w14:textId="77777777" w:rsidR="0073010C" w:rsidRPr="00B8337D" w:rsidRDefault="00AD42F1" w:rsidP="002B3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Topic:"/>
                <w:tag w:val="Topic:"/>
                <w:id w:val="44968362"/>
                <w:placeholder>
                  <w:docPart w:val="26BA26F7D381405182610FC4ED1948C0"/>
                </w:placeholder>
                <w:temporary/>
                <w:showingPlcHdr/>
                <w15:appearance w15:val="hidden"/>
              </w:sdtPr>
              <w:sdtEndPr/>
              <w:sdtContent>
                <w:r w:rsidR="0073010C" w:rsidRPr="00B8337D">
                  <w:t>Topic</w:t>
                </w:r>
              </w:sdtContent>
            </w:sdt>
            <w:r w:rsidR="0073010C" w:rsidRPr="00B8337D">
              <w:tab/>
            </w:r>
            <w:sdt>
              <w:sdtPr>
                <w:alias w:val="Enter speaker name:"/>
                <w:tag w:val="Enter speaker name:"/>
                <w:id w:val="1447273070"/>
                <w:placeholder>
                  <w:docPart w:val="4B3C45E25F4A477D884FF094D12FFB9B"/>
                </w:placeholder>
                <w:temporary/>
                <w:showingPlcHdr/>
                <w15:appearance w15:val="hidden"/>
              </w:sdtPr>
              <w:sdtEndPr/>
              <w:sdtContent>
                <w:r w:rsidR="00B8337D" w:rsidRPr="00B8337D">
                  <w:t>Speaker</w:t>
                </w:r>
              </w:sdtContent>
            </w:sdt>
          </w:p>
        </w:tc>
        <w:sdt>
          <w:sdtPr>
            <w:alias w:val="Enter location:"/>
            <w:tag w:val="Enter location:"/>
            <w:id w:val="44968414"/>
            <w:placeholder>
              <w:docPart w:val="542CD2EA28974947AF4B8B86B33BFEA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56" w:type="dxa"/>
              </w:tcPr>
              <w:p w14:paraId="6AADABAE" w14:textId="77777777" w:rsidR="0073010C" w:rsidRPr="00D274EE" w:rsidRDefault="0073010C" w:rsidP="00B8337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7F7F">
                  <w:t>Location</w:t>
                </w:r>
              </w:p>
            </w:tc>
          </w:sdtContent>
        </w:sdt>
      </w:tr>
      <w:tr w:rsidR="0073010C" w14:paraId="43614DB7" w14:textId="77777777" w:rsidTr="00B83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</w:tcPr>
          <w:p w14:paraId="52D208A7" w14:textId="77777777" w:rsidR="0073010C" w:rsidRPr="00B8337D" w:rsidRDefault="00AD42F1" w:rsidP="002B33B6">
            <w:pPr>
              <w:pStyle w:val="Heading2"/>
              <w:rPr>
                <w:b w:val="0"/>
              </w:rPr>
            </w:pPr>
            <w:sdt>
              <w:sdtPr>
                <w:alias w:val="Enter start time:"/>
                <w:tag w:val="Enter start time:"/>
                <w:id w:val="44968381"/>
                <w:placeholder>
                  <w:docPart w:val="1AE96AA2D2934DBEA7E3E6577307EB9B"/>
                </w:placeholder>
                <w:temporary/>
                <w:showingPlcHdr/>
                <w15:appearance w15:val="hidden"/>
              </w:sdtPr>
              <w:sdtEndPr/>
              <w:sdtContent>
                <w:r w:rsidR="0073010C" w:rsidRPr="00B8337D">
                  <w:rPr>
                    <w:b w:val="0"/>
                  </w:rPr>
                  <w:t>Start Time</w:t>
                </w:r>
              </w:sdtContent>
            </w:sdt>
            <w:r w:rsidR="0073010C" w:rsidRPr="00B8337D">
              <w:rPr>
                <w:b w:val="0"/>
              </w:rPr>
              <w:t xml:space="preserve"> – </w:t>
            </w:r>
            <w:sdt>
              <w:sdtPr>
                <w:alias w:val="Enter end time:"/>
                <w:tag w:val="Enter end time:"/>
                <w:id w:val="44968555"/>
                <w:placeholder>
                  <w:docPart w:val="246A1AF01F2F44DEAE83BCA95BC26C75"/>
                </w:placeholder>
                <w:temporary/>
                <w:showingPlcHdr/>
                <w15:appearance w15:val="hidden"/>
              </w:sdtPr>
              <w:sdtEndPr/>
              <w:sdtContent>
                <w:r w:rsidR="0073010C" w:rsidRPr="00B8337D">
                  <w:rPr>
                    <w:b w:val="0"/>
                  </w:rPr>
                  <w:t>End Time</w:t>
                </w:r>
              </w:sdtContent>
            </w:sdt>
          </w:p>
        </w:tc>
        <w:tc>
          <w:tcPr>
            <w:tcW w:w="6075" w:type="dxa"/>
          </w:tcPr>
          <w:sdt>
            <w:sdtPr>
              <w:alias w:val="Enter item 3:"/>
              <w:tag w:val="Enter item 3:"/>
              <w:id w:val="44968371"/>
              <w:placeholder>
                <w:docPart w:val="5330F3A5C9E644249AD338D5F7612719"/>
              </w:placeholder>
              <w:temporary/>
              <w:showingPlcHdr/>
              <w15:appearance w15:val="hidden"/>
            </w:sdtPr>
            <w:sdtEndPr/>
            <w:sdtContent>
              <w:p w14:paraId="5EA2E2F5" w14:textId="77777777" w:rsidR="0073010C" w:rsidRPr="00B8337D" w:rsidRDefault="0073010C" w:rsidP="002B33B6">
                <w:pPr>
                  <w:pStyle w:val="Heading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337D">
                  <w:t>Item #3</w:t>
                </w:r>
              </w:p>
            </w:sdtContent>
          </w:sdt>
          <w:p w14:paraId="29E9A73F" w14:textId="77777777" w:rsidR="0073010C" w:rsidRPr="00B8337D" w:rsidRDefault="00AD42F1" w:rsidP="002B3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Topic:"/>
                <w:tag w:val="Topic:"/>
                <w:id w:val="44968372"/>
                <w:placeholder>
                  <w:docPart w:val="BDBF58E6FF9846F5BE22240137AEDB2F"/>
                </w:placeholder>
                <w:temporary/>
                <w:showingPlcHdr/>
                <w15:appearance w15:val="hidden"/>
              </w:sdtPr>
              <w:sdtEndPr/>
              <w:sdtContent>
                <w:r w:rsidR="0073010C" w:rsidRPr="00B8337D">
                  <w:t>Topic</w:t>
                </w:r>
              </w:sdtContent>
            </w:sdt>
            <w:r w:rsidR="0073010C" w:rsidRPr="00B8337D">
              <w:tab/>
            </w:r>
            <w:sdt>
              <w:sdtPr>
                <w:alias w:val="Enter speaker name:"/>
                <w:tag w:val="Enter speaker name:"/>
                <w:id w:val="1136683574"/>
                <w:placeholder>
                  <w:docPart w:val="5404F0B5EEC643FBB6339C3C55FB7007"/>
                </w:placeholder>
                <w:temporary/>
                <w:showingPlcHdr/>
                <w15:appearance w15:val="hidden"/>
              </w:sdtPr>
              <w:sdtEndPr/>
              <w:sdtContent>
                <w:r w:rsidR="00B8337D" w:rsidRPr="00B8337D">
                  <w:t>Speaker</w:t>
                </w:r>
              </w:sdtContent>
            </w:sdt>
          </w:p>
        </w:tc>
        <w:sdt>
          <w:sdtPr>
            <w:alias w:val="Enter location:"/>
            <w:tag w:val="Enter location:"/>
            <w:id w:val="44968415"/>
            <w:placeholder>
              <w:docPart w:val="9F8EBBE251D1477D9E8E7F406A2A5D9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56" w:type="dxa"/>
              </w:tcPr>
              <w:p w14:paraId="03C1F85A" w14:textId="77777777" w:rsidR="0073010C" w:rsidRPr="00D274EE" w:rsidRDefault="0073010C" w:rsidP="00B8337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73D3F">
                  <w:t>L</w:t>
                </w:r>
                <w:r w:rsidRPr="00C37F7F">
                  <w:t>ocation</w:t>
                </w:r>
              </w:p>
            </w:tc>
          </w:sdtContent>
        </w:sdt>
      </w:tr>
    </w:tbl>
    <w:p w14:paraId="06EF4817" w14:textId="77777777" w:rsidR="00B8337D" w:rsidRDefault="00B8337D" w:rsidP="00C01B27">
      <w:pPr>
        <w:spacing w:before="480" w:after="240"/>
        <w:rPr>
          <w:b/>
        </w:rPr>
      </w:pPr>
      <w:r w:rsidRPr="00B8337D">
        <w:rPr>
          <w:b/>
        </w:rPr>
        <w:t xml:space="preserve">Additional Information: </w:t>
      </w:r>
      <w:r>
        <w:rPr>
          <w:b/>
        </w:rPr>
        <w:t xml:space="preserve"> </w:t>
      </w:r>
      <w:r w:rsidRPr="00C01B27">
        <w:t>Use this section for additional information or instructions.</w:t>
      </w:r>
      <w:r>
        <w:rPr>
          <w:b/>
        </w:rPr>
        <w:t xml:space="preserve"> </w:t>
      </w:r>
    </w:p>
    <w:p w14:paraId="24AD4F55" w14:textId="77777777" w:rsidR="004C24E2" w:rsidRPr="004C24E2" w:rsidRDefault="004C24E2" w:rsidP="004C24E2"/>
    <w:p w14:paraId="27C93377" w14:textId="77777777" w:rsidR="004C24E2" w:rsidRPr="004C24E2" w:rsidRDefault="004C24E2" w:rsidP="004C24E2"/>
    <w:p w14:paraId="6CC82FEC" w14:textId="77777777" w:rsidR="004C24E2" w:rsidRPr="004C24E2" w:rsidRDefault="004C24E2" w:rsidP="004C24E2"/>
    <w:p w14:paraId="56E36CD1" w14:textId="77777777" w:rsidR="004C24E2" w:rsidRPr="004C24E2" w:rsidRDefault="004C24E2" w:rsidP="004C24E2"/>
    <w:p w14:paraId="6DD25FF8" w14:textId="77777777" w:rsidR="004C24E2" w:rsidRPr="004C24E2" w:rsidRDefault="004C24E2" w:rsidP="004C24E2"/>
    <w:p w14:paraId="3AB8A953" w14:textId="77777777" w:rsidR="004C24E2" w:rsidRPr="004C24E2" w:rsidRDefault="004C24E2" w:rsidP="004C24E2"/>
    <w:p w14:paraId="5944B549" w14:textId="77777777" w:rsidR="004C24E2" w:rsidRPr="004C24E2" w:rsidRDefault="004C24E2" w:rsidP="004C24E2"/>
    <w:p w14:paraId="5690371E" w14:textId="77777777" w:rsidR="004C24E2" w:rsidRPr="004C24E2" w:rsidRDefault="004C24E2" w:rsidP="004C24E2"/>
    <w:p w14:paraId="759F6797" w14:textId="77777777" w:rsidR="004C24E2" w:rsidRPr="004C24E2" w:rsidRDefault="004C24E2" w:rsidP="004C24E2">
      <w:pPr>
        <w:jc w:val="right"/>
      </w:pPr>
    </w:p>
    <w:sectPr w:rsidR="004C24E2" w:rsidRPr="004C24E2" w:rsidSect="00DB0359">
      <w:headerReference w:type="first" r:id="rId12"/>
      <w:footerReference w:type="first" r:id="rId13"/>
      <w:pgSz w:w="12240" w:h="15840" w:code="1"/>
      <w:pgMar w:top="1440" w:right="1080" w:bottom="1440" w:left="1080" w:header="720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F4348" w14:textId="77777777" w:rsidR="002F364F" w:rsidRDefault="002F364F" w:rsidP="001E7D29">
      <w:pPr>
        <w:spacing w:after="0" w:line="240" w:lineRule="auto"/>
      </w:pPr>
      <w:r>
        <w:separator/>
      </w:r>
    </w:p>
  </w:endnote>
  <w:endnote w:type="continuationSeparator" w:id="0">
    <w:p w14:paraId="509A79CF" w14:textId="77777777" w:rsidR="002F364F" w:rsidRDefault="002F364F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TFangsong">
    <w:altName w:val="STFangsong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CB2D" w14:textId="1C581D18" w:rsidR="00AD42F1" w:rsidRPr="00AD42F1" w:rsidRDefault="00AD42F1" w:rsidP="00AD42F1">
    <w:pPr>
      <w:pStyle w:val="Footer"/>
    </w:pPr>
    <w:r>
      <w:t>Rev. 10/1/24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6090F" w14:textId="77777777" w:rsidR="002F364F" w:rsidRDefault="002F364F" w:rsidP="001E7D29">
      <w:pPr>
        <w:spacing w:after="0" w:line="240" w:lineRule="auto"/>
      </w:pPr>
      <w:r>
        <w:separator/>
      </w:r>
    </w:p>
  </w:footnote>
  <w:footnote w:type="continuationSeparator" w:id="0">
    <w:p w14:paraId="667E6BF8" w14:textId="77777777" w:rsidR="002F364F" w:rsidRDefault="002F364F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C8706" w14:textId="150C7845" w:rsidR="00DB0359" w:rsidRDefault="00AD42F1" w:rsidP="00DB0359">
    <w:pPr>
      <w:pStyle w:val="Header"/>
      <w:jc w:val="center"/>
    </w:pPr>
    <w:r>
      <w:rPr>
        <w:noProof/>
      </w:rPr>
      <w:drawing>
        <wp:inline distT="0" distB="0" distL="0" distR="0" wp14:anchorId="1A6EA47E" wp14:editId="593D994C">
          <wp:extent cx="3138644" cy="1371600"/>
          <wp:effectExtent l="0" t="0" r="0" b="0"/>
          <wp:docPr id="833531044" name="Picture 1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531044" name="Picture 1" descr="Text,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38644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1017078781">
    <w:abstractNumId w:val="35"/>
  </w:num>
  <w:num w:numId="2" w16cid:durableId="1811825361">
    <w:abstractNumId w:val="19"/>
  </w:num>
  <w:num w:numId="3" w16cid:durableId="2032218502">
    <w:abstractNumId w:val="20"/>
  </w:num>
  <w:num w:numId="4" w16cid:durableId="1475177700">
    <w:abstractNumId w:val="12"/>
  </w:num>
  <w:num w:numId="5" w16cid:durableId="853032769">
    <w:abstractNumId w:val="36"/>
  </w:num>
  <w:num w:numId="6" w16cid:durableId="1603419047">
    <w:abstractNumId w:val="9"/>
  </w:num>
  <w:num w:numId="7" w16cid:durableId="798768466">
    <w:abstractNumId w:val="7"/>
  </w:num>
  <w:num w:numId="8" w16cid:durableId="1184586807">
    <w:abstractNumId w:val="6"/>
  </w:num>
  <w:num w:numId="9" w16cid:durableId="1846822387">
    <w:abstractNumId w:val="5"/>
  </w:num>
  <w:num w:numId="10" w16cid:durableId="440102025">
    <w:abstractNumId w:val="4"/>
  </w:num>
  <w:num w:numId="11" w16cid:durableId="326179959">
    <w:abstractNumId w:val="8"/>
  </w:num>
  <w:num w:numId="12" w16cid:durableId="69040632">
    <w:abstractNumId w:val="3"/>
  </w:num>
  <w:num w:numId="13" w16cid:durableId="114255152">
    <w:abstractNumId w:val="2"/>
  </w:num>
  <w:num w:numId="14" w16cid:durableId="1671059966">
    <w:abstractNumId w:val="1"/>
  </w:num>
  <w:num w:numId="15" w16cid:durableId="1600482960">
    <w:abstractNumId w:val="0"/>
  </w:num>
  <w:num w:numId="16" w16cid:durableId="1587228504">
    <w:abstractNumId w:val="13"/>
  </w:num>
  <w:num w:numId="17" w16cid:durableId="201406119">
    <w:abstractNumId w:val="18"/>
  </w:num>
  <w:num w:numId="18" w16cid:durableId="89006043">
    <w:abstractNumId w:val="16"/>
  </w:num>
  <w:num w:numId="19" w16cid:durableId="165946036">
    <w:abstractNumId w:val="15"/>
  </w:num>
  <w:num w:numId="20" w16cid:durableId="1136685081">
    <w:abstractNumId w:val="14"/>
  </w:num>
  <w:num w:numId="21" w16cid:durableId="1499033383">
    <w:abstractNumId w:val="22"/>
  </w:num>
  <w:num w:numId="22" w16cid:durableId="1195846295">
    <w:abstractNumId w:val="3"/>
    <w:lvlOverride w:ilvl="0">
      <w:startOverride w:val="1"/>
    </w:lvlOverride>
  </w:num>
  <w:num w:numId="23" w16cid:durableId="482694678">
    <w:abstractNumId w:val="3"/>
    <w:lvlOverride w:ilvl="0">
      <w:startOverride w:val="1"/>
    </w:lvlOverride>
  </w:num>
  <w:num w:numId="24" w16cid:durableId="1139148300">
    <w:abstractNumId w:val="2"/>
    <w:lvlOverride w:ilvl="0">
      <w:startOverride w:val="1"/>
    </w:lvlOverride>
  </w:num>
  <w:num w:numId="25" w16cid:durableId="643972838">
    <w:abstractNumId w:val="32"/>
  </w:num>
  <w:num w:numId="26" w16cid:durableId="311376855">
    <w:abstractNumId w:val="11"/>
  </w:num>
  <w:num w:numId="27" w16cid:durableId="897130889">
    <w:abstractNumId w:val="23"/>
  </w:num>
  <w:num w:numId="28" w16cid:durableId="1843617061">
    <w:abstractNumId w:val="11"/>
  </w:num>
  <w:num w:numId="29" w16cid:durableId="1094132060">
    <w:abstractNumId w:val="31"/>
  </w:num>
  <w:num w:numId="30" w16cid:durableId="506138283">
    <w:abstractNumId w:val="24"/>
  </w:num>
  <w:num w:numId="31" w16cid:durableId="2049256832">
    <w:abstractNumId w:val="38"/>
  </w:num>
  <w:num w:numId="32" w16cid:durableId="827406627">
    <w:abstractNumId w:val="33"/>
  </w:num>
  <w:num w:numId="33" w16cid:durableId="577710600">
    <w:abstractNumId w:val="17"/>
  </w:num>
  <w:num w:numId="34" w16cid:durableId="1895464955">
    <w:abstractNumId w:val="26"/>
  </w:num>
  <w:num w:numId="35" w16cid:durableId="1312053204">
    <w:abstractNumId w:val="10"/>
  </w:num>
  <w:num w:numId="36" w16cid:durableId="1214148783">
    <w:abstractNumId w:val="27"/>
  </w:num>
  <w:num w:numId="37" w16cid:durableId="186070046">
    <w:abstractNumId w:val="30"/>
  </w:num>
  <w:num w:numId="38" w16cid:durableId="973875723">
    <w:abstractNumId w:val="25"/>
  </w:num>
  <w:num w:numId="39" w16cid:durableId="1933658288">
    <w:abstractNumId w:val="37"/>
  </w:num>
  <w:num w:numId="40" w16cid:durableId="472259554">
    <w:abstractNumId w:val="28"/>
  </w:num>
  <w:num w:numId="41" w16cid:durableId="1591885619">
    <w:abstractNumId w:val="21"/>
  </w:num>
  <w:num w:numId="42" w16cid:durableId="2000576932">
    <w:abstractNumId w:val="29"/>
  </w:num>
  <w:num w:numId="43" w16cid:durableId="25370561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1D"/>
    <w:rsid w:val="0000418E"/>
    <w:rsid w:val="00016839"/>
    <w:rsid w:val="00042FB3"/>
    <w:rsid w:val="00057671"/>
    <w:rsid w:val="00084752"/>
    <w:rsid w:val="00086540"/>
    <w:rsid w:val="000D445D"/>
    <w:rsid w:val="000F4987"/>
    <w:rsid w:val="000F65EC"/>
    <w:rsid w:val="00103670"/>
    <w:rsid w:val="00110BBD"/>
    <w:rsid w:val="0011573E"/>
    <w:rsid w:val="0012634B"/>
    <w:rsid w:val="001269DE"/>
    <w:rsid w:val="00140DAE"/>
    <w:rsid w:val="0015180F"/>
    <w:rsid w:val="001746FC"/>
    <w:rsid w:val="00193653"/>
    <w:rsid w:val="001A6AC0"/>
    <w:rsid w:val="001C329C"/>
    <w:rsid w:val="001E7D29"/>
    <w:rsid w:val="00222713"/>
    <w:rsid w:val="002404F5"/>
    <w:rsid w:val="00247D8D"/>
    <w:rsid w:val="00275260"/>
    <w:rsid w:val="00276FA1"/>
    <w:rsid w:val="00285B87"/>
    <w:rsid w:val="00291B4A"/>
    <w:rsid w:val="002C3D7E"/>
    <w:rsid w:val="002E431D"/>
    <w:rsid w:val="002E4F42"/>
    <w:rsid w:val="002F364F"/>
    <w:rsid w:val="002F76DA"/>
    <w:rsid w:val="0032131A"/>
    <w:rsid w:val="003310BF"/>
    <w:rsid w:val="00333DF8"/>
    <w:rsid w:val="00352B99"/>
    <w:rsid w:val="00357641"/>
    <w:rsid w:val="003603AA"/>
    <w:rsid w:val="00360B6E"/>
    <w:rsid w:val="00361DEE"/>
    <w:rsid w:val="00394EF4"/>
    <w:rsid w:val="003A1CB3"/>
    <w:rsid w:val="003E5EB5"/>
    <w:rsid w:val="00410612"/>
    <w:rsid w:val="00411F8B"/>
    <w:rsid w:val="004203B0"/>
    <w:rsid w:val="004230D9"/>
    <w:rsid w:val="00450670"/>
    <w:rsid w:val="004701E1"/>
    <w:rsid w:val="004724BD"/>
    <w:rsid w:val="00477352"/>
    <w:rsid w:val="00491C23"/>
    <w:rsid w:val="004B5C09"/>
    <w:rsid w:val="004C24E2"/>
    <w:rsid w:val="004E227E"/>
    <w:rsid w:val="00500DD1"/>
    <w:rsid w:val="00521AE3"/>
    <w:rsid w:val="00535B54"/>
    <w:rsid w:val="00554276"/>
    <w:rsid w:val="00564D17"/>
    <w:rsid w:val="00570173"/>
    <w:rsid w:val="005D3902"/>
    <w:rsid w:val="005E0ED9"/>
    <w:rsid w:val="005F25B0"/>
    <w:rsid w:val="00616B41"/>
    <w:rsid w:val="00620AE8"/>
    <w:rsid w:val="0064628C"/>
    <w:rsid w:val="0065214E"/>
    <w:rsid w:val="00655EE2"/>
    <w:rsid w:val="00680296"/>
    <w:rsid w:val="006853BC"/>
    <w:rsid w:val="00687389"/>
    <w:rsid w:val="006928C1"/>
    <w:rsid w:val="006D5463"/>
    <w:rsid w:val="006E015E"/>
    <w:rsid w:val="006F03D4"/>
    <w:rsid w:val="00700B1F"/>
    <w:rsid w:val="007257E9"/>
    <w:rsid w:val="0073010C"/>
    <w:rsid w:val="00740105"/>
    <w:rsid w:val="00744B1E"/>
    <w:rsid w:val="00756AD4"/>
    <w:rsid w:val="00756D9C"/>
    <w:rsid w:val="007619BD"/>
    <w:rsid w:val="00771C24"/>
    <w:rsid w:val="00781863"/>
    <w:rsid w:val="00792701"/>
    <w:rsid w:val="007D5836"/>
    <w:rsid w:val="007F34A4"/>
    <w:rsid w:val="00815563"/>
    <w:rsid w:val="008240DA"/>
    <w:rsid w:val="008429E5"/>
    <w:rsid w:val="00867EA4"/>
    <w:rsid w:val="00880C14"/>
    <w:rsid w:val="00897D88"/>
    <w:rsid w:val="008A0319"/>
    <w:rsid w:val="008D0732"/>
    <w:rsid w:val="008D43E9"/>
    <w:rsid w:val="008E3C0E"/>
    <w:rsid w:val="008E421A"/>
    <w:rsid w:val="008E476B"/>
    <w:rsid w:val="008F0F63"/>
    <w:rsid w:val="00927C63"/>
    <w:rsid w:val="00932F50"/>
    <w:rsid w:val="0094637B"/>
    <w:rsid w:val="00955A78"/>
    <w:rsid w:val="009921B8"/>
    <w:rsid w:val="009D4984"/>
    <w:rsid w:val="009D6901"/>
    <w:rsid w:val="009F4E19"/>
    <w:rsid w:val="00A07662"/>
    <w:rsid w:val="00A1006B"/>
    <w:rsid w:val="00A21B71"/>
    <w:rsid w:val="00A25111"/>
    <w:rsid w:val="00A3439E"/>
    <w:rsid w:val="00A37F9E"/>
    <w:rsid w:val="00A40085"/>
    <w:rsid w:val="00A47DF6"/>
    <w:rsid w:val="00A60E11"/>
    <w:rsid w:val="00A63D35"/>
    <w:rsid w:val="00A9231C"/>
    <w:rsid w:val="00AA2532"/>
    <w:rsid w:val="00AC72FB"/>
    <w:rsid w:val="00AD42F1"/>
    <w:rsid w:val="00AE1F88"/>
    <w:rsid w:val="00AE361F"/>
    <w:rsid w:val="00AE5370"/>
    <w:rsid w:val="00B247A9"/>
    <w:rsid w:val="00B42680"/>
    <w:rsid w:val="00B435B5"/>
    <w:rsid w:val="00B565D8"/>
    <w:rsid w:val="00B5779A"/>
    <w:rsid w:val="00B64D24"/>
    <w:rsid w:val="00B7147D"/>
    <w:rsid w:val="00B75CFC"/>
    <w:rsid w:val="00B8337D"/>
    <w:rsid w:val="00B853F9"/>
    <w:rsid w:val="00B92231"/>
    <w:rsid w:val="00BA2CE6"/>
    <w:rsid w:val="00BB018B"/>
    <w:rsid w:val="00BD1747"/>
    <w:rsid w:val="00BD2B06"/>
    <w:rsid w:val="00BE367F"/>
    <w:rsid w:val="00C01B27"/>
    <w:rsid w:val="00C14973"/>
    <w:rsid w:val="00C1643D"/>
    <w:rsid w:val="00C261A9"/>
    <w:rsid w:val="00C42793"/>
    <w:rsid w:val="00C47362"/>
    <w:rsid w:val="00C601ED"/>
    <w:rsid w:val="00CE5A5C"/>
    <w:rsid w:val="00D14CC6"/>
    <w:rsid w:val="00D31AB7"/>
    <w:rsid w:val="00D50D23"/>
    <w:rsid w:val="00D512BB"/>
    <w:rsid w:val="00D53571"/>
    <w:rsid w:val="00DA3B1A"/>
    <w:rsid w:val="00DB0359"/>
    <w:rsid w:val="00DC6078"/>
    <w:rsid w:val="00DC79AD"/>
    <w:rsid w:val="00DD2075"/>
    <w:rsid w:val="00DF2868"/>
    <w:rsid w:val="00E557A0"/>
    <w:rsid w:val="00E907BC"/>
    <w:rsid w:val="00EF6435"/>
    <w:rsid w:val="00F10F6B"/>
    <w:rsid w:val="00F23697"/>
    <w:rsid w:val="00F36BB7"/>
    <w:rsid w:val="00F87EAA"/>
    <w:rsid w:val="00F92B25"/>
    <w:rsid w:val="00F93D79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A381D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/>
    <w:lsdException w:name="List Number" w:uiPriority="12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B27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1B2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1C6194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B2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C6194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B2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C6194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1B2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2683C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B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2683C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B2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683C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B2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683C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B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683C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B2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83C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C01B27"/>
    <w:rPr>
      <w:rFonts w:asciiTheme="majorHAnsi" w:eastAsiaTheme="majorEastAsia" w:hAnsiTheme="majorHAnsi" w:cstheme="majorBidi"/>
      <w:color w:val="2683C6" w:themeColor="accent6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C01B27"/>
    <w:rPr>
      <w:i/>
      <w:iCs/>
      <w:color w:val="2683C6" w:themeColor="accent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B27"/>
    <w:rPr>
      <w:rFonts w:asciiTheme="majorHAnsi" w:eastAsiaTheme="majorEastAsia" w:hAnsiTheme="majorHAnsi" w:cstheme="majorBidi"/>
      <w:i/>
      <w:iCs/>
      <w:color w:val="2683C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B27"/>
    <w:rPr>
      <w:rFonts w:asciiTheme="majorHAnsi" w:eastAsiaTheme="majorEastAsia" w:hAnsiTheme="majorHAnsi" w:cstheme="majorBidi"/>
      <w:color w:val="2683C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B27"/>
    <w:rPr>
      <w:rFonts w:asciiTheme="majorHAnsi" w:eastAsiaTheme="majorEastAsia" w:hAnsiTheme="majorHAnsi" w:cstheme="majorBidi"/>
      <w:b/>
      <w:bCs/>
      <w:color w:val="2683C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B27"/>
    <w:rPr>
      <w:rFonts w:asciiTheme="majorHAnsi" w:eastAsiaTheme="majorEastAsia" w:hAnsiTheme="majorHAnsi" w:cstheme="majorBidi"/>
      <w:b/>
      <w:bCs/>
      <w:i/>
      <w:iCs/>
      <w:color w:val="2683C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B27"/>
    <w:rPr>
      <w:rFonts w:asciiTheme="majorHAnsi" w:eastAsiaTheme="majorEastAsia" w:hAnsiTheme="majorHAnsi" w:cstheme="majorBidi"/>
      <w:i/>
      <w:iCs/>
      <w:color w:val="2683C6" w:themeColor="accent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01B2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C01B2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B2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01B27"/>
    <w:rPr>
      <w:rFonts w:asciiTheme="majorHAnsi" w:eastAsiaTheme="majorEastAsia" w:hAnsiTheme="majorHAnsi" w:cstheme="majorBidi"/>
      <w:sz w:val="30"/>
      <w:szCs w:val="30"/>
    </w:rPr>
  </w:style>
  <w:style w:type="character" w:styleId="SubtleEmphasis">
    <w:name w:val="Subtle Emphasis"/>
    <w:basedOn w:val="DefaultParagraphFont"/>
    <w:uiPriority w:val="19"/>
    <w:qFormat/>
    <w:rsid w:val="00C01B2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01B27"/>
    <w:rPr>
      <w:b/>
      <w:bCs/>
      <w:i/>
      <w:iCs/>
    </w:rPr>
  </w:style>
  <w:style w:type="character" w:styleId="Strong">
    <w:name w:val="Strong"/>
    <w:basedOn w:val="DefaultParagraphFont"/>
    <w:uiPriority w:val="22"/>
    <w:qFormat/>
    <w:rsid w:val="00C01B2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01B2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C01B27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B2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2683C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B27"/>
    <w:rPr>
      <w:rFonts w:asciiTheme="majorHAnsi" w:eastAsiaTheme="majorEastAsia" w:hAnsiTheme="majorHAnsi" w:cstheme="majorBidi"/>
      <w:i/>
      <w:iCs/>
      <w:color w:val="2683C6" w:themeColor="accent6"/>
      <w:sz w:val="32"/>
      <w:szCs w:val="32"/>
    </w:rPr>
  </w:style>
  <w:style w:type="character" w:styleId="SubtleReference">
    <w:name w:val="Subtle Reference"/>
    <w:basedOn w:val="DefaultParagraphFont"/>
    <w:uiPriority w:val="31"/>
    <w:qFormat/>
    <w:rsid w:val="00C01B27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C01B27"/>
    <w:rPr>
      <w:b/>
      <w:bCs/>
      <w:smallCaps/>
      <w:color w:val="2683C6" w:themeColor="accent6"/>
    </w:rPr>
  </w:style>
  <w:style w:type="character" w:styleId="BookTitle">
    <w:name w:val="Book Title"/>
    <w:basedOn w:val="DefaultParagraphFont"/>
    <w:uiPriority w:val="33"/>
    <w:qFormat/>
    <w:rsid w:val="00C01B27"/>
    <w:rPr>
      <w:b/>
      <w:bCs/>
      <w:caps w:val="0"/>
      <w:smallCaps/>
      <w:spacing w:val="7"/>
      <w:sz w:val="21"/>
      <w:szCs w:val="21"/>
    </w:rPr>
  </w:style>
  <w:style w:type="paragraph" w:styleId="ListParagraph">
    <w:name w:val="List Paragraph"/>
    <w:basedOn w:val="Normal"/>
    <w:uiPriority w:val="34"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01B27"/>
    <w:pPr>
      <w:spacing w:line="240" w:lineRule="auto"/>
    </w:pPr>
    <w:rPr>
      <w:b/>
      <w:bCs/>
      <w:smallCaps/>
      <w:color w:val="595959" w:themeColor="text1" w:themeTint="A6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1B27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C01B2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  <w:style w:type="paragraph" w:customStyle="1" w:styleId="Location">
    <w:name w:val="Location"/>
    <w:basedOn w:val="Normal"/>
    <w:uiPriority w:val="11"/>
    <w:rsid w:val="0073010C"/>
    <w:pPr>
      <w:spacing w:before="60" w:after="60"/>
      <w:jc w:val="right"/>
    </w:pPr>
    <w:rPr>
      <w:sz w:val="22"/>
      <w:szCs w:val="22"/>
    </w:rPr>
  </w:style>
  <w:style w:type="table" w:customStyle="1" w:styleId="Style1">
    <w:name w:val="Style1"/>
    <w:basedOn w:val="TableNormal"/>
    <w:uiPriority w:val="99"/>
    <w:rsid w:val="0073010C"/>
    <w:pPr>
      <w:spacing w:after="0" w:line="240" w:lineRule="auto"/>
    </w:pPr>
    <w:rPr>
      <w:sz w:val="22"/>
      <w:szCs w:val="22"/>
    </w:rPr>
    <w:tblPr>
      <w:tblBorders>
        <w:top w:val="double" w:sz="4" w:space="0" w:color="7F7F7F" w:themeColor="text1" w:themeTint="80"/>
        <w:bottom w:val="double" w:sz="4" w:space="0" w:color="7F7F7F" w:themeColor="text1" w:themeTint="80"/>
        <w:insideH w:val="double" w:sz="4" w:space="0" w:color="7F7F7F" w:themeColor="text1" w:themeTint="8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01B27"/>
    <w:rPr>
      <w:rFonts w:asciiTheme="majorHAnsi" w:eastAsiaTheme="majorEastAsia" w:hAnsiTheme="majorHAnsi" w:cstheme="majorBidi"/>
      <w:color w:val="1C6194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B27"/>
    <w:rPr>
      <w:rFonts w:asciiTheme="majorHAnsi" w:eastAsiaTheme="majorEastAsia" w:hAnsiTheme="majorHAnsi" w:cstheme="majorBidi"/>
      <w:color w:val="1C6194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B27"/>
    <w:rPr>
      <w:rFonts w:asciiTheme="majorHAnsi" w:eastAsiaTheme="majorEastAsia" w:hAnsiTheme="majorHAnsi" w:cstheme="majorBidi"/>
      <w:color w:val="1C6194" w:themeColor="accent6" w:themeShade="BF"/>
      <w:sz w:val="24"/>
      <w:szCs w:val="24"/>
    </w:rPr>
  </w:style>
  <w:style w:type="paragraph" w:customStyle="1" w:styleId="Date2">
    <w:name w:val="Date2"/>
    <w:basedOn w:val="Date"/>
    <w:link w:val="Date2Char"/>
    <w:rsid w:val="00247D8D"/>
    <w:pPr>
      <w:spacing w:after="120"/>
    </w:pPr>
    <w:rPr>
      <w:b/>
      <w:sz w:val="28"/>
    </w:rPr>
  </w:style>
  <w:style w:type="character" w:customStyle="1" w:styleId="Date2Char">
    <w:name w:val="Date2 Char"/>
    <w:basedOn w:val="DateChar"/>
    <w:link w:val="Date2"/>
    <w:rsid w:val="00247D8D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k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635D8DCAE84072B195981BC7741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C7FC5-0392-451C-88A5-7194EFD9FE57}"/>
      </w:docPartPr>
      <w:docPartBody>
        <w:p w:rsidR="00706DC6" w:rsidRDefault="00C9474D" w:rsidP="00C9474D">
          <w:pPr>
            <w:pStyle w:val="DD635D8DCAE84072B195981BC7741AB3"/>
          </w:pPr>
          <w:r w:rsidRPr="00C37F7F">
            <w:t>Start</w:t>
          </w:r>
          <w:r w:rsidRPr="00E73D3F">
            <w:t xml:space="preserve"> Time</w:t>
          </w:r>
        </w:p>
      </w:docPartBody>
    </w:docPart>
    <w:docPart>
      <w:docPartPr>
        <w:name w:val="B61EA3A4506A49388324F42F5CC95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DF5A5-8AC4-4BA9-B6A3-7595EA2C52B6}"/>
      </w:docPartPr>
      <w:docPartBody>
        <w:p w:rsidR="00706DC6" w:rsidRDefault="00C9474D" w:rsidP="00C9474D">
          <w:pPr>
            <w:pStyle w:val="B61EA3A4506A49388324F42F5CC9536E"/>
          </w:pPr>
          <w:r w:rsidRPr="00E73D3F">
            <w:t>End Time</w:t>
          </w:r>
        </w:p>
      </w:docPartBody>
    </w:docPart>
    <w:docPart>
      <w:docPartPr>
        <w:name w:val="E6F117D0AA114FA7920C4B0E14588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B5D14-373B-4149-A31D-BEEB2F9DE9FD}"/>
      </w:docPartPr>
      <w:docPartBody>
        <w:p w:rsidR="00706DC6" w:rsidRDefault="00C9474D" w:rsidP="00C9474D">
          <w:pPr>
            <w:pStyle w:val="E6F117D0AA114FA7920C4B0E14588818"/>
          </w:pPr>
          <w:r w:rsidRPr="00C37F7F">
            <w:t>Introduction</w:t>
          </w:r>
        </w:p>
      </w:docPartBody>
    </w:docPart>
    <w:docPart>
      <w:docPartPr>
        <w:name w:val="FF6F90FF32B243B086375A9EA7753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77294-CAA5-41E2-BB55-5D7753DB5507}"/>
      </w:docPartPr>
      <w:docPartBody>
        <w:p w:rsidR="00706DC6" w:rsidRDefault="00C9474D" w:rsidP="00C9474D">
          <w:pPr>
            <w:pStyle w:val="FF6F90FF32B243B086375A9EA7753637"/>
          </w:pPr>
          <w:r w:rsidRPr="00AA1380">
            <w:t>Topic</w:t>
          </w:r>
        </w:p>
      </w:docPartBody>
    </w:docPart>
    <w:docPart>
      <w:docPartPr>
        <w:name w:val="60519D73B4694474BB632C51D1578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1A2F1-2F34-4320-89AF-747787908EB2}"/>
      </w:docPartPr>
      <w:docPartBody>
        <w:p w:rsidR="00706DC6" w:rsidRDefault="00C9474D" w:rsidP="00C9474D">
          <w:pPr>
            <w:pStyle w:val="60519D73B4694474BB632C51D1578557"/>
          </w:pPr>
          <w:r w:rsidRPr="00264F50">
            <w:t>Speaker</w:t>
          </w:r>
        </w:p>
      </w:docPartBody>
    </w:docPart>
    <w:docPart>
      <w:docPartPr>
        <w:name w:val="F0EE530050BC4A58B3484E6EF8F07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6BA76-990E-49D9-8938-22F80E861694}"/>
      </w:docPartPr>
      <w:docPartBody>
        <w:p w:rsidR="00706DC6" w:rsidRDefault="00C9474D" w:rsidP="00C9474D">
          <w:pPr>
            <w:pStyle w:val="F0EE530050BC4A58B3484E6EF8F074C2"/>
          </w:pPr>
          <w:r w:rsidRPr="00C37F7F">
            <w:t>Location</w:t>
          </w:r>
        </w:p>
      </w:docPartBody>
    </w:docPart>
    <w:docPart>
      <w:docPartPr>
        <w:name w:val="82B2DEF1E0474735A3CEFF67BCDCA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93F17-A069-41F1-AEC0-8756EA9C7E04}"/>
      </w:docPartPr>
      <w:docPartBody>
        <w:p w:rsidR="00706DC6" w:rsidRDefault="00C9474D" w:rsidP="00C9474D">
          <w:pPr>
            <w:pStyle w:val="82B2DEF1E0474735A3CEFF67BCDCA269"/>
          </w:pPr>
          <w:r w:rsidRPr="00C37F7F">
            <w:t>Start</w:t>
          </w:r>
          <w:r w:rsidRPr="00E73D3F">
            <w:t xml:space="preserve"> Time</w:t>
          </w:r>
        </w:p>
      </w:docPartBody>
    </w:docPart>
    <w:docPart>
      <w:docPartPr>
        <w:name w:val="81C0590E4BBF4E60B90589B039E70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909EE-2F96-403F-BB96-1EF0B9A95D0D}"/>
      </w:docPartPr>
      <w:docPartBody>
        <w:p w:rsidR="00706DC6" w:rsidRDefault="00C9474D" w:rsidP="00C9474D">
          <w:pPr>
            <w:pStyle w:val="81C0590E4BBF4E60B90589B039E70E0B"/>
          </w:pPr>
          <w:r w:rsidRPr="00C37F7F">
            <w:t>End</w:t>
          </w:r>
          <w:r w:rsidRPr="00E73D3F">
            <w:t xml:space="preserve"> Time</w:t>
          </w:r>
        </w:p>
      </w:docPartBody>
    </w:docPart>
    <w:docPart>
      <w:docPartPr>
        <w:name w:val="9ED57B69031D465C990C594AE212C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44461-95B7-4095-8CD6-AE833AC0FF7F}"/>
      </w:docPartPr>
      <w:docPartBody>
        <w:p w:rsidR="00706DC6" w:rsidRDefault="00C9474D" w:rsidP="00C9474D">
          <w:pPr>
            <w:pStyle w:val="9ED57B69031D465C990C594AE212C767"/>
          </w:pPr>
          <w:r w:rsidRPr="00C37F7F">
            <w:t>Item</w:t>
          </w:r>
          <w:r>
            <w:t xml:space="preserve"> #1</w:t>
          </w:r>
        </w:p>
      </w:docPartBody>
    </w:docPart>
    <w:docPart>
      <w:docPartPr>
        <w:name w:val="70CF265C8DE64234ABEBDFB4054F8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A38A8-0741-4FC4-AEA8-AF7DCA84678A}"/>
      </w:docPartPr>
      <w:docPartBody>
        <w:p w:rsidR="00706DC6" w:rsidRDefault="00C9474D" w:rsidP="00C9474D">
          <w:pPr>
            <w:pStyle w:val="70CF265C8DE64234ABEBDFB4054F8AF7"/>
          </w:pPr>
          <w:r w:rsidRPr="00AA1380">
            <w:t>Topic</w:t>
          </w:r>
        </w:p>
      </w:docPartBody>
    </w:docPart>
    <w:docPart>
      <w:docPartPr>
        <w:name w:val="31A52BE50C444E1FB08465A395BCA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D6173-7E9D-4FCB-8069-91AD8D9AF3D6}"/>
      </w:docPartPr>
      <w:docPartBody>
        <w:p w:rsidR="00706DC6" w:rsidRDefault="00C9474D" w:rsidP="00C9474D">
          <w:pPr>
            <w:pStyle w:val="31A52BE50C444E1FB08465A395BCA73E"/>
          </w:pPr>
          <w:r w:rsidRPr="00C37F7F">
            <w:t>Location</w:t>
          </w:r>
        </w:p>
      </w:docPartBody>
    </w:docPart>
    <w:docPart>
      <w:docPartPr>
        <w:name w:val="C2F243FE28204973A992C7ABC5E6A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AD07B-4A13-4F46-8FF6-2A7018E1D680}"/>
      </w:docPartPr>
      <w:docPartBody>
        <w:p w:rsidR="00706DC6" w:rsidRDefault="00C9474D" w:rsidP="00C9474D">
          <w:pPr>
            <w:pStyle w:val="C2F243FE28204973A992C7ABC5E6A36C"/>
          </w:pPr>
          <w:r w:rsidRPr="00C37F7F">
            <w:t>Start</w:t>
          </w:r>
          <w:r w:rsidRPr="00E73D3F">
            <w:t xml:space="preserve"> Time</w:t>
          </w:r>
        </w:p>
      </w:docPartBody>
    </w:docPart>
    <w:docPart>
      <w:docPartPr>
        <w:name w:val="063AB42928AC4A5B9FB565971453D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FF7EC-7C72-455F-90A9-FE47C59E89AC}"/>
      </w:docPartPr>
      <w:docPartBody>
        <w:p w:rsidR="00706DC6" w:rsidRDefault="00C9474D" w:rsidP="00C9474D">
          <w:pPr>
            <w:pStyle w:val="063AB42928AC4A5B9FB565971453D3C7"/>
          </w:pPr>
          <w:r w:rsidRPr="00C37F7F">
            <w:t>End</w:t>
          </w:r>
          <w:r w:rsidRPr="00E73D3F">
            <w:t xml:space="preserve"> Time</w:t>
          </w:r>
        </w:p>
      </w:docPartBody>
    </w:docPart>
    <w:docPart>
      <w:docPartPr>
        <w:name w:val="B5735DD9C6114D97A96DE275D340B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C097E-E098-413C-9266-DF39CAEA8755}"/>
      </w:docPartPr>
      <w:docPartBody>
        <w:p w:rsidR="00706DC6" w:rsidRDefault="00C9474D" w:rsidP="00C9474D">
          <w:pPr>
            <w:pStyle w:val="B5735DD9C6114D97A96DE275D340BC42"/>
          </w:pPr>
          <w:r w:rsidRPr="00C37F7F">
            <w:t>Item</w:t>
          </w:r>
          <w:r>
            <w:t xml:space="preserve"> #2</w:t>
          </w:r>
        </w:p>
      </w:docPartBody>
    </w:docPart>
    <w:docPart>
      <w:docPartPr>
        <w:name w:val="26BA26F7D381405182610FC4ED194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AB1A6-0DD8-4B77-BD9E-E98AF3D7EB2E}"/>
      </w:docPartPr>
      <w:docPartBody>
        <w:p w:rsidR="00706DC6" w:rsidRDefault="00C9474D" w:rsidP="00C9474D">
          <w:pPr>
            <w:pStyle w:val="26BA26F7D381405182610FC4ED1948C0"/>
          </w:pPr>
          <w:r w:rsidRPr="00AA1380">
            <w:t>Topic</w:t>
          </w:r>
        </w:p>
      </w:docPartBody>
    </w:docPart>
    <w:docPart>
      <w:docPartPr>
        <w:name w:val="542CD2EA28974947AF4B8B86B33BF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FC5C9-A9B1-46EE-B801-68AD7E595DA5}"/>
      </w:docPartPr>
      <w:docPartBody>
        <w:p w:rsidR="00706DC6" w:rsidRDefault="00C9474D" w:rsidP="00C9474D">
          <w:pPr>
            <w:pStyle w:val="542CD2EA28974947AF4B8B86B33BFEAC"/>
          </w:pPr>
          <w:r w:rsidRPr="00C37F7F">
            <w:t>Location</w:t>
          </w:r>
        </w:p>
      </w:docPartBody>
    </w:docPart>
    <w:docPart>
      <w:docPartPr>
        <w:name w:val="1AE96AA2D2934DBEA7E3E6577307E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D69C5-FD0B-4A0A-8FF4-A1FFE06B9D5F}"/>
      </w:docPartPr>
      <w:docPartBody>
        <w:p w:rsidR="00706DC6" w:rsidRDefault="00C9474D" w:rsidP="00C9474D">
          <w:pPr>
            <w:pStyle w:val="1AE96AA2D2934DBEA7E3E6577307EB9B"/>
          </w:pPr>
          <w:r w:rsidRPr="00C37F7F">
            <w:t>Start Time</w:t>
          </w:r>
        </w:p>
      </w:docPartBody>
    </w:docPart>
    <w:docPart>
      <w:docPartPr>
        <w:name w:val="246A1AF01F2F44DEAE83BCA95BC26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28BC3-F133-4084-BCEE-402C0E6686A7}"/>
      </w:docPartPr>
      <w:docPartBody>
        <w:p w:rsidR="00706DC6" w:rsidRDefault="00C9474D" w:rsidP="00C9474D">
          <w:pPr>
            <w:pStyle w:val="246A1AF01F2F44DEAE83BCA95BC26C75"/>
          </w:pPr>
          <w:r w:rsidRPr="00C37F7F">
            <w:t>End Time</w:t>
          </w:r>
        </w:p>
      </w:docPartBody>
    </w:docPart>
    <w:docPart>
      <w:docPartPr>
        <w:name w:val="5330F3A5C9E644249AD338D5F7612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36E36-727A-4E83-AF7A-3F5443CDD6B4}"/>
      </w:docPartPr>
      <w:docPartBody>
        <w:p w:rsidR="00706DC6" w:rsidRDefault="00C9474D" w:rsidP="00C9474D">
          <w:pPr>
            <w:pStyle w:val="5330F3A5C9E644249AD338D5F7612719"/>
          </w:pPr>
          <w:r w:rsidRPr="00C37F7F">
            <w:t>Item</w:t>
          </w:r>
          <w:r>
            <w:t xml:space="preserve"> #3</w:t>
          </w:r>
        </w:p>
      </w:docPartBody>
    </w:docPart>
    <w:docPart>
      <w:docPartPr>
        <w:name w:val="BDBF58E6FF9846F5BE22240137AED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47E46-730B-4DE3-875D-68CA3B428A6C}"/>
      </w:docPartPr>
      <w:docPartBody>
        <w:p w:rsidR="00706DC6" w:rsidRDefault="00C9474D" w:rsidP="00C9474D">
          <w:pPr>
            <w:pStyle w:val="BDBF58E6FF9846F5BE22240137AEDB2F"/>
          </w:pPr>
          <w:r w:rsidRPr="00AA1380">
            <w:t>Topic</w:t>
          </w:r>
        </w:p>
      </w:docPartBody>
    </w:docPart>
    <w:docPart>
      <w:docPartPr>
        <w:name w:val="9F8EBBE251D1477D9E8E7F406A2A5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8BB81-706B-4F77-AE79-78FF6BDB2460}"/>
      </w:docPartPr>
      <w:docPartBody>
        <w:p w:rsidR="00706DC6" w:rsidRDefault="00C9474D" w:rsidP="00C9474D">
          <w:pPr>
            <w:pStyle w:val="9F8EBBE251D1477D9E8E7F406A2A5D90"/>
          </w:pPr>
          <w:r w:rsidRPr="00E73D3F">
            <w:t>L</w:t>
          </w:r>
          <w:r w:rsidRPr="00C37F7F">
            <w:t>ocation</w:t>
          </w:r>
        </w:p>
      </w:docPartBody>
    </w:docPart>
    <w:docPart>
      <w:docPartPr>
        <w:name w:val="2804277865DF435085611F855AF69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B5FF4-B88B-479A-BACF-FCA99EA07138}"/>
      </w:docPartPr>
      <w:docPartBody>
        <w:p w:rsidR="00706DC6" w:rsidRDefault="00C9474D" w:rsidP="00C9474D">
          <w:pPr>
            <w:pStyle w:val="2804277865DF435085611F855AF69B32"/>
          </w:pPr>
          <w:r w:rsidRPr="00264F50">
            <w:t>Speaker</w:t>
          </w:r>
        </w:p>
      </w:docPartBody>
    </w:docPart>
    <w:docPart>
      <w:docPartPr>
        <w:name w:val="4B3C45E25F4A477D884FF094D12FF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14629-02FE-41CB-A0FB-96FC3BE2749F}"/>
      </w:docPartPr>
      <w:docPartBody>
        <w:p w:rsidR="00706DC6" w:rsidRDefault="00C9474D" w:rsidP="00C9474D">
          <w:pPr>
            <w:pStyle w:val="4B3C45E25F4A477D884FF094D12FFB9B"/>
          </w:pPr>
          <w:r w:rsidRPr="00264F50">
            <w:t>Speaker</w:t>
          </w:r>
        </w:p>
      </w:docPartBody>
    </w:docPart>
    <w:docPart>
      <w:docPartPr>
        <w:name w:val="5404F0B5EEC643FBB6339C3C55FB7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A6C5E-718B-43C6-AA4C-2518A5AFF611}"/>
      </w:docPartPr>
      <w:docPartBody>
        <w:p w:rsidR="00706DC6" w:rsidRDefault="00C9474D" w:rsidP="00C9474D">
          <w:pPr>
            <w:pStyle w:val="5404F0B5EEC643FBB6339C3C55FB7007"/>
          </w:pPr>
          <w:r w:rsidRPr="00264F50">
            <w:t>Speaker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TFangsong">
    <w:altName w:val="STFangsong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4D"/>
    <w:rsid w:val="00706DC6"/>
    <w:rsid w:val="00C9474D"/>
    <w:rsid w:val="00FD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635D8DCAE84072B195981BC7741AB3">
    <w:name w:val="DD635D8DCAE84072B195981BC7741AB3"/>
    <w:rsid w:val="00C9474D"/>
  </w:style>
  <w:style w:type="paragraph" w:customStyle="1" w:styleId="B61EA3A4506A49388324F42F5CC9536E">
    <w:name w:val="B61EA3A4506A49388324F42F5CC9536E"/>
    <w:rsid w:val="00C9474D"/>
  </w:style>
  <w:style w:type="paragraph" w:customStyle="1" w:styleId="E6F117D0AA114FA7920C4B0E14588818">
    <w:name w:val="E6F117D0AA114FA7920C4B0E14588818"/>
    <w:rsid w:val="00C9474D"/>
  </w:style>
  <w:style w:type="paragraph" w:customStyle="1" w:styleId="FF6F90FF32B243B086375A9EA7753637">
    <w:name w:val="FF6F90FF32B243B086375A9EA7753637"/>
    <w:rsid w:val="00C9474D"/>
  </w:style>
  <w:style w:type="paragraph" w:customStyle="1" w:styleId="60519D73B4694474BB632C51D1578557">
    <w:name w:val="60519D73B4694474BB632C51D1578557"/>
    <w:rsid w:val="00C9474D"/>
  </w:style>
  <w:style w:type="paragraph" w:customStyle="1" w:styleId="F0EE530050BC4A58B3484E6EF8F074C2">
    <w:name w:val="F0EE530050BC4A58B3484E6EF8F074C2"/>
    <w:rsid w:val="00C9474D"/>
  </w:style>
  <w:style w:type="paragraph" w:customStyle="1" w:styleId="82B2DEF1E0474735A3CEFF67BCDCA269">
    <w:name w:val="82B2DEF1E0474735A3CEFF67BCDCA269"/>
    <w:rsid w:val="00C9474D"/>
  </w:style>
  <w:style w:type="paragraph" w:customStyle="1" w:styleId="81C0590E4BBF4E60B90589B039E70E0B">
    <w:name w:val="81C0590E4BBF4E60B90589B039E70E0B"/>
    <w:rsid w:val="00C9474D"/>
  </w:style>
  <w:style w:type="paragraph" w:customStyle="1" w:styleId="9ED57B69031D465C990C594AE212C767">
    <w:name w:val="9ED57B69031D465C990C594AE212C767"/>
    <w:rsid w:val="00C9474D"/>
  </w:style>
  <w:style w:type="paragraph" w:customStyle="1" w:styleId="70CF265C8DE64234ABEBDFB4054F8AF7">
    <w:name w:val="70CF265C8DE64234ABEBDFB4054F8AF7"/>
    <w:rsid w:val="00C9474D"/>
  </w:style>
  <w:style w:type="paragraph" w:customStyle="1" w:styleId="31A52BE50C444E1FB08465A395BCA73E">
    <w:name w:val="31A52BE50C444E1FB08465A395BCA73E"/>
    <w:rsid w:val="00C9474D"/>
  </w:style>
  <w:style w:type="paragraph" w:customStyle="1" w:styleId="C2F243FE28204973A992C7ABC5E6A36C">
    <w:name w:val="C2F243FE28204973A992C7ABC5E6A36C"/>
    <w:rsid w:val="00C9474D"/>
  </w:style>
  <w:style w:type="paragraph" w:customStyle="1" w:styleId="063AB42928AC4A5B9FB565971453D3C7">
    <w:name w:val="063AB42928AC4A5B9FB565971453D3C7"/>
    <w:rsid w:val="00C9474D"/>
  </w:style>
  <w:style w:type="paragraph" w:customStyle="1" w:styleId="B5735DD9C6114D97A96DE275D340BC42">
    <w:name w:val="B5735DD9C6114D97A96DE275D340BC42"/>
    <w:rsid w:val="00C9474D"/>
  </w:style>
  <w:style w:type="paragraph" w:customStyle="1" w:styleId="26BA26F7D381405182610FC4ED1948C0">
    <w:name w:val="26BA26F7D381405182610FC4ED1948C0"/>
    <w:rsid w:val="00C9474D"/>
  </w:style>
  <w:style w:type="paragraph" w:customStyle="1" w:styleId="542CD2EA28974947AF4B8B86B33BFEAC">
    <w:name w:val="542CD2EA28974947AF4B8B86B33BFEAC"/>
    <w:rsid w:val="00C9474D"/>
  </w:style>
  <w:style w:type="paragraph" w:customStyle="1" w:styleId="1AE96AA2D2934DBEA7E3E6577307EB9B">
    <w:name w:val="1AE96AA2D2934DBEA7E3E6577307EB9B"/>
    <w:rsid w:val="00C9474D"/>
  </w:style>
  <w:style w:type="paragraph" w:customStyle="1" w:styleId="246A1AF01F2F44DEAE83BCA95BC26C75">
    <w:name w:val="246A1AF01F2F44DEAE83BCA95BC26C75"/>
    <w:rsid w:val="00C9474D"/>
  </w:style>
  <w:style w:type="paragraph" w:customStyle="1" w:styleId="5330F3A5C9E644249AD338D5F7612719">
    <w:name w:val="5330F3A5C9E644249AD338D5F7612719"/>
    <w:rsid w:val="00C9474D"/>
  </w:style>
  <w:style w:type="paragraph" w:customStyle="1" w:styleId="BDBF58E6FF9846F5BE22240137AEDB2F">
    <w:name w:val="BDBF58E6FF9846F5BE22240137AEDB2F"/>
    <w:rsid w:val="00C9474D"/>
  </w:style>
  <w:style w:type="paragraph" w:customStyle="1" w:styleId="9F8EBBE251D1477D9E8E7F406A2A5D90">
    <w:name w:val="9F8EBBE251D1477D9E8E7F406A2A5D90"/>
    <w:rsid w:val="00C9474D"/>
  </w:style>
  <w:style w:type="paragraph" w:customStyle="1" w:styleId="2804277865DF435085611F855AF69B32">
    <w:name w:val="2804277865DF435085611F855AF69B32"/>
    <w:rsid w:val="00C9474D"/>
  </w:style>
  <w:style w:type="paragraph" w:customStyle="1" w:styleId="4B3C45E25F4A477D884FF094D12FFB9B">
    <w:name w:val="4B3C45E25F4A477D884FF094D12FFB9B"/>
    <w:rsid w:val="00C9474D"/>
  </w:style>
  <w:style w:type="paragraph" w:customStyle="1" w:styleId="5404F0B5EEC643FBB6339C3C55FB7007">
    <w:name w:val="5404F0B5EEC643FBB6339C3C55FB7007"/>
    <w:rsid w:val="00C947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Tw Cen MT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70AD4CA126341B5EF876D28E7A21F" ma:contentTypeVersion="18" ma:contentTypeDescription="Create a new document." ma:contentTypeScope="" ma:versionID="dcd8b97fd5c11460298089cb9c918ddb">
  <xsd:schema xmlns:xsd="http://www.w3.org/2001/XMLSchema" xmlns:xs="http://www.w3.org/2001/XMLSchema" xmlns:p="http://schemas.microsoft.com/office/2006/metadata/properties" xmlns:ns1="http://schemas.microsoft.com/sharepoint/v3" xmlns:ns2="5e639225-d472-42e6-928f-095886cc035f" xmlns:ns3="54fbc30f-95dc-44dd-b098-5b77f5028df9" targetNamespace="http://schemas.microsoft.com/office/2006/metadata/properties" ma:root="true" ma:fieldsID="d6f2e2e3301a4305047d4ed5770f3f91" ns1:_="" ns2:_="" ns3:_="">
    <xsd:import namespace="http://schemas.microsoft.com/sharepoint/v3"/>
    <xsd:import namespace="5e639225-d472-42e6-928f-095886cc035f"/>
    <xsd:import namespace="54fbc30f-95dc-44dd-b098-5b77f5028df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Last_x0020_Ac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39225-d472-42e6-928f-095886cc0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ast_x0020_Accessed" ma:index="25" nillable="true" ma:displayName="Last Accessed" ma:internalName="Last_x0020_Access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bc30f-95dc-44dd-b098-5b77f5028d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e1f53a-0cef-4fc1-8a17-9d7957b74e6a}" ma:internalName="TaxCatchAll" ma:showField="CatchAllData" ma:web="54fbc30f-95dc-44dd-b098-5b77f5028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e639225-d472-42e6-928f-095886cc035f">
      <Terms xmlns="http://schemas.microsoft.com/office/infopath/2007/PartnerControls"/>
    </lcf76f155ced4ddcb4097134ff3c332f>
    <TaxCatchAll xmlns="54fbc30f-95dc-44dd-b098-5b77f5028df9" xsi:nil="true"/>
    <Last_x0020_Accessed xmlns="5e639225-d472-42e6-928f-095886cc035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9E6E29-958B-466C-95CC-61FEC5370C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EB6706-7B27-49A0-9465-F9E6CF3C4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639225-d472-42e6-928f-095886cc035f"/>
    <ds:schemaRef ds:uri="54fbc30f-95dc-44dd-b098-5b77f5028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D00AEE-3F06-4626-AB25-35C6D09AE97B}">
  <ds:schemaRefs>
    <ds:schemaRef ds:uri="http://purl.org/dc/terms/"/>
    <ds:schemaRef ds:uri="http://schemas.openxmlformats.org/package/2006/metadata/core-properties"/>
    <ds:schemaRef ds:uri="16c05727-aa75-4e4a-9b5f-8a80a116589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71af3243-3dd4-4a8d-8c0d-dd76da1f02a5"/>
    <ds:schemaRef ds:uri="http://schemas.microsoft.com/office/2006/metadata/properties"/>
    <ds:schemaRef ds:uri="http://www.w3.org/XML/1998/namespace"/>
    <ds:schemaRef ds:uri="http://schemas.microsoft.com/sharepoint/v3"/>
    <ds:schemaRef ds:uri="5e639225-d472-42e6-928f-095886cc035f"/>
    <ds:schemaRef ds:uri="54fbc30f-95dc-44dd-b098-5b77f5028df9"/>
  </ds:schemaRefs>
</ds:datastoreItem>
</file>

<file path=customXml/itemProps5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agenda.dotx</Template>
  <TotalTime>0</TotalTime>
  <Pages>1</Pages>
  <Words>62</Words>
  <Characters>419</Characters>
  <Application>Microsoft Office Word</Application>
  <DocSecurity>0</DocSecurity>
  <Lines>38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2019-10-17T14:57:00Z</dcterms:created>
  <dcterms:modified xsi:type="dcterms:W3CDTF">2024-10-01T21:44:00Z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0x01010042D70AD4CA126341B5EF876D28E7A21F</vt:lpwstr>
  </property>
  <property fmtid="{D5CDD505-2E9C-101B-9397-08002B2CF9AE}" pid="3" name="Order">
    <vt:r8>11396000</vt:r8>
  </property>
  <property fmtid="{D5CDD505-2E9C-101B-9397-08002B2CF9AE}" pid="4" name="GrammarlyDocumentId">
    <vt:lpwstr>354257ef2190b650e0a7c216c5ae7b37799fc531b3f0c0693fafc54395e8b8a6</vt:lpwstr>
  </property>
</Properties>
</file>