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B37FD" w14:textId="77777777" w:rsidR="001B2141" w:rsidRDefault="00CA36F6" w:rsidP="001B2141"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CBB87A" wp14:editId="2870FF42">
                <wp:simplePos x="0" y="0"/>
                <wp:positionH relativeFrom="column">
                  <wp:posOffset>10950</wp:posOffset>
                </wp:positionH>
                <wp:positionV relativeFrom="paragraph">
                  <wp:posOffset>1402080</wp:posOffset>
                </wp:positionV>
                <wp:extent cx="7315200" cy="3657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3657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FC410C" w14:textId="77777777" w:rsidR="006D2649" w:rsidRDefault="006D2649" w:rsidP="006D2649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6"/>
                                <w:lang w:val="ru-RU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 xml:space="preserve">ДЕКАБРЬ                                                               </w:t>
                            </w:r>
                            <w:r>
                              <w:rPr>
                                <w:rFonts w:ascii="Myriad Pro" w:hAnsi="Myriad Pro"/>
                                <w:b/>
                                <w:sz w:val="30"/>
                              </w:rPr>
                              <w:t>  </w:t>
                            </w:r>
                            <w:r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 xml:space="preserve">            ДЛЯ СЕМЕЙ УЧЕНИКОВ 9-го КЛАССА</w:t>
                            </w:r>
                          </w:p>
                          <w:p w14:paraId="065839D6" w14:textId="77777777" w:rsidR="001B2141" w:rsidRPr="006D2649" w:rsidRDefault="001B2141" w:rsidP="00AC67ED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BB87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85pt;margin-top:110.4pt;width:8in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I/PpgIAAMkFAAAOAAAAZHJzL2Uyb0RvYy54bWysVE1vEzEQvSPxHyzf6SZtkkLUTRWKipBK&#10;W9Ginh2v3azweoztJBt+Pc/eTRoKHIrIYWPPvPl6npmz87YxbK18qMmWfHg04ExZSVVtH0v+9f7y&#10;zVvOQhS2EoasKvlWBX4+e/3qbOOm6piWZCrlGZzYMN24ki9jdNOiCHKpGhGOyCkLpSbfiIirfywq&#10;Lzbw3pjieDCYFBvylfMkVQiQfuiUfJb9a61kvNE6qMhMyZFbzF+fv4v0LWZnYvrohVvWsk9D/EMW&#10;jagtgu5dfRBRsJWvf3PV1NJTIB2PJDUFaV1LlWtANcPBs2rulsKpXAvICW5PU/h/buX1+tazusLb&#10;cWZFgye6V21k76llw8TOxoUpQHcOsNhCnJC9PECYim61b9I/ymHQg+ftntvkTEJ4ejIc48E4k9Cd&#10;TMank0x+8WTtfIgfFTUsHUru8XaZUrG+ChERAd1BUrBApq4ua2PyJfWLujCerQVeWkipbBxlc7Nq&#10;PlPVyScD/Lo3hxid0YlHOzFC5M5LnnLAX4IYyzYln5yMB9mxpRS9S8zYlIXKDddnm4jrCMqnuDUq&#10;YYz9ojQIzzz9NfVMMbLJ6ITSCPUSwx7/lNVLjLs6YJEjk41746a25HP1e546Cqtvu5R1hwd9B3Wn&#10;Y2wXbd84C6q26CdP3TwGJy9rPPqVCPFWeAwg+gRLJd7gow2BdepPnC3J//iTPOExF9BytsFAlzx8&#10;XwmvODOfLCbm3XA0ShsgX0bj02Nc/KFmcaixq+aC0EmYCmSXjwkfze6oPTUP2D3zFBUqYSVil3yx&#10;O17Ebs1gd0k1n2cQZt6JeGXvnEyuE72ppe/bB+Fd3/cRE3NNu9EX02ft32GTpaX5KpKu82wkgjtW&#10;e+KxL3IH97stLaTDe0Y9beDZTwAAAP//AwBQSwMEFAAGAAgAAAAhAIc8KN3cAAAACgEAAA8AAABk&#10;cnMvZG93bnJldi54bWxMT7tOwzAU3ZH4B+sisVE7AdoS4lQIqRIDqkTpwOjGlyRqfB3Zbhr4em4n&#10;Op6HzqNcTa4XI4bYedKQzRQIpNrbjhoNu8/13RJETIas6T2hhh+MsKqur0pTWH+iDxy3qREcQrEw&#10;GtqUhkLKWLfoTJz5AYm1bx+cSQxDI20wJw53vcyVmktnOuKG1gz42mJ92B6dhnGze9q8y7ffEPrD&#10;fBopU+lrrfXtzfTyDCLhlP7NcJ7P06HiTXt/JBtFz3jBRg15rvjBWc8e75naM7VYPoCsSnl5ofoD&#10;AAD//wMAUEsBAi0AFAAGAAgAAAAhALaDOJL+AAAA4QEAABMAAAAAAAAAAAAAAAAAAAAAAFtDb250&#10;ZW50X1R5cGVzXS54bWxQSwECLQAUAAYACAAAACEAOP0h/9YAAACUAQAACwAAAAAAAAAAAAAAAAAv&#10;AQAAX3JlbHMvLnJlbHNQSwECLQAUAAYACAAAACEAjpCPz6YCAADJBQAADgAAAAAAAAAAAAAAAAAu&#10;AgAAZHJzL2Uyb0RvYy54bWxQSwECLQAUAAYACAAAACEAhzwo3dwAAAAKAQAADwAAAAAAAAAAAAAA&#10;AAAABQAAZHJzL2Rvd25yZXYueG1sUEsFBgAAAAAEAAQA8wAAAAkGAAAAAA==&#10;" fillcolor="#a5cdbc [1943]" stroked="f" strokeweight=".5pt">
                <v:textbox>
                  <w:txbxContent>
                    <w:p w14:paraId="36FC410C" w14:textId="77777777" w:rsidR="006D2649" w:rsidRDefault="006D2649" w:rsidP="006D2649">
                      <w:pPr>
                        <w:spacing w:after="0"/>
                        <w:rPr>
                          <w:rFonts w:ascii="Myriad Pro" w:hAnsi="Myriad Pro"/>
                          <w:b/>
                          <w:sz w:val="26"/>
                          <w:lang w:val="ru-RU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 xml:space="preserve">ДЕКАБРЬ                                                               </w:t>
                      </w:r>
                      <w:r>
                        <w:rPr>
                          <w:rFonts w:ascii="Myriad Pro" w:hAnsi="Myriad Pro"/>
                          <w:b/>
                          <w:sz w:val="30"/>
                        </w:rPr>
                        <w:t>  </w:t>
                      </w:r>
                      <w:r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 xml:space="preserve">            ДЛЯ СЕМЕЙ УЧЕНИКОВ 9-го КЛАССА</w:t>
                      </w:r>
                    </w:p>
                    <w:p w14:paraId="065839D6" w14:textId="77777777" w:rsidR="001B2141" w:rsidRPr="006D2649" w:rsidRDefault="001B2141" w:rsidP="00AC67ED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2141">
        <w:rPr>
          <w:noProof/>
          <w:lang w:val="uk-UA" w:eastAsia="uk-UA"/>
        </w:rPr>
        <w:drawing>
          <wp:anchor distT="0" distB="0" distL="114300" distR="114300" simplePos="0" relativeHeight="251676672" behindDoc="0" locked="0" layoutInCell="1" allowOverlap="1" wp14:anchorId="11FD3FC6" wp14:editId="3B845CA2">
            <wp:simplePos x="0" y="0"/>
            <wp:positionH relativeFrom="column">
              <wp:posOffset>6500004</wp:posOffset>
            </wp:positionH>
            <wp:positionV relativeFrom="paragraph">
              <wp:posOffset>30192</wp:posOffset>
            </wp:positionV>
            <wp:extent cx="820121" cy="1371600"/>
            <wp:effectExtent l="0" t="0" r="0" b="0"/>
            <wp:wrapNone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2" r="38825" b="11620"/>
                    <a:stretch/>
                  </pic:blipFill>
                  <pic:spPr>
                    <a:xfrm>
                      <a:off x="0" y="0"/>
                      <a:ext cx="820121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141">
        <w:rPr>
          <w:noProof/>
          <w:lang w:val="uk-UA" w:eastAsia="uk-UA"/>
        </w:rPr>
        <mc:AlternateContent>
          <mc:Choice Requires="wps">
            <w:drawing>
              <wp:inline distT="0" distB="0" distL="0" distR="0" wp14:anchorId="5FE27430" wp14:editId="0D903E44">
                <wp:extent cx="7315200" cy="1371600"/>
                <wp:effectExtent l="0" t="0" r="0" b="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1371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694295" w14:textId="77777777" w:rsidR="009909CD" w:rsidRPr="00C91747" w:rsidRDefault="009909CD" w:rsidP="009909CD">
                            <w:pPr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</w:pPr>
                          </w:p>
                          <w:p w14:paraId="152C3A41" w14:textId="77777777" w:rsidR="006D2649" w:rsidRDefault="006D2649" w:rsidP="006D2649">
                            <w:pPr>
                              <w:rPr>
                                <w:rFonts w:ascii="Myriad Pro" w:hAnsi="Myriad Pro"/>
                                <w:b/>
                                <w:sz w:val="44"/>
                                <w:lang w:val="ru-RU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44"/>
                                <w:szCs w:val="44"/>
                                <w:lang w:val="ru-RU"/>
                              </w:rPr>
                              <w:t>ШАБЛОН БЮЛЛЕТЕНЯ</w:t>
                            </w:r>
                          </w:p>
                          <w:p w14:paraId="5CC39E36" w14:textId="77777777" w:rsidR="006D2649" w:rsidRDefault="006D2649" w:rsidP="006D264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yriad Pro" w:eastAsiaTheme="minorEastAsia" w:hAnsi="Myriad Pro" w:cs="Myriad Pro"/>
                                <w:sz w:val="36"/>
                                <w:szCs w:val="36"/>
                                <w:lang w:val="ru-RU" w:eastAsia="ja-JP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32"/>
                                <w:szCs w:val="32"/>
                                <w:lang w:val="ru-RU"/>
                              </w:rPr>
                              <w:t>Планирование учебы в старшей школе и дальше — новости и</w:t>
                            </w:r>
                            <w:r>
                              <w:rPr>
                                <w:rFonts w:ascii="Myriad Pro" w:hAnsi="Myriad Pro"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Myriad Pro" w:hAnsi="Myriad Pro"/>
                                <w:sz w:val="32"/>
                                <w:szCs w:val="36"/>
                                <w:lang w:val="ru-RU"/>
                              </w:rPr>
                              <w:t>информация</w:t>
                            </w:r>
                          </w:p>
                          <w:p w14:paraId="57996C36" w14:textId="77777777" w:rsidR="006D2649" w:rsidRDefault="006D2649" w:rsidP="006D264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yriad Pro" w:eastAsiaTheme="minorEastAsia" w:hAnsi="Myriad Pro" w:cs="Myriad Pro"/>
                                <w:sz w:val="36"/>
                                <w:szCs w:val="36"/>
                                <w:lang w:val="ru-RU" w:eastAsia="ja-JP"/>
                              </w:rPr>
                            </w:pPr>
                          </w:p>
                          <w:p w14:paraId="33D9315B" w14:textId="77777777" w:rsidR="00E85B3F" w:rsidRPr="006D2649" w:rsidRDefault="00E85B3F" w:rsidP="00E85B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yriad Pro" w:eastAsiaTheme="minorEastAsia" w:hAnsi="Myriad Pro" w:cs="Myriad Pro"/>
                                <w:sz w:val="36"/>
                                <w:szCs w:val="36"/>
                                <w:lang w:val="ru-RU" w:eastAsia="ja-JP"/>
                              </w:rPr>
                            </w:pPr>
                          </w:p>
                          <w:p w14:paraId="2E472C74" w14:textId="77777777" w:rsidR="009909CD" w:rsidRPr="006D2649" w:rsidRDefault="009909CD" w:rsidP="009909CD">
                            <w:pPr>
                              <w:rPr>
                                <w:rFonts w:ascii="Myriad Pro" w:hAnsi="Myriad Pro"/>
                                <w:sz w:val="36"/>
                                <w:lang w:val="ru-RU"/>
                              </w:rPr>
                            </w:pPr>
                          </w:p>
                          <w:p w14:paraId="7B81210C" w14:textId="77777777" w:rsidR="001A6610" w:rsidRPr="006D2649" w:rsidRDefault="001A6610" w:rsidP="009909CD">
                            <w:pPr>
                              <w:rPr>
                                <w:rFonts w:ascii="Myriad Pro" w:hAnsi="Myriad Pro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E27430" id="Rectangle 5" o:spid="_x0000_s1027" style="width:8in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EcTpAIAAL0FAAAOAAAAZHJzL2Uyb0RvYy54bWysVMFu2zAMvQ/YPwi6r47TptmCOkXQosOA&#10;bi3aDj0rshQLkERNUmJnXz9KdtysK3YYdpFFkXwkn0leXHZGk53wQYGtaHkyoURYDrWym4p+f7r5&#10;8JGSEJmtmQYrKroXgV4u37+7aN1CTKEBXQtPEMSGResq2sToFkUReCMMCyfghEWlBG9YRNFvitqz&#10;FtGNLqaTyXnRgq+dBy5CwNfrXkmXGV9KweOdlEFEoiuKucV8+nyu01ksL9hi45lrFB/SYP+QhWHK&#10;YtAR6ppFRrZe/QFlFPcQQMYTDqYAKRUXuQasppy8quaxYU7kWpCc4Eaawv+D5d92956ouqIzSiwz&#10;+IsekDRmN1qQWaKndWGBVo/u3g9SwGuqtZPepC9WQbpM6X6kVHSRcHycn5Yz/E+UcNSVp/PyHAXE&#10;KV7cnQ/xswBD0qWiHsNnKtnuNsTe9GCSogXQqr5RWmch9Ym40p7sGP5hxrmw8TS76635CnX/Pp9N&#10;xrC5tZJLTuI3NG0TpoWE3gdOL0VioK853+Jei2Sn7YOQSB1WOc0RR+TjZMpe1bBa9M8plQMFo0fO&#10;JQMmZInxR+wB4K1Cy4HJwT65itzzo/Pkb4n1JY4eOTLYODobZcG/BaDjGLm3P5DUU5NYit26y22V&#10;LdPLGuo9tpqHfgaD4zcKf/gtC/GeeRw6bBJcJPEOD6mhrSgMN0oa8D/fek/2OAuopaTFIa5o+LFl&#10;XlCiv1ickk/l2Vma+iyczeZTFPyxZn2ssVtzBdhFJa4sx/M12Ud9uEoP5hn3zSpFRRWzHGNXdH24&#10;XsV+teC+4mK1ykY4547FW/voeIJOLKd2fuqemXdDz0ccl29wGHe2eNX6vW3ytLDaRpAqz8ULqwP/&#10;uCNyIw37LC2hYzlbvWzd5S8AAAD//wMAUEsDBBQABgAIAAAAIQCG9u+B2wAAAAYBAAAPAAAAZHJz&#10;L2Rvd25yZXYueG1sTI9BS8NAEIXvQv/DMgVvdpOApcRMirRIj9YaD7lts2MSm50N2U0a/71bL3p5&#10;8HjDe99k29l0YqLBtZYR4lUEgriyuuUaoXh/ediAcF6xVp1lQvgmB9t8cZepVNsrv9F08rUIJexS&#10;hdB436dSuqoho9zK9sQh+7SDUT7YoZZ6UNdQbjqZRNFaGtVyWGhUT7uGqstpNAjl65ccN4fiUpXH&#10;I+nyUHxM+wLxfjk/P4HwNPu/Y7jhB3TIA9PZjqyd6BDCI/5Xb1n8mAR/RkjidQQyz+R//PwHAAD/&#10;/wMAUEsBAi0AFAAGAAgAAAAhALaDOJL+AAAA4QEAABMAAAAAAAAAAAAAAAAAAAAAAFtDb250ZW50&#10;X1R5cGVzXS54bWxQSwECLQAUAAYACAAAACEAOP0h/9YAAACUAQAACwAAAAAAAAAAAAAAAAAvAQAA&#10;X3JlbHMvLnJlbHNQSwECLQAUAAYACAAAACEAR+xHE6QCAAC9BQAADgAAAAAAAAAAAAAAAAAuAgAA&#10;ZHJzL2Uyb0RvYy54bWxQSwECLQAUAAYACAAAACEAhvbvgdsAAAAGAQAADwAAAAAAAAAAAAAAAAD+&#10;BAAAZHJzL2Rvd25yZXYueG1sUEsFBgAAAAAEAAQA8wAAAAYGAAAAAA==&#10;" fillcolor="#b58d15 [2406]" stroked="f" strokeweight="1.5pt">
                <v:stroke endcap="round"/>
                <v:textbox>
                  <w:txbxContent>
                    <w:p w14:paraId="44694295" w14:textId="77777777" w:rsidR="009909CD" w:rsidRPr="00C91747" w:rsidRDefault="009909CD" w:rsidP="009909CD">
                      <w:pPr>
                        <w:rPr>
                          <w:rFonts w:ascii="Myriad Pro" w:hAnsi="Myriad Pro"/>
                          <w:b/>
                          <w:sz w:val="36"/>
                        </w:rPr>
                      </w:pPr>
                    </w:p>
                    <w:p w14:paraId="152C3A41" w14:textId="77777777" w:rsidR="006D2649" w:rsidRDefault="006D2649" w:rsidP="006D2649">
                      <w:pPr>
                        <w:rPr>
                          <w:rFonts w:ascii="Myriad Pro" w:hAnsi="Myriad Pro"/>
                          <w:b/>
                          <w:sz w:val="44"/>
                          <w:lang w:val="ru-RU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44"/>
                          <w:szCs w:val="44"/>
                          <w:lang w:val="ru-RU"/>
                        </w:rPr>
                        <w:t>ШАБЛОН БЮЛЛЕТЕНЯ</w:t>
                      </w:r>
                    </w:p>
                    <w:p w14:paraId="5CC39E36" w14:textId="77777777" w:rsidR="006D2649" w:rsidRDefault="006D2649" w:rsidP="006D2649">
                      <w:pPr>
                        <w:autoSpaceDE w:val="0"/>
                        <w:autoSpaceDN w:val="0"/>
                        <w:adjustRightInd w:val="0"/>
                        <w:rPr>
                          <w:rFonts w:ascii="Myriad Pro" w:eastAsiaTheme="minorEastAsia" w:hAnsi="Myriad Pro" w:cs="Myriad Pro"/>
                          <w:sz w:val="36"/>
                          <w:szCs w:val="36"/>
                          <w:lang w:val="ru-RU" w:eastAsia="ja-JP"/>
                        </w:rPr>
                      </w:pPr>
                      <w:r>
                        <w:rPr>
                          <w:rFonts w:ascii="Myriad Pro" w:hAnsi="Myriad Pro"/>
                          <w:sz w:val="32"/>
                          <w:szCs w:val="32"/>
                          <w:lang w:val="ru-RU"/>
                        </w:rPr>
                        <w:t>Планирование учебы в старшей школе и дальше — новости и</w:t>
                      </w:r>
                      <w:r>
                        <w:rPr>
                          <w:rFonts w:ascii="Myriad Pro" w:hAnsi="Myriad Pro"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r>
                        <w:rPr>
                          <w:rFonts w:ascii="Myriad Pro" w:hAnsi="Myriad Pro"/>
                          <w:sz w:val="32"/>
                          <w:szCs w:val="36"/>
                          <w:lang w:val="ru-RU"/>
                        </w:rPr>
                        <w:t>информация</w:t>
                      </w:r>
                    </w:p>
                    <w:p w14:paraId="57996C36" w14:textId="77777777" w:rsidR="006D2649" w:rsidRDefault="006D2649" w:rsidP="006D2649">
                      <w:pPr>
                        <w:autoSpaceDE w:val="0"/>
                        <w:autoSpaceDN w:val="0"/>
                        <w:adjustRightInd w:val="0"/>
                        <w:rPr>
                          <w:rFonts w:ascii="Myriad Pro" w:eastAsiaTheme="minorEastAsia" w:hAnsi="Myriad Pro" w:cs="Myriad Pro"/>
                          <w:sz w:val="36"/>
                          <w:szCs w:val="36"/>
                          <w:lang w:val="ru-RU" w:eastAsia="ja-JP"/>
                        </w:rPr>
                      </w:pPr>
                    </w:p>
                    <w:p w14:paraId="33D9315B" w14:textId="77777777" w:rsidR="00E85B3F" w:rsidRPr="006D2649" w:rsidRDefault="00E85B3F" w:rsidP="00E85B3F">
                      <w:pPr>
                        <w:autoSpaceDE w:val="0"/>
                        <w:autoSpaceDN w:val="0"/>
                        <w:adjustRightInd w:val="0"/>
                        <w:rPr>
                          <w:rFonts w:ascii="Myriad Pro" w:eastAsiaTheme="minorEastAsia" w:hAnsi="Myriad Pro" w:cs="Myriad Pro"/>
                          <w:sz w:val="36"/>
                          <w:szCs w:val="36"/>
                          <w:lang w:val="ru-RU" w:eastAsia="ja-JP"/>
                        </w:rPr>
                      </w:pPr>
                    </w:p>
                    <w:p w14:paraId="2E472C74" w14:textId="77777777" w:rsidR="009909CD" w:rsidRPr="006D2649" w:rsidRDefault="009909CD" w:rsidP="009909CD">
                      <w:pPr>
                        <w:rPr>
                          <w:rFonts w:ascii="Myriad Pro" w:hAnsi="Myriad Pro"/>
                          <w:sz w:val="36"/>
                          <w:lang w:val="ru-RU"/>
                        </w:rPr>
                      </w:pPr>
                    </w:p>
                    <w:p w14:paraId="7B81210C" w14:textId="77777777" w:rsidR="001A6610" w:rsidRPr="006D2649" w:rsidRDefault="001A6610" w:rsidP="009909CD">
                      <w:pPr>
                        <w:rPr>
                          <w:rFonts w:ascii="Myriad Pro" w:hAnsi="Myriad Pro"/>
                          <w:lang w:val="ru-RU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B6FD261" w14:textId="77777777" w:rsidR="001B2141" w:rsidRDefault="0092421C" w:rsidP="001B2141"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B16E99" wp14:editId="3EECD0C1">
                <wp:simplePos x="0" y="0"/>
                <wp:positionH relativeFrom="column">
                  <wp:posOffset>45720</wp:posOffset>
                </wp:positionH>
                <wp:positionV relativeFrom="paragraph">
                  <wp:posOffset>240030</wp:posOffset>
                </wp:positionV>
                <wp:extent cx="5486400" cy="628904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289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83D69" w14:textId="77777777" w:rsidR="006D2649" w:rsidRPr="006D2649" w:rsidRDefault="008B1629" w:rsidP="00947D87">
                            <w:pPr>
                              <w:pStyle w:val="NoSpacing"/>
                              <w:spacing w:before="240"/>
                              <w:rPr>
                                <w:rFonts w:ascii="Myriad Pro" w:hAnsi="Myriad Pro"/>
                                <w:b/>
                                <w:sz w:val="32"/>
                                <w:lang w:val="ru-RU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32"/>
                                <w:lang w:val="ru-RU"/>
                              </w:rPr>
                              <w:t>Оценки имеют значение</w:t>
                            </w:r>
                          </w:p>
                          <w:p w14:paraId="2A188D75" w14:textId="77777777" w:rsidR="006D2649" w:rsidRPr="008D5C0B" w:rsidRDefault="00487D32" w:rsidP="008D5C0B">
                            <w:pPr>
                              <w:pStyle w:val="NoSpacing"/>
                              <w:spacing w:before="240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Зарабатывание хороших оценок за сложные классы</w:t>
                            </w:r>
                            <w:r w:rsidR="000E3247" w:rsidRPr="006D2649">
                              <w:rPr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="008D5C0B">
                              <w:rPr>
                                <w:sz w:val="24"/>
                                <w:lang w:val="ru-RU"/>
                              </w:rPr>
                              <w:t>на протяжении учебы в старшей школе</w:t>
                            </w:r>
                            <w:r w:rsidR="000E3247" w:rsidRPr="006D2649">
                              <w:rPr>
                                <w:sz w:val="24"/>
                                <w:lang w:val="ru-RU"/>
                              </w:rPr>
                              <w:t xml:space="preserve"> является </w:t>
                            </w:r>
                            <w:r w:rsidR="008D5C0B">
                              <w:rPr>
                                <w:sz w:val="24"/>
                                <w:lang w:val="ru-RU"/>
                              </w:rPr>
                              <w:t xml:space="preserve">для вашего подростка </w:t>
                            </w:r>
                            <w:r w:rsidR="000E3247" w:rsidRPr="006D2649">
                              <w:rPr>
                                <w:sz w:val="24"/>
                                <w:lang w:val="ru-RU"/>
                              </w:rPr>
                              <w:t xml:space="preserve">важным в </w:t>
                            </w:r>
                            <w:r w:rsidR="008D5C0B">
                              <w:rPr>
                                <w:sz w:val="24"/>
                                <w:lang w:val="ru-RU"/>
                              </w:rPr>
                              <w:t>перспективе принятия к</w:t>
                            </w:r>
                            <w:r w:rsidR="000E3247" w:rsidRPr="006D2649">
                              <w:rPr>
                                <w:sz w:val="24"/>
                                <w:lang w:val="ru-RU"/>
                              </w:rPr>
                              <w:t>олледж</w:t>
                            </w:r>
                            <w:r w:rsidR="008D5C0B">
                              <w:rPr>
                                <w:sz w:val="24"/>
                                <w:lang w:val="ru-RU"/>
                              </w:rPr>
                              <w:t>ем решения о зачислении на учебу</w:t>
                            </w:r>
                            <w:r w:rsidR="000E3247" w:rsidRPr="006D2649">
                              <w:rPr>
                                <w:sz w:val="24"/>
                                <w:lang w:val="ru-RU"/>
                              </w:rPr>
                              <w:t xml:space="preserve">. </w:t>
                            </w:r>
                            <w:r w:rsidR="000E3247" w:rsidRPr="008D5C0B">
                              <w:rPr>
                                <w:sz w:val="24"/>
                                <w:lang w:val="ru-RU"/>
                              </w:rPr>
                              <w:t xml:space="preserve">Хорошие оценки </w:t>
                            </w:r>
                            <w:r w:rsidR="008D5C0B">
                              <w:rPr>
                                <w:sz w:val="24"/>
                                <w:lang w:val="ru-RU"/>
                              </w:rPr>
                              <w:t xml:space="preserve">также </w:t>
                            </w:r>
                            <w:r w:rsidR="000E3247" w:rsidRPr="008D5C0B">
                              <w:rPr>
                                <w:sz w:val="24"/>
                                <w:lang w:val="ru-RU"/>
                              </w:rPr>
                              <w:t>показывают, что ваш ребенок</w:t>
                            </w:r>
                            <w:r w:rsidR="008D5C0B">
                              <w:rPr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="000E3247" w:rsidRPr="006D2649">
                              <w:rPr>
                                <w:sz w:val="24"/>
                                <w:szCs w:val="26"/>
                                <w:lang w:val="ru-RU"/>
                              </w:rPr>
                              <w:t>понимает</w:t>
                            </w:r>
                            <w:r w:rsidR="008D5C0B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материал</w:t>
                            </w:r>
                            <w:r w:rsidR="000E3247" w:rsidRPr="006D2649">
                              <w:rPr>
                                <w:sz w:val="24"/>
                                <w:szCs w:val="26"/>
                              </w:rPr>
                              <w:t> </w:t>
                            </w:r>
                            <w:r w:rsidR="00E85B3F" w:rsidRPr="006D2649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и готов к следующему шагу, </w:t>
                            </w:r>
                            <w:r w:rsidR="008D5C0B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будь то </w:t>
                            </w:r>
                            <w:r w:rsidR="003E2B52">
                              <w:rPr>
                                <w:sz w:val="24"/>
                                <w:szCs w:val="26"/>
                                <w:lang w:val="ru-RU"/>
                              </w:rPr>
                              <w:t>следующий семестр, следующий класс</w:t>
                            </w:r>
                            <w:r w:rsidR="00E85B3F" w:rsidRPr="006D2649">
                              <w:rPr>
                                <w:sz w:val="24"/>
                                <w:szCs w:val="26"/>
                                <w:lang w:val="ru-RU"/>
                              </w:rPr>
                              <w:t>, или колледж</w:t>
                            </w:r>
                            <w:r w:rsidR="003E2B52">
                              <w:rPr>
                                <w:sz w:val="24"/>
                                <w:szCs w:val="26"/>
                                <w:lang w:val="ru-RU"/>
                              </w:rPr>
                              <w:t>, или тренинг</w:t>
                            </w:r>
                            <w:r w:rsidR="00E85B3F" w:rsidRPr="006D2649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после школы.</w:t>
                            </w:r>
                          </w:p>
                          <w:p w14:paraId="0AF790B5" w14:textId="77777777" w:rsidR="006D2649" w:rsidRDefault="006D2649" w:rsidP="000E3247">
                            <w:pPr>
                              <w:pStyle w:val="NoSpacing"/>
                              <w:rPr>
                                <w:sz w:val="24"/>
                                <w:szCs w:val="26"/>
                                <w:lang w:val="ru-RU"/>
                              </w:rPr>
                            </w:pPr>
                          </w:p>
                          <w:p w14:paraId="56772301" w14:textId="77777777" w:rsidR="000E3247" w:rsidRPr="006D2649" w:rsidRDefault="006D2649" w:rsidP="000E3247">
                            <w:pPr>
                              <w:pStyle w:val="NoSpacing"/>
                              <w:rPr>
                                <w:sz w:val="24"/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Поделитесь </w:t>
                            </w:r>
                            <w:r w:rsidR="00E85B3F" w:rsidRPr="006D2649">
                              <w:rPr>
                                <w:sz w:val="24"/>
                                <w:szCs w:val="26"/>
                                <w:lang w:val="ru-RU"/>
                              </w:rPr>
                              <w:t>эти</w:t>
                            </w:r>
                            <w:r>
                              <w:rPr>
                                <w:sz w:val="24"/>
                                <w:szCs w:val="26"/>
                                <w:lang w:val="ru-RU"/>
                              </w:rPr>
                              <w:t>ми</w:t>
                            </w:r>
                            <w:r w:rsidR="000E3247" w:rsidRPr="006D2649">
                              <w:rPr>
                                <w:sz w:val="24"/>
                                <w:szCs w:val="26"/>
                              </w:rPr>
                              <w:t> </w:t>
                            </w:r>
                            <w:r>
                              <w:rPr>
                                <w:sz w:val="24"/>
                                <w:szCs w:val="26"/>
                                <w:lang w:val="ru-RU"/>
                              </w:rPr>
                              <w:t>четырьмя</w:t>
                            </w:r>
                            <w:r w:rsidR="000E3247" w:rsidRPr="006D2649">
                              <w:rPr>
                                <w:sz w:val="24"/>
                                <w:szCs w:val="26"/>
                              </w:rPr>
                              <w:t> </w:t>
                            </w:r>
                            <w:r w:rsidR="008B1629">
                              <w:rPr>
                                <w:sz w:val="24"/>
                                <w:szCs w:val="26"/>
                                <w:lang w:val="ru-RU"/>
                              </w:rPr>
                              <w:t>советами с вашим</w:t>
                            </w:r>
                            <w:r w:rsidR="00E85B3F" w:rsidRPr="006D2649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 w:rsidR="008B1629" w:rsidRPr="008B1629">
                              <w:rPr>
                                <w:sz w:val="24"/>
                                <w:szCs w:val="26"/>
                                <w:lang w:val="ru-RU"/>
                              </w:rPr>
                              <w:t>подростком</w:t>
                            </w:r>
                            <w:r w:rsidR="00E85B3F" w:rsidRPr="006D2649">
                              <w:rPr>
                                <w:sz w:val="24"/>
                                <w:szCs w:val="26"/>
                                <w:lang w:val="ru-RU"/>
                              </w:rPr>
                              <w:t>:</w:t>
                            </w:r>
                          </w:p>
                          <w:p w14:paraId="3386C07F" w14:textId="77777777" w:rsidR="00EF2FB0" w:rsidRPr="006D2649" w:rsidRDefault="00EF2FB0" w:rsidP="000E3247">
                            <w:pPr>
                              <w:pStyle w:val="NoSpacing"/>
                              <w:rPr>
                                <w:sz w:val="24"/>
                                <w:szCs w:val="26"/>
                                <w:lang w:val="ru-RU"/>
                              </w:rPr>
                            </w:pPr>
                          </w:p>
                          <w:p w14:paraId="53938786" w14:textId="77777777" w:rsidR="000E3247" w:rsidRPr="006D2649" w:rsidRDefault="002A057D" w:rsidP="008F0AD5">
                            <w:pPr>
                              <w:pStyle w:val="NoSpacing"/>
                              <w:numPr>
                                <w:ilvl w:val="0"/>
                                <w:numId w:val="35"/>
                              </w:numPr>
                              <w:rPr>
                                <w:sz w:val="24"/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6"/>
                                <w:lang w:val="ru-RU"/>
                              </w:rPr>
                              <w:t>Стань организованным</w:t>
                            </w:r>
                            <w:r w:rsidR="000E3247" w:rsidRPr="006D2649">
                              <w:rPr>
                                <w:b/>
                                <w:sz w:val="24"/>
                                <w:szCs w:val="26"/>
                                <w:lang w:val="ru-RU"/>
                              </w:rPr>
                              <w:t>.</w:t>
                            </w:r>
                            <w:r w:rsidR="000E3247" w:rsidRPr="006D2649">
                              <w:rPr>
                                <w:b/>
                                <w:sz w:val="24"/>
                                <w:szCs w:val="26"/>
                              </w:rPr>
                              <w:t> </w:t>
                            </w:r>
                            <w:r>
                              <w:rPr>
                                <w:sz w:val="24"/>
                                <w:szCs w:val="26"/>
                                <w:lang w:val="ru-RU"/>
                              </w:rPr>
                              <w:t>Помни о</w:t>
                            </w:r>
                            <w:r w:rsidR="00BC6A23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задания</w:t>
                            </w:r>
                            <w:r>
                              <w:rPr>
                                <w:sz w:val="24"/>
                                <w:szCs w:val="26"/>
                                <w:lang w:val="ru-RU"/>
                              </w:rPr>
                              <w:t>х и тестах</w:t>
                            </w:r>
                            <w:r w:rsidR="003E2B52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 w:rsidR="00BC6A23">
                              <w:rPr>
                                <w:sz w:val="24"/>
                                <w:szCs w:val="26"/>
                                <w:lang w:val="ru-RU"/>
                              </w:rPr>
                              <w:t>с помощью ежедневника или кале</w:t>
                            </w:r>
                            <w:r w:rsidR="0046435F">
                              <w:rPr>
                                <w:sz w:val="24"/>
                                <w:szCs w:val="26"/>
                                <w:lang w:val="ru-RU"/>
                              </w:rPr>
                              <w:t>ндаря</w:t>
                            </w:r>
                            <w:r>
                              <w:rPr>
                                <w:sz w:val="24"/>
                                <w:szCs w:val="26"/>
                                <w:lang w:val="ru-RU"/>
                              </w:rPr>
                              <w:t>,</w:t>
                            </w:r>
                            <w:r w:rsidR="0046435F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и держи </w:t>
                            </w:r>
                            <w:r w:rsidR="00560E9B">
                              <w:rPr>
                                <w:sz w:val="24"/>
                                <w:szCs w:val="26"/>
                                <w:lang w:val="ru-RU"/>
                              </w:rPr>
                              <w:t>материалы, которые на отдельных листах бумаги,</w:t>
                            </w:r>
                            <w:r w:rsidR="00BC6A23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в папке или </w:t>
                            </w:r>
                            <w:r w:rsidR="00173542">
                              <w:rPr>
                                <w:sz w:val="24"/>
                                <w:szCs w:val="26"/>
                                <w:lang w:val="ru-RU"/>
                              </w:rPr>
                              <w:t>обложке</w:t>
                            </w:r>
                            <w:r w:rsidR="000E3247" w:rsidRPr="006D2649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, </w:t>
                            </w:r>
                            <w:r w:rsidR="00BC6A23">
                              <w:rPr>
                                <w:sz w:val="24"/>
                                <w:szCs w:val="26"/>
                                <w:lang w:val="ru-RU"/>
                              </w:rPr>
                              <w:t>чтобы ничего не терялось</w:t>
                            </w:r>
                            <w:r w:rsidR="000E3247" w:rsidRPr="006D2649">
                              <w:rPr>
                                <w:sz w:val="24"/>
                                <w:szCs w:val="26"/>
                                <w:lang w:val="ru-RU"/>
                              </w:rPr>
                              <w:t>.</w:t>
                            </w:r>
                          </w:p>
                          <w:p w14:paraId="5DC31325" w14:textId="77777777" w:rsidR="00EF2FB0" w:rsidRPr="006D2649" w:rsidRDefault="00EF2FB0" w:rsidP="00EF2FB0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6"/>
                                <w:lang w:val="ru-RU"/>
                              </w:rPr>
                            </w:pPr>
                          </w:p>
                          <w:p w14:paraId="1FC248C3" w14:textId="77777777" w:rsidR="000E3247" w:rsidRPr="008B1629" w:rsidRDefault="0046435F" w:rsidP="0070748D">
                            <w:pPr>
                              <w:pStyle w:val="NoSpacing"/>
                              <w:numPr>
                                <w:ilvl w:val="0"/>
                                <w:numId w:val="35"/>
                              </w:numPr>
                              <w:rPr>
                                <w:sz w:val="24"/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6"/>
                                <w:lang w:val="ru-RU"/>
                              </w:rPr>
                              <w:t>Ищи помощь.</w:t>
                            </w:r>
                            <w:r w:rsidR="000E3247" w:rsidRPr="006D2649">
                              <w:rPr>
                                <w:b/>
                                <w:sz w:val="24"/>
                                <w:szCs w:val="26"/>
                              </w:rPr>
                              <w:t> </w:t>
                            </w:r>
                            <w:r w:rsidR="00560E9B">
                              <w:rPr>
                                <w:sz w:val="24"/>
                                <w:szCs w:val="26"/>
                                <w:lang w:val="ru-RU"/>
                              </w:rPr>
                              <w:t>Проси</w:t>
                            </w:r>
                            <w:r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своих</w:t>
                            </w:r>
                            <w:r w:rsidR="000E3247" w:rsidRPr="008B1629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учителей, одноклассников,</w:t>
                            </w:r>
                            <w:r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родителей, братьев и сестер о</w:t>
                            </w:r>
                            <w:r w:rsidR="000E3247" w:rsidRPr="008B1629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6"/>
                                <w:lang w:val="ru-RU"/>
                              </w:rPr>
                              <w:t>помощи</w:t>
                            </w:r>
                            <w:r w:rsidR="000E3247" w:rsidRPr="008B1629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, если </w:t>
                            </w:r>
                            <w:r>
                              <w:rPr>
                                <w:sz w:val="24"/>
                                <w:szCs w:val="26"/>
                                <w:lang w:val="ru-RU"/>
                              </w:rPr>
                              <w:t>ты что-то не понимаешь</w:t>
                            </w:r>
                            <w:r w:rsidR="000E3247" w:rsidRPr="008B1629">
                              <w:rPr>
                                <w:sz w:val="24"/>
                                <w:szCs w:val="26"/>
                                <w:lang w:val="ru-RU"/>
                              </w:rPr>
                              <w:t>.</w:t>
                            </w:r>
                          </w:p>
                          <w:p w14:paraId="7B6E1DE7" w14:textId="77777777" w:rsidR="00EF2FB0" w:rsidRPr="008B1629" w:rsidRDefault="00EF2FB0" w:rsidP="00EF2FB0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6"/>
                                <w:lang w:val="ru-RU"/>
                              </w:rPr>
                            </w:pPr>
                          </w:p>
                          <w:p w14:paraId="4A7E288B" w14:textId="77777777" w:rsidR="000E3247" w:rsidRPr="008B1629" w:rsidRDefault="000E3247" w:rsidP="00F27108">
                            <w:pPr>
                              <w:pStyle w:val="NoSpacing"/>
                              <w:numPr>
                                <w:ilvl w:val="0"/>
                                <w:numId w:val="35"/>
                              </w:numPr>
                              <w:rPr>
                                <w:sz w:val="24"/>
                                <w:szCs w:val="26"/>
                                <w:lang w:val="ru-RU"/>
                              </w:rPr>
                            </w:pPr>
                            <w:r w:rsidRPr="008B1629">
                              <w:rPr>
                                <w:b/>
                                <w:sz w:val="24"/>
                                <w:szCs w:val="26"/>
                                <w:lang w:val="ru-RU"/>
                              </w:rPr>
                              <w:t>С</w:t>
                            </w:r>
                            <w:r w:rsidR="0046435F">
                              <w:rPr>
                                <w:b/>
                                <w:sz w:val="24"/>
                                <w:szCs w:val="26"/>
                                <w:lang w:val="ru-RU"/>
                              </w:rPr>
                              <w:t>адись спереди и в центре</w:t>
                            </w:r>
                            <w:r w:rsidRPr="008B1629">
                              <w:rPr>
                                <w:b/>
                                <w:sz w:val="24"/>
                                <w:szCs w:val="26"/>
                                <w:lang w:val="ru-RU"/>
                              </w:rPr>
                              <w:t>.</w:t>
                            </w:r>
                            <w:r w:rsidRPr="006D2649">
                              <w:rPr>
                                <w:b/>
                                <w:sz w:val="24"/>
                                <w:szCs w:val="26"/>
                              </w:rPr>
                              <w:t> </w:t>
                            </w:r>
                            <w:r w:rsidR="0046435F">
                              <w:rPr>
                                <w:sz w:val="24"/>
                                <w:szCs w:val="26"/>
                                <w:lang w:val="ru-RU"/>
                              </w:rPr>
                              <w:t>Ученики</w:t>
                            </w:r>
                            <w:r w:rsidRPr="008B1629">
                              <w:rPr>
                                <w:sz w:val="24"/>
                                <w:szCs w:val="26"/>
                                <w:lang w:val="ru-RU"/>
                              </w:rPr>
                              <w:t>, которые сидят в передн</w:t>
                            </w:r>
                            <w:r w:rsidR="0046435F">
                              <w:rPr>
                                <w:sz w:val="24"/>
                                <w:szCs w:val="26"/>
                                <w:lang w:val="ru-RU"/>
                              </w:rPr>
                              <w:t>ей и центральной части классной комнаты, показывали в среднем более высокие результаты</w:t>
                            </w:r>
                            <w:r w:rsidR="005F5AC3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на тестировании</w:t>
                            </w:r>
                            <w:r w:rsidRPr="008B1629">
                              <w:rPr>
                                <w:sz w:val="24"/>
                                <w:szCs w:val="26"/>
                                <w:lang w:val="ru-RU"/>
                              </w:rPr>
                              <w:t>.</w:t>
                            </w:r>
                            <w:r w:rsidRPr="006D2649">
                              <w:rPr>
                                <w:sz w:val="24"/>
                                <w:szCs w:val="26"/>
                              </w:rPr>
                              <w:t> </w:t>
                            </w:r>
                          </w:p>
                          <w:p w14:paraId="64E63FA0" w14:textId="77777777" w:rsidR="00EF2FB0" w:rsidRPr="008B1629" w:rsidRDefault="00EF2FB0" w:rsidP="00EF2FB0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6"/>
                                <w:lang w:val="ru-RU"/>
                              </w:rPr>
                            </w:pPr>
                          </w:p>
                          <w:p w14:paraId="7023C2E0" w14:textId="77777777" w:rsidR="000E3247" w:rsidRPr="006D2649" w:rsidRDefault="005F5AC3" w:rsidP="00EF2FB0">
                            <w:pPr>
                              <w:pStyle w:val="NoSpacing"/>
                              <w:numPr>
                                <w:ilvl w:val="0"/>
                                <w:numId w:val="35"/>
                              </w:numPr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6"/>
                                <w:lang w:val="ru-RU"/>
                              </w:rPr>
                              <w:t>Проводи время</w:t>
                            </w:r>
                            <w:r w:rsidR="005C6575" w:rsidRPr="006D2649">
                              <w:rPr>
                                <w:b/>
                                <w:sz w:val="24"/>
                                <w:szCs w:val="26"/>
                                <w:lang w:val="ru-RU"/>
                              </w:rPr>
                              <w:t xml:space="preserve"> с </w:t>
                            </w:r>
                            <w:r>
                              <w:rPr>
                                <w:b/>
                                <w:sz w:val="24"/>
                                <w:szCs w:val="26"/>
                                <w:lang w:val="ru-RU"/>
                              </w:rPr>
                              <w:t xml:space="preserve">теми </w:t>
                            </w:r>
                            <w:r w:rsidR="005C6575" w:rsidRPr="006D2649">
                              <w:rPr>
                                <w:b/>
                                <w:sz w:val="24"/>
                                <w:szCs w:val="26"/>
                                <w:lang w:val="ru-RU"/>
                              </w:rPr>
                              <w:t>друзьями, кто усердно работает в школе.</w:t>
                            </w:r>
                            <w:r w:rsidR="005C6575" w:rsidRPr="006D2649">
                              <w:rPr>
                                <w:b/>
                                <w:sz w:val="24"/>
                                <w:szCs w:val="26"/>
                              </w:rPr>
                              <w:t> </w:t>
                            </w:r>
                            <w:r>
                              <w:rPr>
                                <w:sz w:val="24"/>
                                <w:szCs w:val="26"/>
                                <w:lang w:val="ru-RU"/>
                              </w:rPr>
                              <w:t>Результаты исследования</w:t>
                            </w:r>
                            <w:r w:rsidR="000E3247" w:rsidRPr="006D2649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свидетельствуют о том, что хорошие </w:t>
                            </w: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(и плохие) отметки - заразительны, поэтому выбирай своих</w:t>
                            </w:r>
                            <w:r w:rsidR="000E3247" w:rsidRPr="006D2649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друзей мудро.</w:t>
                            </w:r>
                          </w:p>
                          <w:p w14:paraId="26F7FED7" w14:textId="77777777" w:rsidR="000E3247" w:rsidRPr="006D2649" w:rsidRDefault="000E3247" w:rsidP="000E3247">
                            <w:pPr>
                              <w:pStyle w:val="NoSpacing"/>
                              <w:jc w:val="right"/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14:paraId="12F85480" w14:textId="77777777" w:rsidR="001A63A3" w:rsidRPr="006D2649" w:rsidRDefault="001A63A3" w:rsidP="001A63A3">
                            <w:pPr>
                              <w:spacing w:after="0"/>
                              <w:jc w:val="right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  <w:p w14:paraId="5BCE7689" w14:textId="77777777" w:rsidR="00F813FA" w:rsidRPr="006D2649" w:rsidRDefault="00F813FA" w:rsidP="00F813FA">
                            <w:pPr>
                              <w:pStyle w:val="NoSpacing"/>
                              <w:jc w:val="right"/>
                              <w:rPr>
                                <w:b/>
                                <w:sz w:val="20"/>
                                <w:szCs w:val="3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16E99" id="Text Box 2" o:spid="_x0000_s1028" type="#_x0000_t202" style="position:absolute;margin-left:3.6pt;margin-top:18.9pt;width:6in;height:495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rfsDwIAAPwDAAAOAAAAZHJzL2Uyb0RvYy54bWysU9tuGyEQfa/Uf0C817ve2o69Mo7SpKkq&#10;pRcp6QdglvWiAkMBe9f9+g6s41rJW1Ue0MDMHOacGdbXg9HkIH1QYBmdTkpKpBXQKLtj9MfT/bsl&#10;JSFy23ANVjJ6lIFeb96+WfeulhV0oBvpCYLYUPeO0S5GVxdFEJ00PEzASYvOFrzhEY9+VzSe94hu&#10;dFGV5aLowTfOg5Ah4O3d6KSbjN+2UsRvbRtkJJpRrC3m3ed9m/Zis+b1znPXKXEqg/9DFYYri4+e&#10;oe545GTv1Ssoo4SHAG2cCDAFtK0SMnNANtPyBZvHjjuZuaA4wZ1lCv8PVnw9fPdENYy+L68osdxg&#10;k57kEMkHGEiV9OldqDHs0WFgHPAa+5y5BvcA4mcgFm47bnfyxnvoO8kbrG+aMouL1BEnJJBt/wUa&#10;fIbvI2SgofUmiYdyEETHPh3PvUmlCLycz5aLWYkugb5FtVyVs9y9gtfP6c6H+EmCIclg1GPzMzw/&#10;PISYyuH1c0h6zcK90joPgLakZ3Q1r+Y54cJjVMT51MowuizTGicmsfxom5wcudKjjQ9oe6KdmI6c&#10;47AdssJnNbfQHFEHD+M44vdBowP/m5IeR5HR8GvPvaREf7ao5Wo6Q64k5sNsflXhwV96tpcebgVC&#10;MRopGc3bmOd9pHyDmrcqq5GaM1ZyKhlHLIt0+g5phi/POervp938AQAA//8DAFBLAwQUAAYACAAA&#10;ACEAoo9kLN0AAAAJAQAADwAAAGRycy9kb3ducmV2LnhtbEyPzU7DMBCE70i8g7WVuFG74SchjVMh&#10;ENeiFlqJmxtvk4h4HcVuE96+ywmOO/NpdqZYTa4TZxxC60nDYq5AIFXetlRr+Px4u81AhGjIms4T&#10;avjBAKvy+qowufUjbfC8jbXgEAq50dDE2OdShqpBZ8Lc90jsHf3gTORzqKUdzMjhrpOJUo/SmZb4&#10;Q2N6fGmw+t6enIbd+vi1v1fv9at76Ec/KUnuSWp9M5uelyAiTvEPht/6XB1K7nTwJ7JBdBrShEEN&#10;dykPYDtLFywcmFNJloAsC/l/QXkBAAD//wMAUEsBAi0AFAAGAAgAAAAhALaDOJL+AAAA4QEAABMA&#10;AAAAAAAAAAAAAAAAAAAAAFtDb250ZW50X1R5cGVzXS54bWxQSwECLQAUAAYACAAAACEAOP0h/9YA&#10;AACUAQAACwAAAAAAAAAAAAAAAAAvAQAAX3JlbHMvLnJlbHNQSwECLQAUAAYACAAAACEA81637A8C&#10;AAD8AwAADgAAAAAAAAAAAAAAAAAuAgAAZHJzL2Uyb0RvYy54bWxQSwECLQAUAAYACAAAACEAoo9k&#10;LN0AAAAJAQAADwAAAAAAAAAAAAAAAABpBAAAZHJzL2Rvd25yZXYueG1sUEsFBgAAAAAEAAQA8wAA&#10;AHMFAAAAAA==&#10;" filled="f" stroked="f">
                <v:textbox>
                  <w:txbxContent>
                    <w:p w14:paraId="0FB83D69" w14:textId="77777777" w:rsidR="006D2649" w:rsidRPr="006D2649" w:rsidRDefault="008B1629" w:rsidP="00947D87">
                      <w:pPr>
                        <w:pStyle w:val="NoSpacing"/>
                        <w:spacing w:before="240"/>
                        <w:rPr>
                          <w:rFonts w:ascii="Myriad Pro" w:hAnsi="Myriad Pro"/>
                          <w:b/>
                          <w:sz w:val="32"/>
                          <w:lang w:val="ru-RU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32"/>
                          <w:lang w:val="ru-RU"/>
                        </w:rPr>
                        <w:t>Оценки имеют значение</w:t>
                      </w:r>
                    </w:p>
                    <w:p w14:paraId="2A188D75" w14:textId="77777777" w:rsidR="006D2649" w:rsidRPr="008D5C0B" w:rsidRDefault="00487D32" w:rsidP="008D5C0B">
                      <w:pPr>
                        <w:pStyle w:val="NoSpacing"/>
                        <w:spacing w:before="240"/>
                        <w:rPr>
                          <w:sz w:val="24"/>
                          <w:lang w:val="ru-RU"/>
                        </w:rPr>
                      </w:pPr>
                      <w:r>
                        <w:rPr>
                          <w:sz w:val="24"/>
                          <w:lang w:val="ru-RU"/>
                        </w:rPr>
                        <w:t>Зарабатывание хороших оценок за сложные классы</w:t>
                      </w:r>
                      <w:r w:rsidR="000E3247" w:rsidRPr="006D2649">
                        <w:rPr>
                          <w:sz w:val="24"/>
                          <w:lang w:val="ru-RU"/>
                        </w:rPr>
                        <w:t xml:space="preserve"> </w:t>
                      </w:r>
                      <w:r w:rsidR="008D5C0B">
                        <w:rPr>
                          <w:sz w:val="24"/>
                          <w:lang w:val="ru-RU"/>
                        </w:rPr>
                        <w:t>на протяжении учебы в старшей школе</w:t>
                      </w:r>
                      <w:r w:rsidR="000E3247" w:rsidRPr="006D2649">
                        <w:rPr>
                          <w:sz w:val="24"/>
                          <w:lang w:val="ru-RU"/>
                        </w:rPr>
                        <w:t xml:space="preserve"> является </w:t>
                      </w:r>
                      <w:r w:rsidR="008D5C0B">
                        <w:rPr>
                          <w:sz w:val="24"/>
                          <w:lang w:val="ru-RU"/>
                        </w:rPr>
                        <w:t xml:space="preserve">для вашего подростка </w:t>
                      </w:r>
                      <w:r w:rsidR="000E3247" w:rsidRPr="006D2649">
                        <w:rPr>
                          <w:sz w:val="24"/>
                          <w:lang w:val="ru-RU"/>
                        </w:rPr>
                        <w:t xml:space="preserve">важным в </w:t>
                      </w:r>
                      <w:r w:rsidR="008D5C0B">
                        <w:rPr>
                          <w:sz w:val="24"/>
                          <w:lang w:val="ru-RU"/>
                        </w:rPr>
                        <w:t>перспективе принятия к</w:t>
                      </w:r>
                      <w:r w:rsidR="000E3247" w:rsidRPr="006D2649">
                        <w:rPr>
                          <w:sz w:val="24"/>
                          <w:lang w:val="ru-RU"/>
                        </w:rPr>
                        <w:t>олледж</w:t>
                      </w:r>
                      <w:r w:rsidR="008D5C0B">
                        <w:rPr>
                          <w:sz w:val="24"/>
                          <w:lang w:val="ru-RU"/>
                        </w:rPr>
                        <w:t>ем решения о зачислении на учебу</w:t>
                      </w:r>
                      <w:r w:rsidR="000E3247" w:rsidRPr="006D2649">
                        <w:rPr>
                          <w:sz w:val="24"/>
                          <w:lang w:val="ru-RU"/>
                        </w:rPr>
                        <w:t xml:space="preserve">. </w:t>
                      </w:r>
                      <w:r w:rsidR="000E3247" w:rsidRPr="008D5C0B">
                        <w:rPr>
                          <w:sz w:val="24"/>
                          <w:lang w:val="ru-RU"/>
                        </w:rPr>
                        <w:t xml:space="preserve">Хорошие оценки </w:t>
                      </w:r>
                      <w:r w:rsidR="008D5C0B">
                        <w:rPr>
                          <w:sz w:val="24"/>
                          <w:lang w:val="ru-RU"/>
                        </w:rPr>
                        <w:t xml:space="preserve">также </w:t>
                      </w:r>
                      <w:r w:rsidR="000E3247" w:rsidRPr="008D5C0B">
                        <w:rPr>
                          <w:sz w:val="24"/>
                          <w:lang w:val="ru-RU"/>
                        </w:rPr>
                        <w:t>показывают, что ваш ребенок</w:t>
                      </w:r>
                      <w:r w:rsidR="008D5C0B">
                        <w:rPr>
                          <w:sz w:val="24"/>
                          <w:lang w:val="ru-RU"/>
                        </w:rPr>
                        <w:t xml:space="preserve"> </w:t>
                      </w:r>
                      <w:r w:rsidR="000E3247" w:rsidRPr="006D2649">
                        <w:rPr>
                          <w:sz w:val="24"/>
                          <w:szCs w:val="26"/>
                          <w:lang w:val="ru-RU"/>
                        </w:rPr>
                        <w:t>понимает</w:t>
                      </w:r>
                      <w:r w:rsidR="008D5C0B">
                        <w:rPr>
                          <w:sz w:val="24"/>
                          <w:szCs w:val="26"/>
                          <w:lang w:val="ru-RU"/>
                        </w:rPr>
                        <w:t xml:space="preserve"> материал</w:t>
                      </w:r>
                      <w:r w:rsidR="000E3247" w:rsidRPr="006D2649">
                        <w:rPr>
                          <w:sz w:val="24"/>
                          <w:szCs w:val="26"/>
                        </w:rPr>
                        <w:t> </w:t>
                      </w:r>
                      <w:r w:rsidR="00E85B3F" w:rsidRPr="006D2649">
                        <w:rPr>
                          <w:sz w:val="24"/>
                          <w:szCs w:val="26"/>
                          <w:lang w:val="ru-RU"/>
                        </w:rPr>
                        <w:t xml:space="preserve">и готов к следующему шагу, </w:t>
                      </w:r>
                      <w:r w:rsidR="008D5C0B">
                        <w:rPr>
                          <w:sz w:val="24"/>
                          <w:szCs w:val="26"/>
                          <w:lang w:val="ru-RU"/>
                        </w:rPr>
                        <w:t xml:space="preserve">будь то </w:t>
                      </w:r>
                      <w:r w:rsidR="003E2B52">
                        <w:rPr>
                          <w:sz w:val="24"/>
                          <w:szCs w:val="26"/>
                          <w:lang w:val="ru-RU"/>
                        </w:rPr>
                        <w:t>следующий семестр, следующий класс</w:t>
                      </w:r>
                      <w:r w:rsidR="00E85B3F" w:rsidRPr="006D2649">
                        <w:rPr>
                          <w:sz w:val="24"/>
                          <w:szCs w:val="26"/>
                          <w:lang w:val="ru-RU"/>
                        </w:rPr>
                        <w:t>, или колледж</w:t>
                      </w:r>
                      <w:r w:rsidR="003E2B52">
                        <w:rPr>
                          <w:sz w:val="24"/>
                          <w:szCs w:val="26"/>
                          <w:lang w:val="ru-RU"/>
                        </w:rPr>
                        <w:t>, или тренинг</w:t>
                      </w:r>
                      <w:r w:rsidR="00E85B3F" w:rsidRPr="006D2649">
                        <w:rPr>
                          <w:sz w:val="24"/>
                          <w:szCs w:val="26"/>
                          <w:lang w:val="ru-RU"/>
                        </w:rPr>
                        <w:t xml:space="preserve"> после школы.</w:t>
                      </w:r>
                    </w:p>
                    <w:p w14:paraId="0AF790B5" w14:textId="77777777" w:rsidR="006D2649" w:rsidRDefault="006D2649" w:rsidP="000E3247">
                      <w:pPr>
                        <w:pStyle w:val="NoSpacing"/>
                        <w:rPr>
                          <w:sz w:val="24"/>
                          <w:szCs w:val="26"/>
                          <w:lang w:val="ru-RU"/>
                        </w:rPr>
                      </w:pPr>
                    </w:p>
                    <w:p w14:paraId="56772301" w14:textId="77777777" w:rsidR="000E3247" w:rsidRPr="006D2649" w:rsidRDefault="006D2649" w:rsidP="000E3247">
                      <w:pPr>
                        <w:pStyle w:val="NoSpacing"/>
                        <w:rPr>
                          <w:sz w:val="24"/>
                          <w:szCs w:val="26"/>
                          <w:lang w:val="ru-RU"/>
                        </w:rPr>
                      </w:pPr>
                      <w:r>
                        <w:rPr>
                          <w:sz w:val="24"/>
                          <w:szCs w:val="26"/>
                          <w:lang w:val="ru-RU"/>
                        </w:rPr>
                        <w:t xml:space="preserve">Поделитесь </w:t>
                      </w:r>
                      <w:r w:rsidR="00E85B3F" w:rsidRPr="006D2649">
                        <w:rPr>
                          <w:sz w:val="24"/>
                          <w:szCs w:val="26"/>
                          <w:lang w:val="ru-RU"/>
                        </w:rPr>
                        <w:t>эти</w:t>
                      </w:r>
                      <w:r>
                        <w:rPr>
                          <w:sz w:val="24"/>
                          <w:szCs w:val="26"/>
                          <w:lang w:val="ru-RU"/>
                        </w:rPr>
                        <w:t>ми</w:t>
                      </w:r>
                      <w:r w:rsidR="000E3247" w:rsidRPr="006D2649">
                        <w:rPr>
                          <w:sz w:val="24"/>
                          <w:szCs w:val="26"/>
                        </w:rPr>
                        <w:t> </w:t>
                      </w:r>
                      <w:r>
                        <w:rPr>
                          <w:sz w:val="24"/>
                          <w:szCs w:val="26"/>
                          <w:lang w:val="ru-RU"/>
                        </w:rPr>
                        <w:t>четырьмя</w:t>
                      </w:r>
                      <w:r w:rsidR="000E3247" w:rsidRPr="006D2649">
                        <w:rPr>
                          <w:sz w:val="24"/>
                          <w:szCs w:val="26"/>
                        </w:rPr>
                        <w:t> </w:t>
                      </w:r>
                      <w:r w:rsidR="008B1629">
                        <w:rPr>
                          <w:sz w:val="24"/>
                          <w:szCs w:val="26"/>
                          <w:lang w:val="ru-RU"/>
                        </w:rPr>
                        <w:t>советами с вашим</w:t>
                      </w:r>
                      <w:r w:rsidR="00E85B3F" w:rsidRPr="006D2649">
                        <w:rPr>
                          <w:sz w:val="24"/>
                          <w:szCs w:val="26"/>
                          <w:lang w:val="ru-RU"/>
                        </w:rPr>
                        <w:t xml:space="preserve"> </w:t>
                      </w:r>
                      <w:r w:rsidR="008B1629" w:rsidRPr="008B1629">
                        <w:rPr>
                          <w:sz w:val="24"/>
                          <w:szCs w:val="26"/>
                          <w:lang w:val="ru-RU"/>
                        </w:rPr>
                        <w:t>подростком</w:t>
                      </w:r>
                      <w:r w:rsidR="00E85B3F" w:rsidRPr="006D2649">
                        <w:rPr>
                          <w:sz w:val="24"/>
                          <w:szCs w:val="26"/>
                          <w:lang w:val="ru-RU"/>
                        </w:rPr>
                        <w:t>:</w:t>
                      </w:r>
                    </w:p>
                    <w:p w14:paraId="3386C07F" w14:textId="77777777" w:rsidR="00EF2FB0" w:rsidRPr="006D2649" w:rsidRDefault="00EF2FB0" w:rsidP="000E3247">
                      <w:pPr>
                        <w:pStyle w:val="NoSpacing"/>
                        <w:rPr>
                          <w:sz w:val="24"/>
                          <w:szCs w:val="26"/>
                          <w:lang w:val="ru-RU"/>
                        </w:rPr>
                      </w:pPr>
                    </w:p>
                    <w:p w14:paraId="53938786" w14:textId="77777777" w:rsidR="000E3247" w:rsidRPr="006D2649" w:rsidRDefault="002A057D" w:rsidP="008F0AD5">
                      <w:pPr>
                        <w:pStyle w:val="NoSpacing"/>
                        <w:numPr>
                          <w:ilvl w:val="0"/>
                          <w:numId w:val="35"/>
                        </w:numPr>
                        <w:rPr>
                          <w:sz w:val="24"/>
                          <w:szCs w:val="26"/>
                          <w:lang w:val="ru-RU"/>
                        </w:rPr>
                      </w:pPr>
                      <w:r>
                        <w:rPr>
                          <w:b/>
                          <w:sz w:val="24"/>
                          <w:szCs w:val="26"/>
                          <w:lang w:val="ru-RU"/>
                        </w:rPr>
                        <w:t>Стань организованным</w:t>
                      </w:r>
                      <w:r w:rsidR="000E3247" w:rsidRPr="006D2649">
                        <w:rPr>
                          <w:b/>
                          <w:sz w:val="24"/>
                          <w:szCs w:val="26"/>
                          <w:lang w:val="ru-RU"/>
                        </w:rPr>
                        <w:t>.</w:t>
                      </w:r>
                      <w:r w:rsidR="000E3247" w:rsidRPr="006D2649">
                        <w:rPr>
                          <w:b/>
                          <w:sz w:val="24"/>
                          <w:szCs w:val="26"/>
                        </w:rPr>
                        <w:t> </w:t>
                      </w:r>
                      <w:r>
                        <w:rPr>
                          <w:sz w:val="24"/>
                          <w:szCs w:val="26"/>
                          <w:lang w:val="ru-RU"/>
                        </w:rPr>
                        <w:t>Помни о</w:t>
                      </w:r>
                      <w:r w:rsidR="00BC6A23">
                        <w:rPr>
                          <w:sz w:val="24"/>
                          <w:szCs w:val="26"/>
                          <w:lang w:val="ru-RU"/>
                        </w:rPr>
                        <w:t xml:space="preserve"> задания</w:t>
                      </w:r>
                      <w:r>
                        <w:rPr>
                          <w:sz w:val="24"/>
                          <w:szCs w:val="26"/>
                          <w:lang w:val="ru-RU"/>
                        </w:rPr>
                        <w:t>х и тестах</w:t>
                      </w:r>
                      <w:r w:rsidR="003E2B52">
                        <w:rPr>
                          <w:sz w:val="24"/>
                          <w:szCs w:val="26"/>
                          <w:lang w:val="ru-RU"/>
                        </w:rPr>
                        <w:t xml:space="preserve"> </w:t>
                      </w:r>
                      <w:r w:rsidR="00BC6A23">
                        <w:rPr>
                          <w:sz w:val="24"/>
                          <w:szCs w:val="26"/>
                          <w:lang w:val="ru-RU"/>
                        </w:rPr>
                        <w:t>с помощью ежедневника или кале</w:t>
                      </w:r>
                      <w:r w:rsidR="0046435F">
                        <w:rPr>
                          <w:sz w:val="24"/>
                          <w:szCs w:val="26"/>
                          <w:lang w:val="ru-RU"/>
                        </w:rPr>
                        <w:t>ндаря</w:t>
                      </w:r>
                      <w:r>
                        <w:rPr>
                          <w:sz w:val="24"/>
                          <w:szCs w:val="26"/>
                          <w:lang w:val="ru-RU"/>
                        </w:rPr>
                        <w:t>,</w:t>
                      </w:r>
                      <w:r w:rsidR="0046435F">
                        <w:rPr>
                          <w:sz w:val="24"/>
                          <w:szCs w:val="26"/>
                          <w:lang w:val="ru-RU"/>
                        </w:rPr>
                        <w:t xml:space="preserve"> и держи </w:t>
                      </w:r>
                      <w:r w:rsidR="00560E9B">
                        <w:rPr>
                          <w:sz w:val="24"/>
                          <w:szCs w:val="26"/>
                          <w:lang w:val="ru-RU"/>
                        </w:rPr>
                        <w:t>материалы, которые на отдельных листах бумаги,</w:t>
                      </w:r>
                      <w:r w:rsidR="00BC6A23">
                        <w:rPr>
                          <w:sz w:val="24"/>
                          <w:szCs w:val="26"/>
                          <w:lang w:val="ru-RU"/>
                        </w:rPr>
                        <w:t xml:space="preserve"> в папке или </w:t>
                      </w:r>
                      <w:r w:rsidR="00173542">
                        <w:rPr>
                          <w:sz w:val="24"/>
                          <w:szCs w:val="26"/>
                          <w:lang w:val="ru-RU"/>
                        </w:rPr>
                        <w:t>обложке</w:t>
                      </w:r>
                      <w:r w:rsidR="000E3247" w:rsidRPr="006D2649">
                        <w:rPr>
                          <w:sz w:val="24"/>
                          <w:szCs w:val="26"/>
                          <w:lang w:val="ru-RU"/>
                        </w:rPr>
                        <w:t xml:space="preserve">, </w:t>
                      </w:r>
                      <w:r w:rsidR="00BC6A23">
                        <w:rPr>
                          <w:sz w:val="24"/>
                          <w:szCs w:val="26"/>
                          <w:lang w:val="ru-RU"/>
                        </w:rPr>
                        <w:t>чтобы ничего не терялось</w:t>
                      </w:r>
                      <w:r w:rsidR="000E3247" w:rsidRPr="006D2649">
                        <w:rPr>
                          <w:sz w:val="24"/>
                          <w:szCs w:val="26"/>
                          <w:lang w:val="ru-RU"/>
                        </w:rPr>
                        <w:t>.</w:t>
                      </w:r>
                    </w:p>
                    <w:p w14:paraId="5DC31325" w14:textId="77777777" w:rsidR="00EF2FB0" w:rsidRPr="006D2649" w:rsidRDefault="00EF2FB0" w:rsidP="00EF2FB0">
                      <w:pPr>
                        <w:pStyle w:val="NoSpacing"/>
                        <w:ind w:left="720"/>
                        <w:rPr>
                          <w:sz w:val="24"/>
                          <w:szCs w:val="26"/>
                          <w:lang w:val="ru-RU"/>
                        </w:rPr>
                      </w:pPr>
                    </w:p>
                    <w:p w14:paraId="1FC248C3" w14:textId="77777777" w:rsidR="000E3247" w:rsidRPr="008B1629" w:rsidRDefault="0046435F" w:rsidP="0070748D">
                      <w:pPr>
                        <w:pStyle w:val="NoSpacing"/>
                        <w:numPr>
                          <w:ilvl w:val="0"/>
                          <w:numId w:val="35"/>
                        </w:numPr>
                        <w:rPr>
                          <w:sz w:val="24"/>
                          <w:szCs w:val="26"/>
                          <w:lang w:val="ru-RU"/>
                        </w:rPr>
                      </w:pPr>
                      <w:r>
                        <w:rPr>
                          <w:b/>
                          <w:sz w:val="24"/>
                          <w:szCs w:val="26"/>
                          <w:lang w:val="ru-RU"/>
                        </w:rPr>
                        <w:t>Ищи помощь.</w:t>
                      </w:r>
                      <w:r w:rsidR="000E3247" w:rsidRPr="006D2649">
                        <w:rPr>
                          <w:b/>
                          <w:sz w:val="24"/>
                          <w:szCs w:val="26"/>
                        </w:rPr>
                        <w:t> </w:t>
                      </w:r>
                      <w:r w:rsidR="00560E9B">
                        <w:rPr>
                          <w:sz w:val="24"/>
                          <w:szCs w:val="26"/>
                          <w:lang w:val="ru-RU"/>
                        </w:rPr>
                        <w:t>Проси</w:t>
                      </w:r>
                      <w:r>
                        <w:rPr>
                          <w:sz w:val="24"/>
                          <w:szCs w:val="26"/>
                          <w:lang w:val="ru-RU"/>
                        </w:rPr>
                        <w:t xml:space="preserve"> своих</w:t>
                      </w:r>
                      <w:r w:rsidR="000E3247" w:rsidRPr="008B1629">
                        <w:rPr>
                          <w:sz w:val="24"/>
                          <w:szCs w:val="26"/>
                          <w:lang w:val="ru-RU"/>
                        </w:rPr>
                        <w:t xml:space="preserve"> учителей, одноклассников,</w:t>
                      </w:r>
                      <w:r>
                        <w:rPr>
                          <w:sz w:val="24"/>
                          <w:szCs w:val="26"/>
                          <w:lang w:val="ru-RU"/>
                        </w:rPr>
                        <w:t xml:space="preserve"> родителей, братьев и сестер о</w:t>
                      </w:r>
                      <w:r w:rsidR="000E3247" w:rsidRPr="008B1629">
                        <w:rPr>
                          <w:sz w:val="24"/>
                          <w:szCs w:val="26"/>
                          <w:lang w:val="ru-RU"/>
                        </w:rPr>
                        <w:t xml:space="preserve"> </w:t>
                      </w:r>
                      <w:r>
                        <w:rPr>
                          <w:sz w:val="24"/>
                          <w:szCs w:val="26"/>
                          <w:lang w:val="ru-RU"/>
                        </w:rPr>
                        <w:t>помощи</w:t>
                      </w:r>
                      <w:r w:rsidR="000E3247" w:rsidRPr="008B1629">
                        <w:rPr>
                          <w:sz w:val="24"/>
                          <w:szCs w:val="26"/>
                          <w:lang w:val="ru-RU"/>
                        </w:rPr>
                        <w:t xml:space="preserve">, если </w:t>
                      </w:r>
                      <w:r>
                        <w:rPr>
                          <w:sz w:val="24"/>
                          <w:szCs w:val="26"/>
                          <w:lang w:val="ru-RU"/>
                        </w:rPr>
                        <w:t>ты что-то не понимаешь</w:t>
                      </w:r>
                      <w:r w:rsidR="000E3247" w:rsidRPr="008B1629">
                        <w:rPr>
                          <w:sz w:val="24"/>
                          <w:szCs w:val="26"/>
                          <w:lang w:val="ru-RU"/>
                        </w:rPr>
                        <w:t>.</w:t>
                      </w:r>
                    </w:p>
                    <w:p w14:paraId="7B6E1DE7" w14:textId="77777777" w:rsidR="00EF2FB0" w:rsidRPr="008B1629" w:rsidRDefault="00EF2FB0" w:rsidP="00EF2FB0">
                      <w:pPr>
                        <w:pStyle w:val="NoSpacing"/>
                        <w:ind w:left="720"/>
                        <w:rPr>
                          <w:sz w:val="24"/>
                          <w:szCs w:val="26"/>
                          <w:lang w:val="ru-RU"/>
                        </w:rPr>
                      </w:pPr>
                    </w:p>
                    <w:p w14:paraId="4A7E288B" w14:textId="77777777" w:rsidR="000E3247" w:rsidRPr="008B1629" w:rsidRDefault="000E3247" w:rsidP="00F27108">
                      <w:pPr>
                        <w:pStyle w:val="NoSpacing"/>
                        <w:numPr>
                          <w:ilvl w:val="0"/>
                          <w:numId w:val="35"/>
                        </w:numPr>
                        <w:rPr>
                          <w:sz w:val="24"/>
                          <w:szCs w:val="26"/>
                          <w:lang w:val="ru-RU"/>
                        </w:rPr>
                      </w:pPr>
                      <w:r w:rsidRPr="008B1629">
                        <w:rPr>
                          <w:b/>
                          <w:sz w:val="24"/>
                          <w:szCs w:val="26"/>
                          <w:lang w:val="ru-RU"/>
                        </w:rPr>
                        <w:t>С</w:t>
                      </w:r>
                      <w:r w:rsidR="0046435F">
                        <w:rPr>
                          <w:b/>
                          <w:sz w:val="24"/>
                          <w:szCs w:val="26"/>
                          <w:lang w:val="ru-RU"/>
                        </w:rPr>
                        <w:t>адись спереди и в центре</w:t>
                      </w:r>
                      <w:r w:rsidRPr="008B1629">
                        <w:rPr>
                          <w:b/>
                          <w:sz w:val="24"/>
                          <w:szCs w:val="26"/>
                          <w:lang w:val="ru-RU"/>
                        </w:rPr>
                        <w:t>.</w:t>
                      </w:r>
                      <w:r w:rsidRPr="006D2649">
                        <w:rPr>
                          <w:b/>
                          <w:sz w:val="24"/>
                          <w:szCs w:val="26"/>
                        </w:rPr>
                        <w:t> </w:t>
                      </w:r>
                      <w:r w:rsidR="0046435F">
                        <w:rPr>
                          <w:sz w:val="24"/>
                          <w:szCs w:val="26"/>
                          <w:lang w:val="ru-RU"/>
                        </w:rPr>
                        <w:t>Ученики</w:t>
                      </w:r>
                      <w:r w:rsidRPr="008B1629">
                        <w:rPr>
                          <w:sz w:val="24"/>
                          <w:szCs w:val="26"/>
                          <w:lang w:val="ru-RU"/>
                        </w:rPr>
                        <w:t>, которые сидят в передн</w:t>
                      </w:r>
                      <w:r w:rsidR="0046435F">
                        <w:rPr>
                          <w:sz w:val="24"/>
                          <w:szCs w:val="26"/>
                          <w:lang w:val="ru-RU"/>
                        </w:rPr>
                        <w:t>ей и центральной части классной комнаты, показывали в среднем более высокие результаты</w:t>
                      </w:r>
                      <w:r w:rsidR="005F5AC3">
                        <w:rPr>
                          <w:sz w:val="24"/>
                          <w:szCs w:val="26"/>
                          <w:lang w:val="ru-RU"/>
                        </w:rPr>
                        <w:t xml:space="preserve"> на тестировании</w:t>
                      </w:r>
                      <w:r w:rsidRPr="008B1629">
                        <w:rPr>
                          <w:sz w:val="24"/>
                          <w:szCs w:val="26"/>
                          <w:lang w:val="ru-RU"/>
                        </w:rPr>
                        <w:t>.</w:t>
                      </w:r>
                      <w:r w:rsidRPr="006D2649">
                        <w:rPr>
                          <w:sz w:val="24"/>
                          <w:szCs w:val="26"/>
                        </w:rPr>
                        <w:t> </w:t>
                      </w:r>
                    </w:p>
                    <w:p w14:paraId="64E63FA0" w14:textId="77777777" w:rsidR="00EF2FB0" w:rsidRPr="008B1629" w:rsidRDefault="00EF2FB0" w:rsidP="00EF2FB0">
                      <w:pPr>
                        <w:pStyle w:val="NoSpacing"/>
                        <w:ind w:left="720"/>
                        <w:rPr>
                          <w:sz w:val="24"/>
                          <w:szCs w:val="26"/>
                          <w:lang w:val="ru-RU"/>
                        </w:rPr>
                      </w:pPr>
                    </w:p>
                    <w:p w14:paraId="7023C2E0" w14:textId="77777777" w:rsidR="000E3247" w:rsidRPr="006D2649" w:rsidRDefault="005F5AC3" w:rsidP="00EF2FB0">
                      <w:pPr>
                        <w:pStyle w:val="NoSpacing"/>
                        <w:numPr>
                          <w:ilvl w:val="0"/>
                          <w:numId w:val="35"/>
                        </w:numPr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b/>
                          <w:sz w:val="24"/>
                          <w:szCs w:val="26"/>
                          <w:lang w:val="ru-RU"/>
                        </w:rPr>
                        <w:t>Проводи время</w:t>
                      </w:r>
                      <w:r w:rsidR="005C6575" w:rsidRPr="006D2649">
                        <w:rPr>
                          <w:b/>
                          <w:sz w:val="24"/>
                          <w:szCs w:val="26"/>
                          <w:lang w:val="ru-RU"/>
                        </w:rPr>
                        <w:t xml:space="preserve"> с </w:t>
                      </w:r>
                      <w:r>
                        <w:rPr>
                          <w:b/>
                          <w:sz w:val="24"/>
                          <w:szCs w:val="26"/>
                          <w:lang w:val="ru-RU"/>
                        </w:rPr>
                        <w:t xml:space="preserve">теми </w:t>
                      </w:r>
                      <w:r w:rsidR="005C6575" w:rsidRPr="006D2649">
                        <w:rPr>
                          <w:b/>
                          <w:sz w:val="24"/>
                          <w:szCs w:val="26"/>
                          <w:lang w:val="ru-RU"/>
                        </w:rPr>
                        <w:t>друзьями, кто усердно работает в школе.</w:t>
                      </w:r>
                      <w:r w:rsidR="005C6575" w:rsidRPr="006D2649">
                        <w:rPr>
                          <w:b/>
                          <w:sz w:val="24"/>
                          <w:szCs w:val="26"/>
                        </w:rPr>
                        <w:t> </w:t>
                      </w:r>
                      <w:r>
                        <w:rPr>
                          <w:sz w:val="24"/>
                          <w:szCs w:val="26"/>
                          <w:lang w:val="ru-RU"/>
                        </w:rPr>
                        <w:t>Результаты исследования</w:t>
                      </w:r>
                      <w:r w:rsidR="000E3247" w:rsidRPr="006D2649">
                        <w:rPr>
                          <w:sz w:val="24"/>
                          <w:szCs w:val="26"/>
                          <w:lang w:val="ru-RU"/>
                        </w:rPr>
                        <w:t xml:space="preserve"> свидетельствуют о том, что хорошие </w:t>
                      </w:r>
                      <w:r>
                        <w:rPr>
                          <w:sz w:val="24"/>
                          <w:szCs w:val="24"/>
                          <w:lang w:val="ru-RU"/>
                        </w:rPr>
                        <w:t>(и плохие) отметки - заразительны, поэтому выбирай своих</w:t>
                      </w:r>
                      <w:r w:rsidR="000E3247" w:rsidRPr="006D2649">
                        <w:rPr>
                          <w:sz w:val="24"/>
                          <w:szCs w:val="24"/>
                          <w:lang w:val="ru-RU"/>
                        </w:rPr>
                        <w:t xml:space="preserve"> друзей мудро.</w:t>
                      </w:r>
                    </w:p>
                    <w:p w14:paraId="26F7FED7" w14:textId="77777777" w:rsidR="000E3247" w:rsidRPr="006D2649" w:rsidRDefault="000E3247" w:rsidP="000E3247">
                      <w:pPr>
                        <w:pStyle w:val="NoSpacing"/>
                        <w:jc w:val="right"/>
                        <w:rPr>
                          <w:b/>
                          <w:sz w:val="24"/>
                          <w:szCs w:val="24"/>
                          <w:lang w:val="ru-RU"/>
                        </w:rPr>
                      </w:pPr>
                    </w:p>
                    <w:p w14:paraId="12F85480" w14:textId="77777777" w:rsidR="001A63A3" w:rsidRPr="006D2649" w:rsidRDefault="001A63A3" w:rsidP="001A63A3">
                      <w:pPr>
                        <w:spacing w:after="0"/>
                        <w:jc w:val="right"/>
                        <w:rPr>
                          <w:szCs w:val="28"/>
                          <w:lang w:val="ru-RU"/>
                        </w:rPr>
                      </w:pPr>
                    </w:p>
                    <w:p w14:paraId="5BCE7689" w14:textId="77777777" w:rsidR="00F813FA" w:rsidRPr="006D2649" w:rsidRDefault="00F813FA" w:rsidP="00F813FA">
                      <w:pPr>
                        <w:pStyle w:val="NoSpacing"/>
                        <w:jc w:val="right"/>
                        <w:rPr>
                          <w:b/>
                          <w:sz w:val="20"/>
                          <w:szCs w:val="32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7961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11489E" wp14:editId="181B9A56">
                <wp:simplePos x="0" y="0"/>
                <wp:positionH relativeFrom="margin">
                  <wp:align>right</wp:align>
                </wp:positionH>
                <wp:positionV relativeFrom="paragraph">
                  <wp:posOffset>6644525</wp:posOffset>
                </wp:positionV>
                <wp:extent cx="7315076" cy="365760"/>
                <wp:effectExtent l="0" t="0" r="63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076" cy="3657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B99FF" w14:textId="77777777" w:rsidR="00CA36F6" w:rsidRPr="00697961" w:rsidRDefault="008B1629" w:rsidP="00CA36F6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</w:pPr>
                            <w:r w:rsidRPr="008B1629">
                              <w:rPr>
                                <w:rFonts w:ascii="Myriad Pro" w:hAnsi="Myriad Pro"/>
                                <w:b/>
                                <w:sz w:val="32"/>
                                <w:lang w:val="ru-RU"/>
                              </w:rPr>
                              <w:t>З</w:t>
                            </w:r>
                            <w:r w:rsidR="00CA36F6" w:rsidRPr="008B1629">
                              <w:rPr>
                                <w:rFonts w:ascii="Myriad Pro" w:hAnsi="Myriad Pro"/>
                                <w:b/>
                                <w:sz w:val="32"/>
                                <w:lang w:val="ru-RU"/>
                              </w:rPr>
                              <w:t>наете ли вы</w:t>
                            </w:r>
                            <w:r w:rsidR="00CA36F6" w:rsidRPr="00697961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1489E" id="Text Box 8" o:spid="_x0000_s1029" type="#_x0000_t202" style="position:absolute;margin-left:524.8pt;margin-top:523.2pt;width:8in;height:28.8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ln9qgIAANAFAAAOAAAAZHJzL2Uyb0RvYy54bWysVEtvEzEQviPxHyzf6W6aV4myqUKrIqTS&#10;VqSoZ8drJytsj7Gd7IZfz9i7m4YChyJy2IznPd885peNVmQvnK/AFHRwllMiDIeyMpuCfn28eXdB&#10;iQ/MlEyBEQU9CE8vF2/fzGs7E+ewBVUKR9CJ8bPaFnQbgp1lmedboZk/AysMCiU4zQI+3SYrHavR&#10;u1bZeZ5PshpcaR1w4T1yr1shXST/Ugoe7qX0IhBVUMwtpK9L33X8Zos5m20cs9uKd2mwf8hCs8pg&#10;0KOraxYY2bnqN1e64g48yHDGQWcgZcVFqgGrGeQvqlltmRWpFgTH2yNM/v+55Xf7B0eqsqDYKMM0&#10;tuhRNIF8gIZcRHRq62eotLKoFhpkY5d7vkdmLLqRTsd/LIegHHE+HLGNzjgyp8PBOJ9OKOEoG07G&#10;00kCP3u2ts6HjwI0iURBHfYuQcr2tz5gJqjaq8RgHlRV3lRKpUecF3GlHNkz7DTjXJgwSuZqpz9D&#10;2fInOf7aniMbJ6Nlj3o2hkiTFz2lgL8EUYbUBZ0Mx3lybCBGbxNTJmYh0sB12UbgWoASFQ5KRB1l&#10;vgiJgCec/pp6ghizSdpRS2Ko1xh2+s9Zvca4rQMtUmQw4WisKwMuVX/EqYWw/NanLFt9hO+k7kiG&#10;Zt2kSRv287OG8oBj5aBdS2/5TYW9v2U+PDCHe4iThLcl3ONHKkDwoaMo2YL78Sd+1Mf1QCklNe51&#10;Qf33HXOCEvXJ4OK8H4xG8RCkx2g8PceHO5WsTyVmp68AB2qAV8zyREb9oHpSOtBPeIKWMSqKmOEY&#10;u6DrnrwK7bXBE8bFcpmUcPUtC7dmZXl0HVGOk/3YPDFnu/EPuDh30F8ANnuxBa1utDSw3AWQVVqR&#10;iHOLaoc/no00yN2Ji3fp9J20ng/x4icAAAD//wMAUEsDBBQABgAIAAAAIQDMpPFj3gAAAAsBAAAP&#10;AAAAZHJzL2Rvd25yZXYueG1sTI9BT8MwDIXvSPyHyEjcWNKpVFCaTghpEgc0ibEDx6wxbbXGqZKs&#10;K/x63BPc7Pes5+9Vm9kNYsIQe08aspUCgdR421Or4fCxvXsAEZMhawZPqOEbI2zq66vKlNZf6B2n&#10;fWoFh1AsjYYupbGUMjYdOhNXfkRi78sHZxKvoZU2mAuHu0GulSqkMz3xh86M+NJhc9qfnYZpd3jc&#10;vcnXnxCGUzFPlKn0udX69mZ+fgKRcE5/x7DgMzrUzHT0Z7JRDBq4SGJV5UUOYvGz+zVrx2VSuQJZ&#10;V/J/h/oXAAD//wMAUEsBAi0AFAAGAAgAAAAhALaDOJL+AAAA4QEAABMAAAAAAAAAAAAAAAAAAAAA&#10;AFtDb250ZW50X1R5cGVzXS54bWxQSwECLQAUAAYACAAAACEAOP0h/9YAAACUAQAACwAAAAAAAAAA&#10;AAAAAAAvAQAAX3JlbHMvLnJlbHNQSwECLQAUAAYACAAAACEAGQZZ/aoCAADQBQAADgAAAAAAAAAA&#10;AAAAAAAuAgAAZHJzL2Uyb0RvYy54bWxQSwECLQAUAAYACAAAACEAzKTxY94AAAALAQAADwAAAAAA&#10;AAAAAAAAAAAEBQAAZHJzL2Rvd25yZXYueG1sUEsFBgAAAAAEAAQA8wAAAA8GAAAAAA==&#10;" fillcolor="#a5cdbc [1943]" stroked="f" strokeweight=".5pt">
                <v:textbox>
                  <w:txbxContent>
                    <w:p w14:paraId="767B99FF" w14:textId="77777777" w:rsidR="00CA36F6" w:rsidRPr="00697961" w:rsidRDefault="008B1629" w:rsidP="00CA36F6">
                      <w:pPr>
                        <w:spacing w:after="0"/>
                        <w:rPr>
                          <w:rFonts w:ascii="Myriad Pro" w:hAnsi="Myriad Pro"/>
                          <w:b/>
                          <w:sz w:val="32"/>
                        </w:rPr>
                      </w:pPr>
                      <w:r w:rsidRPr="008B1629">
                        <w:rPr>
                          <w:rFonts w:ascii="Myriad Pro" w:hAnsi="Myriad Pro"/>
                          <w:b/>
                          <w:sz w:val="32"/>
                          <w:lang w:val="ru-RU"/>
                        </w:rPr>
                        <w:t>З</w:t>
                      </w:r>
                      <w:r w:rsidR="00CA36F6" w:rsidRPr="008B1629">
                        <w:rPr>
                          <w:rFonts w:ascii="Myriad Pro" w:hAnsi="Myriad Pro"/>
                          <w:b/>
                          <w:sz w:val="32"/>
                          <w:lang w:val="ru-RU"/>
                        </w:rPr>
                        <w:t>наете ли вы</w:t>
                      </w:r>
                      <w:r w:rsidR="00CA36F6" w:rsidRPr="00697961">
                        <w:rPr>
                          <w:rFonts w:ascii="Myriad Pro" w:hAnsi="Myriad Pro"/>
                          <w:b/>
                          <w:sz w:val="32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131D" w:rsidRPr="00A23FB7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FC8CE9" wp14:editId="74B6C545">
                <wp:simplePos x="0" y="0"/>
                <wp:positionH relativeFrom="column">
                  <wp:posOffset>50368</wp:posOffset>
                </wp:positionH>
                <wp:positionV relativeFrom="paragraph">
                  <wp:posOffset>7036209</wp:posOffset>
                </wp:positionV>
                <wp:extent cx="7307451" cy="107188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7451" cy="1071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F7126D" w14:textId="77777777" w:rsidR="00734818" w:rsidRPr="008B1629" w:rsidRDefault="00560E9B" w:rsidP="005C6575">
                            <w:pPr>
                              <w:spacing w:line="240" w:lineRule="auto"/>
                              <w:rPr>
                                <w:sz w:val="32"/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sz w:val="32"/>
                                <w:szCs w:val="26"/>
                                <w:lang w:val="ru-RU"/>
                              </w:rPr>
                              <w:t>Предметные о</w:t>
                            </w:r>
                            <w:r w:rsidR="00FB26FD">
                              <w:rPr>
                                <w:sz w:val="32"/>
                                <w:szCs w:val="26"/>
                                <w:lang w:val="ru-RU"/>
                              </w:rPr>
                              <w:t>ценки и сложные</w:t>
                            </w:r>
                            <w:r w:rsidR="0084630B">
                              <w:rPr>
                                <w:sz w:val="32"/>
                                <w:szCs w:val="26"/>
                                <w:lang w:val="ru-RU"/>
                              </w:rPr>
                              <w:t xml:space="preserve"> или "</w:t>
                            </w:r>
                            <w:r w:rsidR="003B4A05">
                              <w:rPr>
                                <w:sz w:val="32"/>
                                <w:szCs w:val="26"/>
                                <w:lang w:val="ru-RU"/>
                              </w:rPr>
                              <w:t>дерзновенные</w:t>
                            </w:r>
                            <w:r w:rsidR="00FB26FD">
                              <w:rPr>
                                <w:sz w:val="32"/>
                                <w:szCs w:val="26"/>
                                <w:lang w:val="ru-RU"/>
                              </w:rPr>
                              <w:t>" курсовые работы значат больше при приеме в</w:t>
                            </w:r>
                            <w:r w:rsidR="005C6575" w:rsidRPr="008B1629">
                              <w:rPr>
                                <w:sz w:val="32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 w:rsidR="00FB26FD">
                              <w:rPr>
                                <w:sz w:val="32"/>
                                <w:szCs w:val="26"/>
                                <w:lang w:val="ru-RU"/>
                              </w:rPr>
                              <w:t>колледж</w:t>
                            </w:r>
                            <w:r w:rsidR="005C6575" w:rsidRPr="008B1629">
                              <w:rPr>
                                <w:sz w:val="32"/>
                                <w:szCs w:val="26"/>
                                <w:lang w:val="ru-RU"/>
                              </w:rPr>
                              <w:t>, чем</w:t>
                            </w:r>
                            <w:r w:rsidR="00FB26FD">
                              <w:rPr>
                                <w:sz w:val="32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26"/>
                                <w:lang w:val="ru-RU"/>
                              </w:rPr>
                              <w:t>результаты</w:t>
                            </w:r>
                            <w:r w:rsidR="00FB26FD">
                              <w:rPr>
                                <w:sz w:val="32"/>
                                <w:szCs w:val="26"/>
                                <w:lang w:val="ru-RU"/>
                              </w:rPr>
                              <w:t xml:space="preserve"> стандартизированных </w:t>
                            </w:r>
                            <w:r w:rsidR="0084630B">
                              <w:rPr>
                                <w:sz w:val="32"/>
                                <w:szCs w:val="26"/>
                                <w:lang w:val="ru-RU"/>
                              </w:rPr>
                              <w:t xml:space="preserve">вступительных </w:t>
                            </w:r>
                            <w:r w:rsidR="00FB26FD">
                              <w:rPr>
                                <w:sz w:val="32"/>
                                <w:szCs w:val="26"/>
                                <w:lang w:val="ru-RU"/>
                              </w:rPr>
                              <w:t>тестов</w:t>
                            </w:r>
                            <w:r w:rsidR="005C6575" w:rsidRPr="008B1629">
                              <w:rPr>
                                <w:sz w:val="32"/>
                                <w:szCs w:val="26"/>
                                <w:lang w:val="ru-RU"/>
                              </w:rPr>
                              <w:t>.</w:t>
                            </w:r>
                          </w:p>
                          <w:p w14:paraId="388A97B8" w14:textId="77777777" w:rsidR="00734818" w:rsidRPr="008B1629" w:rsidRDefault="00734818" w:rsidP="00734818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6"/>
                                <w:lang w:val="ru-RU"/>
                              </w:rPr>
                            </w:pPr>
                          </w:p>
                          <w:p w14:paraId="37EB498F" w14:textId="77777777" w:rsidR="00734818" w:rsidRPr="008B1629" w:rsidRDefault="00734818" w:rsidP="00734818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b/>
                                <w:sz w:val="24"/>
                                <w:szCs w:val="28"/>
                                <w:lang w:val="ru-RU"/>
                              </w:rPr>
                            </w:pPr>
                          </w:p>
                          <w:p w14:paraId="5871B303" w14:textId="77777777" w:rsidR="009A60F7" w:rsidRPr="008B1629" w:rsidRDefault="009A60F7" w:rsidP="007B7510">
                            <w:pPr>
                              <w:spacing w:after="0"/>
                              <w:jc w:val="right"/>
                              <w:rPr>
                                <w:rFonts w:ascii="Myriad Pro" w:hAnsi="Myriad Pro"/>
                                <w:b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C8CE9" id="Text Box 13" o:spid="_x0000_s1030" type="#_x0000_t202" style="position:absolute;margin-left:3.95pt;margin-top:554.05pt;width:575.4pt;height:8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8iqgwIAAGwFAAAOAAAAZHJzL2Uyb0RvYy54bWysVE1PGzEQvVfqf7B8L5tAIDRig1IQVSVU&#10;UKHi7HhtsqrX49pOsumv77N3N0S0F6pedsczb8bz8cYXl21j2Eb5UJMt+fhoxJmykqraPpf8++PN&#10;h3POQhS2EoasKvlOBX45f//uYutm6phWZCrlGYLYMNu6kq9idLOiCHKlGhGOyCkLoybfiIijfy4q&#10;L7aI3pjieDQ6K7bkK+dJqhCgve6MfJ7ja61kvNM6qMhMyZFbzF+fv8v0LeYXYvbshVvVsk9D/EMW&#10;jagtLt2HuhZRsLWv/wjV1NJTIB2PJDUFaV1LlWtANePRq2oeVsKpXAuaE9y+TeH/hZVfN/ee1RVm&#10;d8KZFQ1m9KjayD5Ry6BCf7YuzAB7cADGFnpgB32AMpXdat+kPwpisKPTu313UzQJ5fRkNJ2cjjmT&#10;sI1H0/H5ee5/8eLufIifFTUsCSX3GF/uqtjchohUAB0g6TZLN7UxeYTGsm3Jz05OR9lhb4GHsQmr&#10;Mhn6MKmkLvUsxZ1RCWPsN6XRjFxBUmQaqivj2UaAQEJKZWMuPscFOqE0kniLY49/yeotzl0dw81k&#10;4965qS35XP2rtKsfQ8q6w6ORB3UnMbbLNrNgMkx2SdUOA/fUrUxw8qbGUG5FiPfCY0cwY+x9vMNH&#10;G0LzqZc4W5H/9Td9woO6sHK2xc6VPPxcC684M18sSP1xPJmkJc2Hyen0GAd/aFkeWuy6uSJMBYxC&#10;dllM+GgGUXtqnvA8LNKtMAkrcXfJ4yBexe4lwPMi1WKRQVhLJ+KtfXAyhU5DSpR7bJ+Edz0vIyj9&#10;lYbtFLNX9OywydPSYh1J15m7qc9dV/v+Y6UzpfvnJ70Zh+eMenkk578BAAD//wMAUEsDBBQABgAI&#10;AAAAIQAdp2VA4wAAAAwBAAAPAAAAZHJzL2Rvd25yZXYueG1sTI89b8IwEIb3SvwH65C6FSeRICGN&#10;g1AkVKlqByhLt0tskqj2OY0NpP31NVPZ7uPRe88Vm8lodlGj6y0JiBcRMEWNlT21Ao4fu6cMmPNI&#10;ErUlJeBHOdiUs4cCc2mvtFeXg29ZCCGXo4DO+yHn3DWdMugWdlAUdic7GvShHVsuR7yGcKN5EkUr&#10;brCncKHDQVWdar4OZyPgtdq9475OTParq5e303b4Pn4uhXicT9tnYF5N/h+Gm35QhzI41fZM0jEt&#10;IF0HMIzjKIuB3YB4maXA6lAl6WoNvCz4/RPlHwAAAP//AwBQSwECLQAUAAYACAAAACEAtoM4kv4A&#10;AADhAQAAEwAAAAAAAAAAAAAAAAAAAAAAW0NvbnRlbnRfVHlwZXNdLnhtbFBLAQItABQABgAIAAAA&#10;IQA4/SH/1gAAAJQBAAALAAAAAAAAAAAAAAAAAC8BAABfcmVscy8ucmVsc1BLAQItABQABgAIAAAA&#10;IQByu8iqgwIAAGwFAAAOAAAAAAAAAAAAAAAAAC4CAABkcnMvZTJvRG9jLnhtbFBLAQItABQABgAI&#10;AAAAIQAdp2VA4wAAAAwBAAAPAAAAAAAAAAAAAAAAAN0EAABkcnMvZG93bnJldi54bWxQSwUGAAAA&#10;AAQABADzAAAA7QUAAAAA&#10;" filled="f" stroked="f" strokeweight=".5pt">
                <v:textbox>
                  <w:txbxContent>
                    <w:p w14:paraId="03F7126D" w14:textId="77777777" w:rsidR="00734818" w:rsidRPr="008B1629" w:rsidRDefault="00560E9B" w:rsidP="005C6575">
                      <w:pPr>
                        <w:spacing w:line="240" w:lineRule="auto"/>
                        <w:rPr>
                          <w:sz w:val="32"/>
                          <w:szCs w:val="26"/>
                          <w:lang w:val="ru-RU"/>
                        </w:rPr>
                      </w:pPr>
                      <w:r>
                        <w:rPr>
                          <w:sz w:val="32"/>
                          <w:szCs w:val="26"/>
                          <w:lang w:val="ru-RU"/>
                        </w:rPr>
                        <w:t>Предметные о</w:t>
                      </w:r>
                      <w:r w:rsidR="00FB26FD">
                        <w:rPr>
                          <w:sz w:val="32"/>
                          <w:szCs w:val="26"/>
                          <w:lang w:val="ru-RU"/>
                        </w:rPr>
                        <w:t>ценки и сложные</w:t>
                      </w:r>
                      <w:r w:rsidR="0084630B">
                        <w:rPr>
                          <w:sz w:val="32"/>
                          <w:szCs w:val="26"/>
                          <w:lang w:val="ru-RU"/>
                        </w:rPr>
                        <w:t xml:space="preserve"> или "</w:t>
                      </w:r>
                      <w:r w:rsidR="003B4A05">
                        <w:rPr>
                          <w:sz w:val="32"/>
                          <w:szCs w:val="26"/>
                          <w:lang w:val="ru-RU"/>
                        </w:rPr>
                        <w:t>дерзновенные</w:t>
                      </w:r>
                      <w:r w:rsidR="00FB26FD">
                        <w:rPr>
                          <w:sz w:val="32"/>
                          <w:szCs w:val="26"/>
                          <w:lang w:val="ru-RU"/>
                        </w:rPr>
                        <w:t>" курсовые работы значат больше при приеме в</w:t>
                      </w:r>
                      <w:r w:rsidR="005C6575" w:rsidRPr="008B1629">
                        <w:rPr>
                          <w:sz w:val="32"/>
                          <w:szCs w:val="26"/>
                          <w:lang w:val="ru-RU"/>
                        </w:rPr>
                        <w:t xml:space="preserve"> </w:t>
                      </w:r>
                      <w:r w:rsidR="00FB26FD">
                        <w:rPr>
                          <w:sz w:val="32"/>
                          <w:szCs w:val="26"/>
                          <w:lang w:val="ru-RU"/>
                        </w:rPr>
                        <w:t>колледж</w:t>
                      </w:r>
                      <w:r w:rsidR="005C6575" w:rsidRPr="008B1629">
                        <w:rPr>
                          <w:sz w:val="32"/>
                          <w:szCs w:val="26"/>
                          <w:lang w:val="ru-RU"/>
                        </w:rPr>
                        <w:t>, чем</w:t>
                      </w:r>
                      <w:r w:rsidR="00FB26FD">
                        <w:rPr>
                          <w:sz w:val="32"/>
                          <w:szCs w:val="26"/>
                          <w:lang w:val="ru-RU"/>
                        </w:rPr>
                        <w:t xml:space="preserve"> </w:t>
                      </w:r>
                      <w:r>
                        <w:rPr>
                          <w:sz w:val="32"/>
                          <w:szCs w:val="26"/>
                          <w:lang w:val="ru-RU"/>
                        </w:rPr>
                        <w:t>результаты</w:t>
                      </w:r>
                      <w:r w:rsidR="00FB26FD">
                        <w:rPr>
                          <w:sz w:val="32"/>
                          <w:szCs w:val="26"/>
                          <w:lang w:val="ru-RU"/>
                        </w:rPr>
                        <w:t xml:space="preserve"> стандартизированных </w:t>
                      </w:r>
                      <w:r w:rsidR="0084630B">
                        <w:rPr>
                          <w:sz w:val="32"/>
                          <w:szCs w:val="26"/>
                          <w:lang w:val="ru-RU"/>
                        </w:rPr>
                        <w:t xml:space="preserve">вступительных </w:t>
                      </w:r>
                      <w:r w:rsidR="00FB26FD">
                        <w:rPr>
                          <w:sz w:val="32"/>
                          <w:szCs w:val="26"/>
                          <w:lang w:val="ru-RU"/>
                        </w:rPr>
                        <w:t>тестов</w:t>
                      </w:r>
                      <w:r w:rsidR="005C6575" w:rsidRPr="008B1629">
                        <w:rPr>
                          <w:sz w:val="32"/>
                          <w:szCs w:val="26"/>
                          <w:lang w:val="ru-RU"/>
                        </w:rPr>
                        <w:t>.</w:t>
                      </w:r>
                    </w:p>
                    <w:p w14:paraId="388A97B8" w14:textId="77777777" w:rsidR="00734818" w:rsidRPr="008B1629" w:rsidRDefault="00734818" w:rsidP="00734818">
                      <w:pPr>
                        <w:spacing w:after="0" w:line="240" w:lineRule="auto"/>
                        <w:jc w:val="right"/>
                        <w:rPr>
                          <w:sz w:val="20"/>
                          <w:szCs w:val="26"/>
                          <w:lang w:val="ru-RU"/>
                        </w:rPr>
                      </w:pPr>
                    </w:p>
                    <w:p w14:paraId="37EB498F" w14:textId="77777777" w:rsidR="00734818" w:rsidRPr="008B1629" w:rsidRDefault="00734818" w:rsidP="00734818">
                      <w:pPr>
                        <w:spacing w:after="0" w:line="240" w:lineRule="auto"/>
                        <w:rPr>
                          <w:rFonts w:ascii="Myriad Pro" w:hAnsi="Myriad Pro"/>
                          <w:b/>
                          <w:sz w:val="24"/>
                          <w:szCs w:val="28"/>
                          <w:lang w:val="ru-RU"/>
                        </w:rPr>
                      </w:pPr>
                    </w:p>
                    <w:p w14:paraId="5871B303" w14:textId="77777777" w:rsidR="009A60F7" w:rsidRPr="008B1629" w:rsidRDefault="009A60F7" w:rsidP="007B7510">
                      <w:pPr>
                        <w:spacing w:after="0"/>
                        <w:jc w:val="right"/>
                        <w:rPr>
                          <w:rFonts w:ascii="Myriad Pro" w:hAnsi="Myriad Pro"/>
                          <w:b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36F6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BAE75F" wp14:editId="774AF25D">
                <wp:simplePos x="0" y="0"/>
                <wp:positionH relativeFrom="column">
                  <wp:posOffset>5491480</wp:posOffset>
                </wp:positionH>
                <wp:positionV relativeFrom="paragraph">
                  <wp:posOffset>511810</wp:posOffset>
                </wp:positionV>
                <wp:extent cx="1737360" cy="1661531"/>
                <wp:effectExtent l="0" t="0" r="1524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16615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772F16" w14:textId="77777777" w:rsidR="00CA36F6" w:rsidRPr="00685C13" w:rsidRDefault="00CA36F6">
                            <w:pPr>
                              <w:rPr>
                                <w:sz w:val="28"/>
                              </w:rPr>
                            </w:pPr>
                            <w:r w:rsidRPr="00685C13">
                              <w:rPr>
                                <w:sz w:val="28"/>
                              </w:rPr>
                              <w:t>Вставьте логотип школы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BAE75F" id="_x0000_s1031" type="#_x0000_t202" style="position:absolute;margin-left:432.4pt;margin-top:40.3pt;width:136.8pt;height:130.8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ZbbpwIAAN4FAAAOAAAAZHJzL2Uyb0RvYy54bWysVFFv2yAQfp+0/4B4X20nTbpGdaqsU6dJ&#10;XVutnfpMMCTWgGNAYme/fge2k7TrS6e92MB993H3cXcXl61WZCucr8GUtDjJKRGGQ1WbVUl/PF5/&#10;+EiJD8xUTIERJd0JTy/n799dNHYmRrAGVQlHkMT4WWNLug7BzrLM87XQzJ+AFQaNEpxmAbdulVWO&#10;NciuVTbK82nWgKusAy68x9PPnZHOE7+Ugoc7Kb0IRJUUYwvp69J3Gb/Z/ILNVo7Zdc37MNg/RKFZ&#10;bfDSPdVnFhjZuPovKl1zBx5kOOGgM5Cy5iLlgNkU+YtsHtbMipQLiuPtXib//2j57fbekboq6YgS&#10;wzQ+0aNoA/kELRlFdRrrZwh6sAgLLR7jKw/nHg9j0q10Ov4xHYJ21Hm31zaS8eh0Nj4bT9HE0VZM&#10;p8VknHiyg7t1PnwRoElclNTh4yVN2fbGBwwFoQMk3uZB1dV1rVTaxIIRV8qRLcOnVmEgf4ZShjQl&#10;nY4neSJ+Zksld2BYroqEURv9DaqO9XyS56lkMJI9PMV1xIQ2ZWJIIpVfH3qUsZMrrcJOiYhR5ruQ&#10;KH9S7ZU8GOfC7HNJ6IiSmPVbHHv8Iaq3OHd5oEe6GUzYO+vagOuUfC5/9XOQX3Z4FOko77gM7bJN&#10;dTcZqmkJ1Q6LzEHXpN7y6xoL4Yb5cM8cdiUWD06acIcfqQAfEvoVJWtwv187j3hsFrRS0mCXl9T/&#10;2jAnKFFfDbbReXF6GsdC2pxOzka4cceW5bHFbPQVYHUVONMsT8uID2pYSgf6CQfSIt6KJmY43l3S&#10;MCyvQjd7cKBxsVgkEA4Cy8KNebA8UkeVY5k/tk/M2b4XArbRLQzzgM1etESHjZ4GFpsAsk79EnXu&#10;VO31xyGSyrUfeHFKHe8T6jCW538AAAD//wMAUEsDBBQABgAIAAAAIQBbns8q4AAAAAsBAAAPAAAA&#10;ZHJzL2Rvd25yZXYueG1sTI/BTsMwEETvSPyDtUi9UadNFKUhToWQ2kN7gYI4O/ESh8brEDtN+ve4&#10;J7jtaEczb4rtbDp2wcG1lgSslhEwpNqqlhoBH++7xwyY85KU7CyhgCs62Jb3d4XMlZ3oDS8n37AQ&#10;Qi6XArT3fc65qzUa6Za2Rwq/LzsY6YMcGq4GOYVw0/F1FKXcyJZCg5Y9vmisz6fRCNjr/W56/Tkf&#10;KN5U32OP9XHzmQmxeJifn4B5nP2fGW74AR3KwFTZkZRjnYAsTQK6D0eUArsZVnGWAKsExMk6Bl4W&#10;/P+G8hcAAP//AwBQSwECLQAUAAYACAAAACEAtoM4kv4AAADhAQAAEwAAAAAAAAAAAAAAAAAAAAAA&#10;W0NvbnRlbnRfVHlwZXNdLnhtbFBLAQItABQABgAIAAAAIQA4/SH/1gAAAJQBAAALAAAAAAAAAAAA&#10;AAAAAC8BAABfcmVscy8ucmVsc1BLAQItABQABgAIAAAAIQBpCZbbpwIAAN4FAAAOAAAAAAAAAAAA&#10;AAAAAC4CAABkcnMvZTJvRG9jLnhtbFBLAQItABQABgAIAAAAIQBbns8q4AAAAAsBAAAPAAAAAAAA&#10;AAAAAAAAAAEFAABkcnMvZG93bnJldi54bWxQSwUGAAAAAAQABADzAAAADgYAAAAA&#10;" fillcolor="white [3201]" strokecolor="#f2f2f2 [3052]" strokeweight=".5pt">
                <v:textbox>
                  <w:txbxContent>
                    <w:p w14:paraId="59772F16" w14:textId="77777777" w:rsidR="00CA36F6" w:rsidRPr="00685C13" w:rsidRDefault="00CA36F6">
                      <w:pPr>
                        <w:rPr>
                          <w:sz w:val="28"/>
                        </w:rPr>
                      </w:pPr>
                      <w:r w:rsidRPr="00685C13">
                        <w:rPr>
                          <w:sz w:val="28"/>
                        </w:rPr>
                        <w:t>Вставьте логотип школы</w:t>
                      </w:r>
                    </w:p>
                  </w:txbxContent>
                </v:textbox>
              </v:shape>
            </w:pict>
          </mc:Fallback>
        </mc:AlternateContent>
      </w:r>
      <w:r w:rsidR="00874387">
        <w:rPr>
          <w:noProof/>
          <w:lang w:val="uk-UA" w:eastAsia="uk-UA"/>
        </w:rPr>
        <mc:AlternateContent>
          <mc:Choice Requires="wps">
            <w:drawing>
              <wp:anchor distT="0" distB="0" distL="457200" distR="114300" simplePos="0" relativeHeight="251696128" behindDoc="0" locked="0" layoutInCell="0" allowOverlap="1" wp14:anchorId="1140C53C" wp14:editId="7CDB548D">
                <wp:simplePos x="0" y="0"/>
                <wp:positionH relativeFrom="margin">
                  <wp:posOffset>5488940</wp:posOffset>
                </wp:positionH>
                <wp:positionV relativeFrom="margin">
                  <wp:posOffset>3840480</wp:posOffset>
                </wp:positionV>
                <wp:extent cx="1737360" cy="2809875"/>
                <wp:effectExtent l="0" t="0" r="15240" b="28575"/>
                <wp:wrapSquare wrapText="bothSides"/>
                <wp:docPr id="2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2809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txbx>
                        <w:txbxContent>
                          <w:p w14:paraId="24C05EAE" w14:textId="77777777" w:rsidR="008B1629" w:rsidRDefault="008B1629" w:rsidP="008B1629">
                            <w:pPr>
                              <w:pStyle w:val="NoSpacing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 xml:space="preserve">Контактная </w:t>
                            </w:r>
                          </w:p>
                          <w:p w14:paraId="02FCFC33" w14:textId="77777777" w:rsidR="008B1629" w:rsidRDefault="008B1629" w:rsidP="008B1629">
                            <w:pPr>
                              <w:pStyle w:val="NoSpacing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 xml:space="preserve">информация школы: </w:t>
                            </w:r>
                            <w:sdt>
                              <w:sdtPr>
                                <w:id w:val="2137991158"/>
                                <w:placeholder>
                                  <w:docPart w:val="CBA3EC17552B4410A24779F70457F33E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lang w:val="ru-RU"/>
                                  </w:rPr>
                                  <w:t>Нажмите здесь для ввода текста.</w:t>
                                </w:r>
                              </w:sdtContent>
                            </w:sdt>
                            <w:r>
                              <w:rPr>
                                <w:sz w:val="28"/>
                                <w:lang w:val="ru-RU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8"/>
                                </w:rPr>
                                <w:id w:val="2003855205"/>
                                <w:placeholder>
                                  <w:docPart w:val="FABB26CF911F4F11B6C6DC9D0F7FA0B5"/>
                                </w:placeholder>
                                <w:showingPlcHdr/>
                              </w:sdtPr>
                              <w:sdtEndPr/>
                              <w:sdtContent/>
                            </w:sdt>
                          </w:p>
                          <w:p w14:paraId="3E63F2D7" w14:textId="77777777" w:rsidR="008B1629" w:rsidRDefault="008B1629" w:rsidP="008B1629">
                            <w:pPr>
                              <w:pStyle w:val="NoSpacing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14:paraId="1B67F26F" w14:textId="77777777" w:rsidR="008B1629" w:rsidRDefault="008B1629" w:rsidP="008B1629">
                            <w:pPr>
                              <w:pStyle w:val="NoSpacing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Персонал:</w:t>
                            </w:r>
                            <w:r>
                              <w:rPr>
                                <w:sz w:val="28"/>
                              </w:rPr>
                              <w:t> </w:t>
                            </w:r>
                            <w:sdt>
                              <w:sdtPr>
                                <w:id w:val="-339470322"/>
                                <w:placeholder>
                                  <w:docPart w:val="FABB26CF911F4F11B6C6DC9D0F7FA0B5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lang w:val="ru-RU"/>
                                  </w:rPr>
                                  <w:t>Нажмите здесь для ввода текста.</w:t>
                                </w:r>
                              </w:sdtContent>
                            </w:sdt>
                          </w:p>
                          <w:p w14:paraId="7DCC4C03" w14:textId="77777777" w:rsidR="008B1629" w:rsidRDefault="008B1629" w:rsidP="008B1629">
                            <w:pPr>
                              <w:pStyle w:val="NoSpacing"/>
                              <w:rPr>
                                <w:lang w:val="ru-RU"/>
                              </w:rPr>
                            </w:pPr>
                          </w:p>
                          <w:p w14:paraId="218CF811" w14:textId="77777777" w:rsidR="008B1629" w:rsidRDefault="008B1629" w:rsidP="008B1629">
                            <w:pPr>
                              <w:pStyle w:val="NoSpacing"/>
                              <w:rPr>
                                <w:lang w:val="ru-RU"/>
                              </w:rPr>
                            </w:pPr>
                          </w:p>
                          <w:p w14:paraId="38156A16" w14:textId="77777777" w:rsidR="008B1629" w:rsidRPr="008B1629" w:rsidRDefault="008B1629" w:rsidP="008B1629">
                            <w:pPr>
                              <w:pStyle w:val="NoSpacing"/>
                              <w:rPr>
                                <w:rStyle w:val="PlaceholderText"/>
                                <w:b/>
                                <w:bCs/>
                                <w:color w:val="163C3F" w:themeColor="text2" w:themeShade="BF"/>
                                <w:sz w:val="44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Центр репетиторства:</w:t>
                            </w:r>
                            <w:r>
                              <w:rPr>
                                <w:sz w:val="28"/>
                              </w:rPr>
                              <w:t> </w:t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-568881245"/>
                                <w:placeholder>
                                  <w:docPart w:val="FABB26CF911F4F11B6C6DC9D0F7FA0B5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lang w:val="ru-RU"/>
                                  </w:rPr>
                                  <w:t>Нажмите здесь для ввода текста.</w:t>
                                </w:r>
                              </w:sdtContent>
                            </w:sdt>
                          </w:p>
                          <w:p w14:paraId="28939387" w14:textId="77777777" w:rsidR="008B1629" w:rsidRDefault="008B1629" w:rsidP="008B1629">
                            <w:pPr>
                              <w:pStyle w:val="NoSpacing"/>
                              <w:rPr>
                                <w:rStyle w:val="PlaceholderText"/>
                                <w:b/>
                                <w:bCs/>
                                <w:color w:val="163C3F" w:themeColor="text2" w:themeShade="BF"/>
                                <w:sz w:val="44"/>
                                <w:szCs w:val="28"/>
                                <w:lang w:val="ru-RU"/>
                              </w:rPr>
                            </w:pPr>
                          </w:p>
                          <w:p w14:paraId="408F6B19" w14:textId="77777777" w:rsidR="008B1629" w:rsidRDefault="008B1629" w:rsidP="008B1629">
                            <w:pPr>
                              <w:pStyle w:val="NoSpacing"/>
                              <w:rPr>
                                <w:rStyle w:val="PlaceholderText"/>
                                <w:b/>
                                <w:bCs/>
                                <w:color w:val="163C3F" w:themeColor="text2" w:themeShade="BF"/>
                                <w:sz w:val="44"/>
                                <w:szCs w:val="28"/>
                                <w:lang w:val="ru-RU"/>
                              </w:rPr>
                            </w:pPr>
                          </w:p>
                          <w:p w14:paraId="590C7BBE" w14:textId="77777777" w:rsidR="00F35BE3" w:rsidRPr="008B1629" w:rsidRDefault="00F35BE3" w:rsidP="00874387">
                            <w:pPr>
                              <w:pStyle w:val="NoSpacing"/>
                              <w:rPr>
                                <w:rStyle w:val="PlaceholderText"/>
                                <w:b/>
                                <w:bCs/>
                                <w:color w:val="163C3F" w:themeColor="text2" w:themeShade="BF"/>
                                <w:sz w:val="44"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0C53C" id="AutoShape 14" o:spid="_x0000_s1032" style="position:absolute;margin-left:432.2pt;margin-top:302.4pt;width:136.8pt;height:221.25pt;z-index:251696128;visibility:visible;mso-wrap-style:square;mso-width-percent: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YoTFQIAABgEAAAOAAAAZHJzL2Uyb0RvYy54bWysU1Fv0zAQfkfiP1h+p0k61mVR02nqNIQ0&#10;YNLgBziOk1gkPnN2m5Rfz9lpOwpviBfLZ5+/u++7z+u7aejZXqHTYEqeLVLOlJFQa9OW/NvXx3c5&#10;Z84LU4sejCr5QTl+t3n7Zj3aQi2hg75WyAjEuGK0Je+8t0WSONmpQbgFWGXosgEchKcQ26RGMRL6&#10;0CfLNF0lI2BtEaRyjk4f5ku+ifhNo6T/0jROedaXnHrzccW4VmFNNmtRtChsp+WxDfEPXQxCGyp6&#10;hnoQXrAd6r+gBi0RHDR+IWFIoGm0VJEDscnSP9i8dMKqyIXEcfYsk/t/sPLz/hmZrku+zFacGTHQ&#10;kO53HmJtlr0PCo3WFZT4Yp8xcHT2CeR3xwxsO2FadY8IY6dETX1lIT+5eBACR09ZNX6CmuAFwUex&#10;pgaHAEgysCnO5HCeiZo8k3SY3VzdXK1odJLulnl6m99cxxqiOD236PwHBQMLm5IjDT3Ci/2T86Ed&#10;UZxSQjUDj7rv4+B7E/lAr+twFoPgPLXtke0FeaZqs4jV7wZqfj67vU7T6BwCjkYN6bGMe0Wiu4Ae&#10;pQjsZxX9VE1R7dVJ1wrqA2mDMFuTvhJtOsCfnI1ky5K7HzuBirP+own65ss8D0a+iPAiqi4iYSTB&#10;ldxzNm+3fvb/zqJuO6o2MzQQxt7oqFiY2dzZkQLZLzI8fpXg79/jmPX6oTe/AAAA//8DAFBLAwQU&#10;AAYACAAAACEAuuh6Jd8AAAANAQAADwAAAGRycy9kb3ducmV2LnhtbEyPy07DMBBF90j8gzVI7Khd&#10;YoU0jVMVJMQGIVH4ADeeJhF+KXbb9O+ZrmA3ozm6c26zmZ1lJ5zSGLyC5UIAQ98FM/pewffX60MF&#10;LGXtjbbBo4ILJti0tzeNrk04+0887XLPKMSnWisYco4156kb0Om0CBE93Q5hcjrTOvXcTPpM4c7y&#10;RyFK7vTo6cOgI74M2P3sjk7BxyG+X9x2VXBZvqU5P/MiWq7U/d28XQPLOOc/GK76pA4tOe3D0ZvE&#10;rIKqlJJQBaWQ1OFKLIuK6u1pEvKpAN42/H+L9hcAAP//AwBQSwECLQAUAAYACAAAACEAtoM4kv4A&#10;AADhAQAAEwAAAAAAAAAAAAAAAAAAAAAAW0NvbnRlbnRfVHlwZXNdLnhtbFBLAQItABQABgAIAAAA&#10;IQA4/SH/1gAAAJQBAAALAAAAAAAAAAAAAAAAAC8BAABfcmVscy8ucmVsc1BLAQItABQABgAIAAAA&#10;IQAroYoTFQIAABgEAAAOAAAAAAAAAAAAAAAAAC4CAABkcnMvZTJvRG9jLnhtbFBLAQItABQABgAI&#10;AAAAIQC66Hol3wAAAA0BAAAPAAAAAAAAAAAAAAAAAG8EAABkcnMvZG93bnJldi54bWxQSwUGAAAA&#10;AAQABADzAAAAewUAAAAA&#10;" o:allowincell="f" filled="f" strokecolor="#f2f2f2 [3052]">
                <v:textbox inset="14.4pt,14.4pt,14.4pt,14.4pt">
                  <w:txbxContent>
                    <w:p w14:paraId="24C05EAE" w14:textId="77777777" w:rsidR="008B1629" w:rsidRDefault="008B1629" w:rsidP="008B1629">
                      <w:pPr>
                        <w:pStyle w:val="NoSpacing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 xml:space="preserve">Контактная </w:t>
                      </w:r>
                    </w:p>
                    <w:p w14:paraId="02FCFC33" w14:textId="77777777" w:rsidR="008B1629" w:rsidRDefault="008B1629" w:rsidP="008B1629">
                      <w:pPr>
                        <w:pStyle w:val="NoSpacing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 xml:space="preserve">информация школы: </w:t>
                      </w:r>
                      <w:sdt>
                        <w:sdtPr>
                          <w:id w:val="2137991158"/>
                          <w:placeholder>
                            <w:docPart w:val="CBA3EC17552B4410A24779F70457F33E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Style w:val="PlaceholderText"/>
                              <w:lang w:val="ru-RU"/>
                            </w:rPr>
                            <w:t>Нажмите здесь для ввода текста.</w:t>
                          </w:r>
                        </w:sdtContent>
                      </w:sdt>
                      <w:r>
                        <w:rPr>
                          <w:sz w:val="28"/>
                          <w:lang w:val="ru-RU"/>
                        </w:rPr>
                        <w:t xml:space="preserve"> </w:t>
                      </w:r>
                      <w:sdt>
                        <w:sdtPr>
                          <w:rPr>
                            <w:sz w:val="28"/>
                          </w:rPr>
                          <w:id w:val="2003855205"/>
                          <w:placeholder>
                            <w:docPart w:val="FABB26CF911F4F11B6C6DC9D0F7FA0B5"/>
                          </w:placeholder>
                          <w:showingPlcHdr/>
                        </w:sdtPr>
                        <w:sdtEndPr/>
                        <w:sdtContent/>
                      </w:sdt>
                    </w:p>
                    <w:p w14:paraId="3E63F2D7" w14:textId="77777777" w:rsidR="008B1629" w:rsidRDefault="008B1629" w:rsidP="008B1629">
                      <w:pPr>
                        <w:pStyle w:val="NoSpacing"/>
                        <w:rPr>
                          <w:sz w:val="28"/>
                          <w:lang w:val="ru-RU"/>
                        </w:rPr>
                      </w:pPr>
                    </w:p>
                    <w:p w14:paraId="1B67F26F" w14:textId="77777777" w:rsidR="008B1629" w:rsidRDefault="008B1629" w:rsidP="008B1629">
                      <w:pPr>
                        <w:pStyle w:val="NoSpacing"/>
                        <w:rPr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Персонал:</w:t>
                      </w:r>
                      <w:r>
                        <w:rPr>
                          <w:sz w:val="28"/>
                        </w:rPr>
                        <w:t> </w:t>
                      </w:r>
                      <w:sdt>
                        <w:sdtPr>
                          <w:id w:val="-339470322"/>
                          <w:placeholder>
                            <w:docPart w:val="FABB26CF911F4F11B6C6DC9D0F7FA0B5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Style w:val="PlaceholderText"/>
                              <w:lang w:val="ru-RU"/>
                            </w:rPr>
                            <w:t>Нажмите здесь для ввода текста.</w:t>
                          </w:r>
                        </w:sdtContent>
                      </w:sdt>
                    </w:p>
                    <w:p w14:paraId="7DCC4C03" w14:textId="77777777" w:rsidR="008B1629" w:rsidRDefault="008B1629" w:rsidP="008B1629">
                      <w:pPr>
                        <w:pStyle w:val="NoSpacing"/>
                        <w:rPr>
                          <w:lang w:val="ru-RU"/>
                        </w:rPr>
                      </w:pPr>
                    </w:p>
                    <w:p w14:paraId="218CF811" w14:textId="77777777" w:rsidR="008B1629" w:rsidRDefault="008B1629" w:rsidP="008B1629">
                      <w:pPr>
                        <w:pStyle w:val="NoSpacing"/>
                        <w:rPr>
                          <w:lang w:val="ru-RU"/>
                        </w:rPr>
                      </w:pPr>
                    </w:p>
                    <w:p w14:paraId="38156A16" w14:textId="77777777" w:rsidR="008B1629" w:rsidRPr="008B1629" w:rsidRDefault="008B1629" w:rsidP="008B1629">
                      <w:pPr>
                        <w:pStyle w:val="NoSpacing"/>
                        <w:rPr>
                          <w:rStyle w:val="PlaceholderText"/>
                          <w:b/>
                          <w:bCs/>
                          <w:color w:val="163C3F" w:themeColor="text2" w:themeShade="BF"/>
                          <w:sz w:val="44"/>
                          <w:szCs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Центр репетиторства:</w:t>
                      </w:r>
                      <w:r>
                        <w:rPr>
                          <w:sz w:val="28"/>
                        </w:rPr>
                        <w:t> </w:t>
                      </w:r>
                      <w:sdt>
                        <w:sdtPr>
                          <w:rPr>
                            <w:sz w:val="24"/>
                          </w:rPr>
                          <w:id w:val="-568881245"/>
                          <w:placeholder>
                            <w:docPart w:val="FABB26CF911F4F11B6C6DC9D0F7FA0B5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Style w:val="PlaceholderText"/>
                              <w:lang w:val="ru-RU"/>
                            </w:rPr>
                            <w:t>Нажмите здесь для ввода текста.</w:t>
                          </w:r>
                        </w:sdtContent>
                      </w:sdt>
                    </w:p>
                    <w:p w14:paraId="28939387" w14:textId="77777777" w:rsidR="008B1629" w:rsidRDefault="008B1629" w:rsidP="008B1629">
                      <w:pPr>
                        <w:pStyle w:val="NoSpacing"/>
                        <w:rPr>
                          <w:rStyle w:val="PlaceholderText"/>
                          <w:b/>
                          <w:bCs/>
                          <w:color w:val="163C3F" w:themeColor="text2" w:themeShade="BF"/>
                          <w:sz w:val="44"/>
                          <w:szCs w:val="28"/>
                          <w:lang w:val="ru-RU"/>
                        </w:rPr>
                      </w:pPr>
                    </w:p>
                    <w:p w14:paraId="408F6B19" w14:textId="77777777" w:rsidR="008B1629" w:rsidRDefault="008B1629" w:rsidP="008B1629">
                      <w:pPr>
                        <w:pStyle w:val="NoSpacing"/>
                        <w:rPr>
                          <w:rStyle w:val="PlaceholderText"/>
                          <w:b/>
                          <w:bCs/>
                          <w:color w:val="163C3F" w:themeColor="text2" w:themeShade="BF"/>
                          <w:sz w:val="44"/>
                          <w:szCs w:val="28"/>
                          <w:lang w:val="ru-RU"/>
                        </w:rPr>
                      </w:pPr>
                    </w:p>
                    <w:p w14:paraId="590C7BBE" w14:textId="77777777" w:rsidR="00F35BE3" w:rsidRPr="008B1629" w:rsidRDefault="00F35BE3" w:rsidP="00874387">
                      <w:pPr>
                        <w:pStyle w:val="NoSpacing"/>
                        <w:rPr>
                          <w:rStyle w:val="PlaceholderText"/>
                          <w:b/>
                          <w:bCs/>
                          <w:color w:val="163C3F" w:themeColor="text2" w:themeShade="BF"/>
                          <w:sz w:val="44"/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1B2141">
        <w:br w:type="page"/>
      </w:r>
    </w:p>
    <w:p w14:paraId="0BE6BB8B" w14:textId="77777777" w:rsidR="001B2141" w:rsidRDefault="00CA36F6" w:rsidP="001B2141">
      <w:r w:rsidRPr="00781C88">
        <w:rPr>
          <w:noProof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47A98D" wp14:editId="2940314F">
                <wp:simplePos x="0" y="0"/>
                <wp:positionH relativeFrom="column">
                  <wp:posOffset>2286000</wp:posOffset>
                </wp:positionH>
                <wp:positionV relativeFrom="paragraph">
                  <wp:posOffset>76200</wp:posOffset>
                </wp:positionV>
                <wp:extent cx="4890135" cy="1763486"/>
                <wp:effectExtent l="0" t="0" r="24765" b="2730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0135" cy="176348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30999" w14:textId="77777777" w:rsidR="008B1629" w:rsidRDefault="008B1629" w:rsidP="008B1629">
                            <w:pPr>
                              <w:spacing w:after="0" w:line="520" w:lineRule="exact"/>
                              <w:rPr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36"/>
                                <w:lang w:val="ru-RU"/>
                              </w:rPr>
                              <w:t xml:space="preserve">Предстоящие события и объявления </w:t>
                            </w:r>
                            <w:sdt>
                              <w:sdtPr>
                                <w:rPr>
                                  <w:b/>
                                  <w:sz w:val="28"/>
                                  <w:szCs w:val="28"/>
                                </w:rPr>
                                <w:id w:val="-1628150936"/>
                                <w:showingPlcHdr/>
                              </w:sdtPr>
                              <w:sdtEndPr/>
                              <w:sdtContent/>
                            </w:sdt>
                          </w:p>
                          <w:p w14:paraId="60D3ED8D" w14:textId="77777777" w:rsidR="008B1629" w:rsidRDefault="00BB0BE6" w:rsidP="008B1629">
                            <w:pPr>
                              <w:rPr>
                                <w:lang w:val="ru-RU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</w:rPr>
                                <w:id w:val="380750577"/>
                                <w:showingPlcHdr/>
                              </w:sdtPr>
                              <w:sdtEndPr/>
                              <w:sdtContent>
                                <w:r w:rsidR="008B1629">
                                  <w:rPr>
                                    <w:rStyle w:val="PlaceholderText"/>
                                    <w:sz w:val="18"/>
                                    <w:lang w:val="ru-RU"/>
                                  </w:rPr>
                                  <w:t>Нажмите здесь для ввода текста.</w:t>
                                </w:r>
                              </w:sdtContent>
                            </w:sdt>
                          </w:p>
                          <w:p w14:paraId="3D4D1231" w14:textId="77777777" w:rsidR="00781C88" w:rsidRPr="008B1629" w:rsidRDefault="00781C88" w:rsidP="00781C88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7A98D" id="_x0000_s1033" type="#_x0000_t202" style="position:absolute;margin-left:180pt;margin-top:6pt;width:385.05pt;height:138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ZHZPwIAAFUEAAAOAAAAZHJzL2Uyb0RvYy54bWysVNtu2zAMfR+wfxD0vthJc6sRp+jSZRjQ&#10;XYB2H8DIcixMEj1JiZ19fSk5zYLtbZgfBEkkD8lzKK/ueqPZUTqv0JZ8PMo5k1Zgpey+5N+ft++W&#10;nPkAtgKNVpb8JD2/W799s+raQk6wQV1JxwjE+qJrS96E0BZZ5kUjDfgRttKSsUZnINDR7bPKQUfo&#10;RmeTPJ9nHbqqdSik93T7MBj5OuHXtRTha117GZguOdUW0urSuotrtl5BsXfQNkqcy4B/qMKAspT0&#10;AvUAAdjBqb+gjBIOPdZhJNBkWNdKyNQDdTPO/+jmqYFWpl6IHN9eaPL/D1Z8OX5zTFWk3ZwzC4Y0&#10;epZ9YO+xZ5NIT9f6gryeWvILPV2Ta2rVt48ofnhmcdOA3ct757BrJFRU3jhGZlehA46PILvuM1aU&#10;Bg4BE1BfOxO5IzYYoZNMp4s0sRRBl9PlbT6+mXEmyDZezG+my3nKAcVreOt8+CjRsLgpuSPtEzwc&#10;H32I5UDx6hKzWdwqrZP+2rKu5LezyWxoDLWqojG6+ZPfaMeOQANEc1dhx5kGH+iy5Nv0pSB9MNTW&#10;4Lec5XkaLUo5xKfs/hrXqECDr5Up+ZK8B38oIn8fbJXKCqD0sCccbc+ERg4HNkO/65N0i1eddlid&#10;iGGHw5zTu6RNg+4XZx3NeMn9zwM4SR18sqTS7Xg6jY8iHaazxYQO7tqyu7aAFQRV8sDZsN2E9JAG&#10;Mu9JzVolnqPsQyXnkml2EwHndxYfx/U5ef3+G6xfAAAA//8DAFBLAwQUAAYACAAAACEAX79eRuAA&#10;AAALAQAADwAAAGRycy9kb3ducmV2LnhtbEyPzU7DMBCE70i8g7VI3KidVP0LcSoUiRsSokRwdWM3&#10;CYnXJnbT8PZsT3BajWY0+02+n+3AJjOGzqGEZCGAGayd7rCRUL0/P2yBhahQq8GhkfBjAuyL25tc&#10;Zdpd8M1Mh9gwKsGQKQltjD7jPNStsSosnDdI3smNVkWSY8P1qC5UbgeeCrHmVnVIH1rlTdmauj+c&#10;rYSpDK+f5VeyqeK3b1a+rz5WL72U93fz0yOwaOb4F4YrPqFDQUxHd0Yd2CBhuRa0JZKR0r0GkqVI&#10;gB0lpNvdBniR8/8bil8AAAD//wMAUEsBAi0AFAAGAAgAAAAhALaDOJL+AAAA4QEAABMAAAAAAAAA&#10;AAAAAAAAAAAAAFtDb250ZW50X1R5cGVzXS54bWxQSwECLQAUAAYACAAAACEAOP0h/9YAAACUAQAA&#10;CwAAAAAAAAAAAAAAAAAvAQAAX3JlbHMvLnJlbHNQSwECLQAUAAYACAAAACEAXmWR2T8CAABVBAAA&#10;DgAAAAAAAAAAAAAAAAAuAgAAZHJzL2Uyb0RvYy54bWxQSwECLQAUAAYACAAAACEAX79eRuAAAAAL&#10;AQAADwAAAAAAAAAAAAAAAACZBAAAZHJzL2Rvd25yZXYueG1sUEsFBgAAAAAEAAQA8wAAAKYFAAAA&#10;AA==&#10;" filled="f" strokecolor="#d9d9d9">
                <v:textbox>
                  <w:txbxContent>
                    <w:p w14:paraId="02430999" w14:textId="77777777" w:rsidR="008B1629" w:rsidRDefault="008B1629" w:rsidP="008B1629">
                      <w:pPr>
                        <w:spacing w:after="0" w:line="520" w:lineRule="exact"/>
                        <w:rPr>
                          <w:b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36"/>
                          <w:lang w:val="ru-RU"/>
                        </w:rPr>
                        <w:t xml:space="preserve">Предстоящие события и объявления </w:t>
                      </w:r>
                      <w:sdt>
                        <w:sdtPr>
                          <w:rPr>
                            <w:b/>
                            <w:sz w:val="28"/>
                            <w:szCs w:val="28"/>
                          </w:rPr>
                          <w:id w:val="-1628150936"/>
                          <w:showingPlcHdr/>
                        </w:sdtPr>
                        <w:sdtEndPr/>
                        <w:sdtContent/>
                      </w:sdt>
                    </w:p>
                    <w:p w14:paraId="60D3ED8D" w14:textId="77777777" w:rsidR="008B1629" w:rsidRDefault="00BB0BE6" w:rsidP="008B1629">
                      <w:pPr>
                        <w:rPr>
                          <w:lang w:val="ru-RU"/>
                        </w:rPr>
                      </w:pPr>
                      <w:sdt>
                        <w:sdtPr>
                          <w:rPr>
                            <w:sz w:val="24"/>
                          </w:rPr>
                          <w:id w:val="380750577"/>
                          <w:showingPlcHdr/>
                        </w:sdtPr>
                        <w:sdtEndPr/>
                        <w:sdtContent>
                          <w:r w:rsidR="008B1629">
                            <w:rPr>
                              <w:rStyle w:val="PlaceholderText"/>
                              <w:sz w:val="18"/>
                              <w:lang w:val="ru-RU"/>
                            </w:rPr>
                            <w:t>Нажмите здесь для ввода текста.</w:t>
                          </w:r>
                        </w:sdtContent>
                      </w:sdt>
                    </w:p>
                    <w:p w14:paraId="3D4D1231" w14:textId="77777777" w:rsidR="00781C88" w:rsidRPr="008B1629" w:rsidRDefault="00781C88" w:rsidP="00781C88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81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B06830" wp14:editId="7099ADA9">
                <wp:simplePos x="0" y="0"/>
                <wp:positionH relativeFrom="column">
                  <wp:posOffset>3810</wp:posOffset>
                </wp:positionH>
                <wp:positionV relativeFrom="paragraph">
                  <wp:posOffset>77470</wp:posOffset>
                </wp:positionV>
                <wp:extent cx="2193010" cy="36576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3010" cy="36576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AB3E77" w14:textId="77777777" w:rsidR="001B2141" w:rsidRPr="00661D0B" w:rsidRDefault="001733BE" w:rsidP="001733BE">
                            <w:pPr>
                              <w:widowControl w:val="0"/>
                              <w:shd w:val="clear" w:color="auto" w:fill="E6B729" w:themeFill="accent3"/>
                              <w:jc w:val="center"/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</w:pPr>
                            <w:r w:rsidRPr="00661D0B"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  <w:t>Разрушитель мифов</w:t>
                            </w:r>
                          </w:p>
                          <w:p w14:paraId="75884746" w14:textId="77777777" w:rsidR="001B2141" w:rsidRPr="00F45C84" w:rsidRDefault="001B2141" w:rsidP="001B2141">
                            <w:pPr>
                              <w:widowControl w:val="0"/>
                              <w:spacing w:line="240" w:lineRule="auto"/>
                              <w:rPr>
                                <w:rFonts w:ascii="Myriad Pro" w:hAnsi="Myriad Pro" w:cs="Arial"/>
                                <w:sz w:val="18"/>
                                <w:szCs w:val="15"/>
                              </w:rPr>
                            </w:pPr>
                          </w:p>
                          <w:p w14:paraId="082345CA" w14:textId="77777777" w:rsidR="001B2141" w:rsidRPr="009E4AFB" w:rsidRDefault="001B2141" w:rsidP="001B2141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06830" id="Text Box 10" o:spid="_x0000_s1034" type="#_x0000_t202" style="position:absolute;margin-left:.3pt;margin-top:6.1pt;width:172.7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c0kQIAAJkFAAAOAAAAZHJzL2Uyb0RvYy54bWysVNtOGzEQfa/Uf7D8XjYXCBCxQSmIqhIC&#10;VKh4drw2WdXrcW0n2fTre+zNrbR9oOrLrj1z5szFM3Nx2TaGLZUPNdmS9496nCkrqartS8m/Pt18&#10;OOMsRGErYciqkq9V4JeT9+8uVm6sBjQnUynPQGLDeOVKPo/RjYsiyLlqRDgipyyUmnwjIq7+pai8&#10;WIG9McWg1xsVK/KV8yRVCJBed0o+yfxaKxnvtQ4qMlNyxBbz1+fvLH2LyYUYv3jh5rXchCH+IYpG&#10;1BZOd1TXIgq28PVvVE0tPQXS8UhSU5DWtVQ5B2TT773K5nEunMq5oDjB7coU/h+tvFs+eFZXeDuU&#10;x4oGb/Sk2sg+UssgQn1WLowBe3QAxhZyYLfyAGFKu9W+SX8kxKAH1XpX3cQmIRz0z4fIkTMJ3XB0&#10;cjrK9MXe2vkQPylqWDqU3OP1clHF8jZERALoFpKcBTJ1dVMbky+pY9SV8Wwp8NZCSmXjMMUJq1+Q&#10;xrJVyUfDk14mt5QoOpyxiUrlvtm4TNl3WeZTXBuVMMZ+URp1y8n+1X+uE/xndEJpuHqL4Qa/j+ot&#10;xl0esMieycadcVNb8jn7PGj7slXftiHrDo/yHeSdjrGdtblhzrZNMKNqjd7w1E1XcPKmxgPeihAf&#10;hMc44c2xIuI9PtoQik+bE2dz8j/+JE94dDm0nK0wniUP3xfCK87MZ4v+P+8fH4M25svxyekAF3+o&#10;mR1q7KK5InRFH8vIyXxM+Gi2R+2pecYmmSavUAkr4bvkMvrt5Sp2awO7SKrpNMMww07EW/voZCJP&#10;dU4N+tQ+C+82XRzR/3e0HWUxftXMHTZZWpouIuk6d3qqdFfXzQtg/nMrb3ZVWjCH94zab9TJTwAA&#10;AP//AwBQSwMEFAAGAAgAAAAhAO/ZYPLcAAAABgEAAA8AAABkcnMvZG93bnJldi54bWxMj8FOwzAQ&#10;RO9I/QdrK3FB1GmKQhviVFUluCBAlH6AEy9JRLxObbcJf89yguPOjGbfFNvJ9uKCPnSOFCwXCQik&#10;2pmOGgXHj8fbNYgQNRndO0IF3xhgW86uCp0bN9I7Xg6xEVxCIdcK2hiHXMpQt2h1WLgBib1P562O&#10;fPpGGq9HLre9TJMkk1Z3xB9aPeC+xfrrcLYK6Pm+evFPY/fm9xluTrub1fEVlbqeT7sHEBGn+BeG&#10;X3xGh5KZKncmE0SvIOMcq2kKgt3VXcbLKpY3a5BlIf/jlz8AAAD//wMAUEsBAi0AFAAGAAgAAAAh&#10;ALaDOJL+AAAA4QEAABMAAAAAAAAAAAAAAAAAAAAAAFtDb250ZW50X1R5cGVzXS54bWxQSwECLQAU&#10;AAYACAAAACEAOP0h/9YAAACUAQAACwAAAAAAAAAAAAAAAAAvAQAAX3JlbHMvLnJlbHNQSwECLQAU&#10;AAYACAAAACEAk8kHNJECAACZBQAADgAAAAAAAAAAAAAAAAAuAgAAZHJzL2Uyb0RvYy54bWxQSwEC&#10;LQAUAAYACAAAACEA79lg8twAAAAGAQAADwAAAAAAAAAAAAAAAADrBAAAZHJzL2Rvd25yZXYueG1s&#10;UEsFBgAAAAAEAAQA8wAAAPQFAAAAAA==&#10;" fillcolor="#e6b729 [3206]" stroked="f" strokeweight=".5pt">
                <v:textbox>
                  <w:txbxContent>
                    <w:p w14:paraId="65AB3E77" w14:textId="77777777" w:rsidR="001B2141" w:rsidRPr="00661D0B" w:rsidRDefault="001733BE" w:rsidP="001733BE">
                      <w:pPr>
                        <w:widowControl w:val="0"/>
                        <w:shd w:val="clear" w:color="auto" w:fill="E6B729" w:themeFill="accent3"/>
                        <w:jc w:val="center"/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</w:pPr>
                      <w:r w:rsidRPr="00661D0B"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  <w:t>Разрушитель мифов</w:t>
                      </w:r>
                    </w:p>
                    <w:p w14:paraId="75884746" w14:textId="77777777" w:rsidR="001B2141" w:rsidRPr="00F45C84" w:rsidRDefault="001B2141" w:rsidP="001B2141">
                      <w:pPr>
                        <w:widowControl w:val="0"/>
                        <w:spacing w:line="240" w:lineRule="auto"/>
                        <w:rPr>
                          <w:rFonts w:ascii="Myriad Pro" w:hAnsi="Myriad Pro" w:cs="Arial"/>
                          <w:sz w:val="18"/>
                          <w:szCs w:val="15"/>
                        </w:rPr>
                      </w:pPr>
                    </w:p>
                    <w:p w14:paraId="082345CA" w14:textId="77777777" w:rsidR="001B2141" w:rsidRPr="009E4AFB" w:rsidRDefault="001B2141" w:rsidP="001B2141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B570FB" w14:textId="77777777" w:rsidR="00734818" w:rsidRDefault="00EF2FB0" w:rsidP="001B2141"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A81D63" wp14:editId="167C3583">
                <wp:simplePos x="0" y="0"/>
                <wp:positionH relativeFrom="column">
                  <wp:posOffset>-50470</wp:posOffset>
                </wp:positionH>
                <wp:positionV relativeFrom="paragraph">
                  <wp:posOffset>182105</wp:posOffset>
                </wp:positionV>
                <wp:extent cx="2339439" cy="8445261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439" cy="84452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55618" w14:textId="77777777" w:rsidR="00734818" w:rsidRPr="008B1629" w:rsidRDefault="008B1629" w:rsidP="00947D87">
                            <w:pPr>
                              <w:spacing w:after="0"/>
                              <w:rPr>
                                <w:rFonts w:ascii="Myriad Pro" w:hAnsi="Myriad Pro" w:cs="Arial"/>
                                <w:sz w:val="26"/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8"/>
                                <w:szCs w:val="26"/>
                                <w:lang w:val="ru-RU"/>
                              </w:rPr>
                              <w:t>МИФ</w:t>
                            </w:r>
                            <w:r w:rsidR="00734818" w:rsidRPr="008B1629"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8"/>
                                <w:szCs w:val="26"/>
                                <w:lang w:val="ru-RU"/>
                              </w:rPr>
                              <w:t>:</w:t>
                            </w:r>
                            <w:r w:rsidR="00734818" w:rsidRPr="00947D87"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8"/>
                                <w:szCs w:val="26"/>
                              </w:rPr>
                              <w:t> </w:t>
                            </w:r>
                            <w:r w:rsidR="00173542">
                              <w:rPr>
                                <w:sz w:val="24"/>
                                <w:szCs w:val="26"/>
                                <w:lang w:val="ru-RU"/>
                              </w:rPr>
                              <w:t>Количество внеклассных</w:t>
                            </w:r>
                            <w:r w:rsidR="00734818" w:rsidRPr="008B1629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занятий будет компенсировать низкие оценки.</w:t>
                            </w:r>
                          </w:p>
                          <w:p w14:paraId="7614B8F2" w14:textId="77777777" w:rsidR="00734818" w:rsidRPr="008B1629" w:rsidRDefault="00734818" w:rsidP="00947D87">
                            <w:pPr>
                              <w:spacing w:after="0"/>
                              <w:rPr>
                                <w:rFonts w:ascii="Myriad Pro" w:hAnsi="Myriad Pro" w:cs="Arial"/>
                                <w:sz w:val="28"/>
                                <w:szCs w:val="26"/>
                                <w:lang w:val="ru-RU"/>
                              </w:rPr>
                            </w:pPr>
                          </w:p>
                          <w:p w14:paraId="14082124" w14:textId="77777777" w:rsidR="00C254D4" w:rsidRDefault="008B1629" w:rsidP="00947D87">
                            <w:pPr>
                              <w:spacing w:after="0"/>
                              <w:rPr>
                                <w:sz w:val="24"/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8"/>
                                <w:szCs w:val="26"/>
                                <w:lang w:val="ru-RU"/>
                              </w:rPr>
                              <w:t>РЕАЛЬНОСТЬ</w:t>
                            </w:r>
                            <w:r w:rsidR="00734818" w:rsidRPr="008B1629">
                              <w:rPr>
                                <w:rFonts w:ascii="Myriad Pro" w:hAnsi="Myriad Pro" w:cs="Arial"/>
                                <w:color w:val="EA6312" w:themeColor="accent2"/>
                                <w:sz w:val="28"/>
                                <w:szCs w:val="26"/>
                                <w:lang w:val="ru-RU"/>
                              </w:rPr>
                              <w:t>:</w:t>
                            </w:r>
                            <w:r w:rsidR="00734818" w:rsidRPr="00947D87">
                              <w:rPr>
                                <w:rFonts w:ascii="Myriad Pro" w:hAnsi="Myriad Pro" w:cs="Arial"/>
                                <w:color w:val="EA6312" w:themeColor="accent2"/>
                                <w:sz w:val="28"/>
                                <w:szCs w:val="26"/>
                              </w:rPr>
                              <w:t> </w:t>
                            </w:r>
                            <w:r w:rsidR="00734818" w:rsidRPr="008B1629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Колледжи </w:t>
                            </w:r>
                            <w:r w:rsidR="005F5AC3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ДЕЙСТВИТЕЛЬНО берут во внимание </w:t>
                            </w:r>
                            <w:r w:rsidR="00734818" w:rsidRPr="008B1629">
                              <w:rPr>
                                <w:sz w:val="24"/>
                                <w:szCs w:val="26"/>
                                <w:lang w:val="ru-RU"/>
                              </w:rPr>
                              <w:t>вне</w:t>
                            </w:r>
                            <w:r w:rsidR="005F5AC3">
                              <w:rPr>
                                <w:sz w:val="24"/>
                                <w:szCs w:val="26"/>
                                <w:lang w:val="ru-RU"/>
                              </w:rPr>
                              <w:t>классную</w:t>
                            </w:r>
                            <w:r w:rsidR="00C254D4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деятельность, такую</w:t>
                            </w:r>
                            <w:r w:rsidR="00734818" w:rsidRPr="008B1629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, как легкая атлетика, </w:t>
                            </w:r>
                            <w:r w:rsidR="00C254D4">
                              <w:rPr>
                                <w:sz w:val="24"/>
                                <w:szCs w:val="26"/>
                                <w:lang w:val="ru-RU"/>
                              </w:rPr>
                              <w:t>участие в студенческом</w:t>
                            </w:r>
                            <w:r w:rsidR="00734818" w:rsidRPr="008B1629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 w:rsidR="00C254D4">
                              <w:rPr>
                                <w:sz w:val="24"/>
                                <w:szCs w:val="26"/>
                                <w:lang w:val="ru-RU"/>
                              </w:rPr>
                              <w:t>управлении</w:t>
                            </w:r>
                            <w:r w:rsidR="00734818" w:rsidRPr="008B1629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и </w:t>
                            </w:r>
                            <w:r w:rsidR="00C254D4">
                              <w:rPr>
                                <w:sz w:val="24"/>
                                <w:szCs w:val="26"/>
                                <w:lang w:val="ru-RU"/>
                              </w:rPr>
                              <w:t>занятия музыкой,</w:t>
                            </w:r>
                            <w:r w:rsidR="00734818" w:rsidRPr="008B1629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когда они рассматривают заявку. Но </w:t>
                            </w:r>
                            <w:r w:rsidR="00C254D4">
                              <w:rPr>
                                <w:sz w:val="24"/>
                                <w:szCs w:val="26"/>
                                <w:lang w:val="ru-RU"/>
                              </w:rPr>
                              <w:t>в первую очередь колледжи смотрят</w:t>
                            </w:r>
                            <w:r w:rsidR="00734818" w:rsidRPr="008B1629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 w:rsidR="00C254D4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на академическую </w:t>
                            </w:r>
                            <w:r w:rsidR="00734818" w:rsidRPr="008B1629">
                              <w:rPr>
                                <w:sz w:val="24"/>
                                <w:szCs w:val="26"/>
                                <w:lang w:val="ru-RU"/>
                              </w:rPr>
                              <w:t>успеваемость.</w:t>
                            </w:r>
                          </w:p>
                          <w:p w14:paraId="16EC140F" w14:textId="77777777" w:rsidR="00C254D4" w:rsidRDefault="00C254D4" w:rsidP="00947D87">
                            <w:pPr>
                              <w:spacing w:after="0"/>
                              <w:rPr>
                                <w:sz w:val="24"/>
                                <w:szCs w:val="26"/>
                                <w:lang w:val="ru-RU"/>
                              </w:rPr>
                            </w:pPr>
                          </w:p>
                          <w:p w14:paraId="79CA3CD7" w14:textId="77777777" w:rsidR="00C254D4" w:rsidRDefault="0084630B" w:rsidP="00947D87">
                            <w:pPr>
                              <w:spacing w:after="0"/>
                              <w:rPr>
                                <w:sz w:val="24"/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6"/>
                                <w:lang w:val="ru-RU"/>
                              </w:rPr>
                              <w:t>Многие</w:t>
                            </w:r>
                            <w:r w:rsidR="00734818" w:rsidRPr="008B1629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вне</w:t>
                            </w:r>
                            <w:r>
                              <w:rPr>
                                <w:sz w:val="24"/>
                                <w:szCs w:val="26"/>
                                <w:lang w:val="ru-RU"/>
                              </w:rPr>
                              <w:t>классные занятия помогаю</w:t>
                            </w:r>
                            <w:r w:rsidR="00734818" w:rsidRPr="008B1629">
                              <w:rPr>
                                <w:sz w:val="24"/>
                                <w:szCs w:val="26"/>
                                <w:lang w:val="ru-RU"/>
                              </w:rPr>
                              <w:t>т только в том сл</w:t>
                            </w:r>
                            <w:r>
                              <w:rPr>
                                <w:sz w:val="24"/>
                                <w:szCs w:val="26"/>
                                <w:lang w:val="ru-RU"/>
                              </w:rPr>
                              <w:t>учае, если в колледже уже считаю</w:t>
                            </w:r>
                            <w:r w:rsidR="00734818" w:rsidRPr="008B1629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т, что студенты могут </w:t>
                            </w:r>
                            <w:r>
                              <w:rPr>
                                <w:sz w:val="24"/>
                                <w:szCs w:val="26"/>
                                <w:lang w:val="ru-RU"/>
                              </w:rPr>
                              <w:t>справиться с учебой</w:t>
                            </w:r>
                            <w:r w:rsidR="00734818" w:rsidRPr="008B1629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. </w:t>
                            </w:r>
                          </w:p>
                          <w:p w14:paraId="5E8D098D" w14:textId="77777777" w:rsidR="00C254D4" w:rsidRDefault="00C254D4" w:rsidP="00947D87">
                            <w:pPr>
                              <w:spacing w:after="0"/>
                              <w:rPr>
                                <w:sz w:val="24"/>
                                <w:szCs w:val="26"/>
                                <w:lang w:val="ru-RU"/>
                              </w:rPr>
                            </w:pPr>
                          </w:p>
                          <w:p w14:paraId="63B45364" w14:textId="77777777" w:rsidR="00734818" w:rsidRPr="008B1629" w:rsidRDefault="00734818" w:rsidP="00947D87">
                            <w:pPr>
                              <w:spacing w:after="0"/>
                              <w:rPr>
                                <w:szCs w:val="26"/>
                                <w:lang w:val="ru-RU"/>
                              </w:rPr>
                            </w:pPr>
                            <w:r w:rsidRPr="008B1629">
                              <w:rPr>
                                <w:sz w:val="24"/>
                                <w:szCs w:val="26"/>
                                <w:lang w:val="ru-RU"/>
                              </w:rPr>
                              <w:t>То же самое касается и</w:t>
                            </w:r>
                            <w:r w:rsidR="003B4A05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высоких</w:t>
                            </w:r>
                            <w:r w:rsidR="0084630B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результатов</w:t>
                            </w:r>
                            <w:r w:rsidR="003B4A05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вступительных тестов</w:t>
                            </w:r>
                            <w:r w:rsidRPr="008B1629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 w:rsidR="0084630B">
                              <w:rPr>
                                <w:sz w:val="24"/>
                                <w:szCs w:val="26"/>
                                <w:lang w:val="ru-RU"/>
                              </w:rPr>
                              <w:t>- это может повысить шансы вашего ребенка</w:t>
                            </w:r>
                            <w:r w:rsidR="003B4A05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попасть в колледж, но предметные оценки и классы</w:t>
                            </w:r>
                            <w:r w:rsidRPr="008B1629">
                              <w:rPr>
                                <w:sz w:val="24"/>
                                <w:szCs w:val="26"/>
                                <w:lang w:val="ru-RU"/>
                              </w:rPr>
                              <w:t>, которые он или она</w:t>
                            </w:r>
                            <w:r w:rsidR="003B4A05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прошли в школе,</w:t>
                            </w:r>
                            <w:r w:rsidR="006759F5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буду</w:t>
                            </w:r>
                            <w:r w:rsidRPr="008B1629">
                              <w:rPr>
                                <w:sz w:val="24"/>
                                <w:szCs w:val="26"/>
                                <w:lang w:val="ru-RU"/>
                              </w:rPr>
                              <w:t>т</w:t>
                            </w:r>
                            <w:r w:rsidRPr="008B1629">
                              <w:rPr>
                                <w:sz w:val="24"/>
                                <w:szCs w:val="26"/>
                              </w:rPr>
                              <w:t> </w:t>
                            </w:r>
                            <w:r w:rsidR="003B4A05">
                              <w:rPr>
                                <w:sz w:val="24"/>
                                <w:szCs w:val="26"/>
                                <w:lang w:val="ru-RU"/>
                              </w:rPr>
                              <w:t>ключевым фактором</w:t>
                            </w:r>
                            <w:r w:rsidRPr="008B1629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, </w:t>
                            </w:r>
                            <w:r w:rsidR="003B4A05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который </w:t>
                            </w:r>
                            <w:r w:rsidRPr="008B1629">
                              <w:rPr>
                                <w:sz w:val="24"/>
                                <w:szCs w:val="26"/>
                                <w:lang w:val="ru-RU"/>
                              </w:rPr>
                              <w:t>большинство колледжей</w:t>
                            </w:r>
                            <w:r w:rsidR="003B4A05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берут во внимание</w:t>
                            </w:r>
                            <w:r w:rsidRPr="008B1629">
                              <w:rPr>
                                <w:sz w:val="24"/>
                                <w:szCs w:val="26"/>
                                <w:lang w:val="ru-RU"/>
                              </w:rPr>
                              <w:t>.</w:t>
                            </w:r>
                          </w:p>
                          <w:p w14:paraId="17F0161F" w14:textId="77777777" w:rsidR="00734818" w:rsidRPr="008B1629" w:rsidRDefault="00734818" w:rsidP="00734818">
                            <w:pPr>
                              <w:spacing w:after="0"/>
                              <w:rPr>
                                <w:rFonts w:ascii="Myriad Pro" w:hAnsi="Myriad Pro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81D63" id="Text Box 9" o:spid="_x0000_s1035" type="#_x0000_t202" style="position:absolute;margin-left:-3.95pt;margin-top:14.35pt;width:184.2pt;height:6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HIWgAIAAGoFAAAOAAAAZHJzL2Uyb0RvYy54bWysVEtPGzEQvlfqf7B8L5sXlERsUAqiqoQA&#10;FaqeHa9NVrU9rj3JbvrrO/buhoj2QtXL7njmm/fj4rK1hu1UiDW4ko9PRpwpJ6Gq3XPJvz3dfDjn&#10;LKJwlTDgVMn3KvLL5ft3F41fqAlswFQqMDLi4qLxJd8g+kVRRLlRVsQT8MqRUEOwAukZnosqiIas&#10;W1NMRqOzooFQ+QBSxUjc607Il9m+1krivdZRITMlp9gwf0P+rtO3WF6IxXMQflPLPgzxD1FYUTty&#10;ejB1LVCwbaj/MGVrGSCCxhMJtgCta6lyDpTNePQqm8eN8CrnQsWJ/lCm+P/MyrvdQ2B1VfI5Z05Y&#10;atGTapF9gpbNU3UaHxcEevQEw5bY1OWBH4mZkm51sOlP6TCSU533h9omY5KYk+l0PpuSE0my89ns&#10;dHKW7RQv6j5E/KzAskSUPFDzck3F7jYihULQAZK8ObipjckNNI41JT+bno6ywkFCGsYlrMqj0JtJ&#10;KXWhZwr3RiWMcV+VplLkDBIjD6G6MoHtBI2PkFI5HILO6ITSFMRbFHv8S1RvUe7yII3sGRwelG3t&#10;IOTsX4Vd/RhC1h2eCnmUdyKxXbf9DPQdX0O1p4YH6BYmenlTU1NuRcQHEWhDqMe09XhPH22Aig89&#10;xdkGwq+/8ROeBpeknDW0cSWPP7ciKM7MF0cjPR/PZmlF82N2+nFCj3AsWR9L3NZeAXVlTPfFy0wm&#10;PJqB1AHsdzoOq+SVRMJJ8l1yHMgr7O4AHRepVqsMoqX0Am/do5fJdKpyGrmn9rsIvp9LpJG+g2E3&#10;xeLVeHbYpOlgtUXQdZ7dVOeuqn39aaHzSPfHJ12M43dGvZzI5W8AAAD//wMAUEsDBBQABgAIAAAA&#10;IQB2OoZP4QAAAAoBAAAPAAAAZHJzL2Rvd25yZXYueG1sTI/BTsMwDIbvSLxDZCRuW0qnbqU0naZK&#10;ExKCw8Yu3NwmaysapzTZVnh6zGkc7f/T78/5erK9OJvRd44UPMwjEIZqpztqFBzet7MUhA9IGntH&#10;RsG38bAubm9yzLS70M6c96ERXEI+QwVtCEMmpa9bY9HP3WCIs6MbLQYex0bqES9cbnsZR9FSWuyI&#10;L7Q4mLI19ef+ZBW8lNs33FWxTX/68vn1uBm+Dh+JUvd30+YJRDBTuMLwp8/qULBT5U6kvegVzFaP&#10;TCqI0xUIzhfLKAFRMbhIeCWLXP5/ofgFAAD//wMAUEsBAi0AFAAGAAgAAAAhALaDOJL+AAAA4QEA&#10;ABMAAAAAAAAAAAAAAAAAAAAAAFtDb250ZW50X1R5cGVzXS54bWxQSwECLQAUAAYACAAAACEAOP0h&#10;/9YAAACUAQAACwAAAAAAAAAAAAAAAAAvAQAAX3JlbHMvLnJlbHNQSwECLQAUAAYACAAAACEAUchy&#10;FoACAABqBQAADgAAAAAAAAAAAAAAAAAuAgAAZHJzL2Uyb0RvYy54bWxQSwECLQAUAAYACAAAACEA&#10;djqGT+EAAAAKAQAADwAAAAAAAAAAAAAAAADaBAAAZHJzL2Rvd25yZXYueG1sUEsFBgAAAAAEAAQA&#10;8wAAAOgFAAAAAA==&#10;" filled="f" stroked="f" strokeweight=".5pt">
                <v:textbox>
                  <w:txbxContent>
                    <w:p w14:paraId="42955618" w14:textId="77777777" w:rsidR="00734818" w:rsidRPr="008B1629" w:rsidRDefault="008B1629" w:rsidP="00947D87">
                      <w:pPr>
                        <w:spacing w:after="0"/>
                        <w:rPr>
                          <w:rFonts w:ascii="Myriad Pro" w:hAnsi="Myriad Pro" w:cs="Arial"/>
                          <w:sz w:val="26"/>
                          <w:szCs w:val="26"/>
                          <w:lang w:val="ru-RU"/>
                        </w:rPr>
                      </w:pPr>
                      <w:r>
                        <w:rPr>
                          <w:rFonts w:ascii="Myriad Pro" w:hAnsi="Myriad Pro" w:cs="Arial"/>
                          <w:b/>
                          <w:color w:val="EA6312" w:themeColor="accent2"/>
                          <w:sz w:val="28"/>
                          <w:szCs w:val="26"/>
                          <w:lang w:val="ru-RU"/>
                        </w:rPr>
                        <w:t>МИФ</w:t>
                      </w:r>
                      <w:r w:rsidR="00734818" w:rsidRPr="008B1629">
                        <w:rPr>
                          <w:rFonts w:ascii="Myriad Pro" w:hAnsi="Myriad Pro" w:cs="Arial"/>
                          <w:b/>
                          <w:color w:val="EA6312" w:themeColor="accent2"/>
                          <w:sz w:val="28"/>
                          <w:szCs w:val="26"/>
                          <w:lang w:val="ru-RU"/>
                        </w:rPr>
                        <w:t>:</w:t>
                      </w:r>
                      <w:r w:rsidR="00734818" w:rsidRPr="00947D87">
                        <w:rPr>
                          <w:rFonts w:ascii="Myriad Pro" w:hAnsi="Myriad Pro" w:cs="Arial"/>
                          <w:b/>
                          <w:color w:val="EA6312" w:themeColor="accent2"/>
                          <w:sz w:val="28"/>
                          <w:szCs w:val="26"/>
                        </w:rPr>
                        <w:t> </w:t>
                      </w:r>
                      <w:r w:rsidR="00173542">
                        <w:rPr>
                          <w:sz w:val="24"/>
                          <w:szCs w:val="26"/>
                          <w:lang w:val="ru-RU"/>
                        </w:rPr>
                        <w:t>Количество внеклассных</w:t>
                      </w:r>
                      <w:r w:rsidR="00734818" w:rsidRPr="008B1629">
                        <w:rPr>
                          <w:sz w:val="24"/>
                          <w:szCs w:val="26"/>
                          <w:lang w:val="ru-RU"/>
                        </w:rPr>
                        <w:t xml:space="preserve"> занятий будет компенсировать низкие оценки.</w:t>
                      </w:r>
                    </w:p>
                    <w:p w14:paraId="7614B8F2" w14:textId="77777777" w:rsidR="00734818" w:rsidRPr="008B1629" w:rsidRDefault="00734818" w:rsidP="00947D87">
                      <w:pPr>
                        <w:spacing w:after="0"/>
                        <w:rPr>
                          <w:rFonts w:ascii="Myriad Pro" w:hAnsi="Myriad Pro" w:cs="Arial"/>
                          <w:sz w:val="28"/>
                          <w:szCs w:val="26"/>
                          <w:lang w:val="ru-RU"/>
                        </w:rPr>
                      </w:pPr>
                    </w:p>
                    <w:p w14:paraId="14082124" w14:textId="77777777" w:rsidR="00C254D4" w:rsidRDefault="008B1629" w:rsidP="00947D87">
                      <w:pPr>
                        <w:spacing w:after="0"/>
                        <w:rPr>
                          <w:sz w:val="24"/>
                          <w:szCs w:val="26"/>
                          <w:lang w:val="ru-RU"/>
                        </w:rPr>
                      </w:pPr>
                      <w:r>
                        <w:rPr>
                          <w:rFonts w:ascii="Myriad Pro" w:hAnsi="Myriad Pro" w:cs="Arial"/>
                          <w:b/>
                          <w:color w:val="EA6312" w:themeColor="accent2"/>
                          <w:sz w:val="28"/>
                          <w:szCs w:val="26"/>
                          <w:lang w:val="ru-RU"/>
                        </w:rPr>
                        <w:t>РЕАЛЬНОСТЬ</w:t>
                      </w:r>
                      <w:r w:rsidR="00734818" w:rsidRPr="008B1629">
                        <w:rPr>
                          <w:rFonts w:ascii="Myriad Pro" w:hAnsi="Myriad Pro" w:cs="Arial"/>
                          <w:color w:val="EA6312" w:themeColor="accent2"/>
                          <w:sz w:val="28"/>
                          <w:szCs w:val="26"/>
                          <w:lang w:val="ru-RU"/>
                        </w:rPr>
                        <w:t>:</w:t>
                      </w:r>
                      <w:r w:rsidR="00734818" w:rsidRPr="00947D87">
                        <w:rPr>
                          <w:rFonts w:ascii="Myriad Pro" w:hAnsi="Myriad Pro" w:cs="Arial"/>
                          <w:color w:val="EA6312" w:themeColor="accent2"/>
                          <w:sz w:val="28"/>
                          <w:szCs w:val="26"/>
                        </w:rPr>
                        <w:t> </w:t>
                      </w:r>
                      <w:r w:rsidR="00734818" w:rsidRPr="008B1629">
                        <w:rPr>
                          <w:sz w:val="24"/>
                          <w:szCs w:val="26"/>
                          <w:lang w:val="ru-RU"/>
                        </w:rPr>
                        <w:t xml:space="preserve">Колледжи </w:t>
                      </w:r>
                      <w:r w:rsidR="005F5AC3">
                        <w:rPr>
                          <w:sz w:val="24"/>
                          <w:szCs w:val="26"/>
                          <w:lang w:val="ru-RU"/>
                        </w:rPr>
                        <w:t xml:space="preserve">ДЕЙСТВИТЕЛЬНО берут во внимание </w:t>
                      </w:r>
                      <w:r w:rsidR="00734818" w:rsidRPr="008B1629">
                        <w:rPr>
                          <w:sz w:val="24"/>
                          <w:szCs w:val="26"/>
                          <w:lang w:val="ru-RU"/>
                        </w:rPr>
                        <w:t>вне</w:t>
                      </w:r>
                      <w:r w:rsidR="005F5AC3">
                        <w:rPr>
                          <w:sz w:val="24"/>
                          <w:szCs w:val="26"/>
                          <w:lang w:val="ru-RU"/>
                        </w:rPr>
                        <w:t>классную</w:t>
                      </w:r>
                      <w:r w:rsidR="00C254D4">
                        <w:rPr>
                          <w:sz w:val="24"/>
                          <w:szCs w:val="26"/>
                          <w:lang w:val="ru-RU"/>
                        </w:rPr>
                        <w:t xml:space="preserve"> деятельность, такую</w:t>
                      </w:r>
                      <w:r w:rsidR="00734818" w:rsidRPr="008B1629">
                        <w:rPr>
                          <w:sz w:val="24"/>
                          <w:szCs w:val="26"/>
                          <w:lang w:val="ru-RU"/>
                        </w:rPr>
                        <w:t xml:space="preserve">, как легкая атлетика, </w:t>
                      </w:r>
                      <w:r w:rsidR="00C254D4">
                        <w:rPr>
                          <w:sz w:val="24"/>
                          <w:szCs w:val="26"/>
                          <w:lang w:val="ru-RU"/>
                        </w:rPr>
                        <w:t>участие в студенческом</w:t>
                      </w:r>
                      <w:r w:rsidR="00734818" w:rsidRPr="008B1629">
                        <w:rPr>
                          <w:sz w:val="24"/>
                          <w:szCs w:val="26"/>
                          <w:lang w:val="ru-RU"/>
                        </w:rPr>
                        <w:t xml:space="preserve"> </w:t>
                      </w:r>
                      <w:r w:rsidR="00C254D4">
                        <w:rPr>
                          <w:sz w:val="24"/>
                          <w:szCs w:val="26"/>
                          <w:lang w:val="ru-RU"/>
                        </w:rPr>
                        <w:t>управлении</w:t>
                      </w:r>
                      <w:r w:rsidR="00734818" w:rsidRPr="008B1629">
                        <w:rPr>
                          <w:sz w:val="24"/>
                          <w:szCs w:val="26"/>
                          <w:lang w:val="ru-RU"/>
                        </w:rPr>
                        <w:t xml:space="preserve"> и </w:t>
                      </w:r>
                      <w:r w:rsidR="00C254D4">
                        <w:rPr>
                          <w:sz w:val="24"/>
                          <w:szCs w:val="26"/>
                          <w:lang w:val="ru-RU"/>
                        </w:rPr>
                        <w:t>занятия музыкой,</w:t>
                      </w:r>
                      <w:r w:rsidR="00734818" w:rsidRPr="008B1629">
                        <w:rPr>
                          <w:sz w:val="24"/>
                          <w:szCs w:val="26"/>
                          <w:lang w:val="ru-RU"/>
                        </w:rPr>
                        <w:t xml:space="preserve"> когда они рассматривают заявку. Но </w:t>
                      </w:r>
                      <w:r w:rsidR="00C254D4">
                        <w:rPr>
                          <w:sz w:val="24"/>
                          <w:szCs w:val="26"/>
                          <w:lang w:val="ru-RU"/>
                        </w:rPr>
                        <w:t>в первую очередь колледжи смотрят</w:t>
                      </w:r>
                      <w:r w:rsidR="00734818" w:rsidRPr="008B1629">
                        <w:rPr>
                          <w:sz w:val="24"/>
                          <w:szCs w:val="26"/>
                          <w:lang w:val="ru-RU"/>
                        </w:rPr>
                        <w:t xml:space="preserve"> </w:t>
                      </w:r>
                      <w:r w:rsidR="00C254D4">
                        <w:rPr>
                          <w:sz w:val="24"/>
                          <w:szCs w:val="26"/>
                          <w:lang w:val="ru-RU"/>
                        </w:rPr>
                        <w:t xml:space="preserve">на академическую </w:t>
                      </w:r>
                      <w:r w:rsidR="00734818" w:rsidRPr="008B1629">
                        <w:rPr>
                          <w:sz w:val="24"/>
                          <w:szCs w:val="26"/>
                          <w:lang w:val="ru-RU"/>
                        </w:rPr>
                        <w:t>успеваемость.</w:t>
                      </w:r>
                    </w:p>
                    <w:p w14:paraId="16EC140F" w14:textId="77777777" w:rsidR="00C254D4" w:rsidRDefault="00C254D4" w:rsidP="00947D87">
                      <w:pPr>
                        <w:spacing w:after="0"/>
                        <w:rPr>
                          <w:sz w:val="24"/>
                          <w:szCs w:val="26"/>
                          <w:lang w:val="ru-RU"/>
                        </w:rPr>
                      </w:pPr>
                    </w:p>
                    <w:p w14:paraId="79CA3CD7" w14:textId="77777777" w:rsidR="00C254D4" w:rsidRDefault="0084630B" w:rsidP="00947D87">
                      <w:pPr>
                        <w:spacing w:after="0"/>
                        <w:rPr>
                          <w:sz w:val="24"/>
                          <w:szCs w:val="26"/>
                          <w:lang w:val="ru-RU"/>
                        </w:rPr>
                      </w:pPr>
                      <w:r>
                        <w:rPr>
                          <w:sz w:val="24"/>
                          <w:szCs w:val="26"/>
                          <w:lang w:val="ru-RU"/>
                        </w:rPr>
                        <w:t>Многие</w:t>
                      </w:r>
                      <w:r w:rsidR="00734818" w:rsidRPr="008B1629">
                        <w:rPr>
                          <w:sz w:val="24"/>
                          <w:szCs w:val="26"/>
                          <w:lang w:val="ru-RU"/>
                        </w:rPr>
                        <w:t xml:space="preserve"> вне</w:t>
                      </w:r>
                      <w:r>
                        <w:rPr>
                          <w:sz w:val="24"/>
                          <w:szCs w:val="26"/>
                          <w:lang w:val="ru-RU"/>
                        </w:rPr>
                        <w:t>классные занятия помогаю</w:t>
                      </w:r>
                      <w:r w:rsidR="00734818" w:rsidRPr="008B1629">
                        <w:rPr>
                          <w:sz w:val="24"/>
                          <w:szCs w:val="26"/>
                          <w:lang w:val="ru-RU"/>
                        </w:rPr>
                        <w:t>т только в том сл</w:t>
                      </w:r>
                      <w:r>
                        <w:rPr>
                          <w:sz w:val="24"/>
                          <w:szCs w:val="26"/>
                          <w:lang w:val="ru-RU"/>
                        </w:rPr>
                        <w:t>учае, если в колледже уже считаю</w:t>
                      </w:r>
                      <w:r w:rsidR="00734818" w:rsidRPr="008B1629">
                        <w:rPr>
                          <w:sz w:val="24"/>
                          <w:szCs w:val="26"/>
                          <w:lang w:val="ru-RU"/>
                        </w:rPr>
                        <w:t xml:space="preserve">т, что студенты могут </w:t>
                      </w:r>
                      <w:r>
                        <w:rPr>
                          <w:sz w:val="24"/>
                          <w:szCs w:val="26"/>
                          <w:lang w:val="ru-RU"/>
                        </w:rPr>
                        <w:t>справиться с учебой</w:t>
                      </w:r>
                      <w:r w:rsidR="00734818" w:rsidRPr="008B1629">
                        <w:rPr>
                          <w:sz w:val="24"/>
                          <w:szCs w:val="26"/>
                          <w:lang w:val="ru-RU"/>
                        </w:rPr>
                        <w:t xml:space="preserve">. </w:t>
                      </w:r>
                    </w:p>
                    <w:p w14:paraId="5E8D098D" w14:textId="77777777" w:rsidR="00C254D4" w:rsidRDefault="00C254D4" w:rsidP="00947D87">
                      <w:pPr>
                        <w:spacing w:after="0"/>
                        <w:rPr>
                          <w:sz w:val="24"/>
                          <w:szCs w:val="26"/>
                          <w:lang w:val="ru-RU"/>
                        </w:rPr>
                      </w:pPr>
                    </w:p>
                    <w:p w14:paraId="63B45364" w14:textId="77777777" w:rsidR="00734818" w:rsidRPr="008B1629" w:rsidRDefault="00734818" w:rsidP="00947D87">
                      <w:pPr>
                        <w:spacing w:after="0"/>
                        <w:rPr>
                          <w:szCs w:val="26"/>
                          <w:lang w:val="ru-RU"/>
                        </w:rPr>
                      </w:pPr>
                      <w:r w:rsidRPr="008B1629">
                        <w:rPr>
                          <w:sz w:val="24"/>
                          <w:szCs w:val="26"/>
                          <w:lang w:val="ru-RU"/>
                        </w:rPr>
                        <w:t>То же самое касается и</w:t>
                      </w:r>
                      <w:r w:rsidR="003B4A05">
                        <w:rPr>
                          <w:sz w:val="24"/>
                          <w:szCs w:val="26"/>
                          <w:lang w:val="ru-RU"/>
                        </w:rPr>
                        <w:t xml:space="preserve"> высоких</w:t>
                      </w:r>
                      <w:r w:rsidR="0084630B">
                        <w:rPr>
                          <w:sz w:val="24"/>
                          <w:szCs w:val="26"/>
                          <w:lang w:val="ru-RU"/>
                        </w:rPr>
                        <w:t xml:space="preserve"> результатов</w:t>
                      </w:r>
                      <w:r w:rsidR="003B4A05">
                        <w:rPr>
                          <w:sz w:val="24"/>
                          <w:szCs w:val="26"/>
                          <w:lang w:val="ru-RU"/>
                        </w:rPr>
                        <w:t xml:space="preserve"> вступительных тестов</w:t>
                      </w:r>
                      <w:r w:rsidRPr="008B1629">
                        <w:rPr>
                          <w:sz w:val="24"/>
                          <w:szCs w:val="26"/>
                          <w:lang w:val="ru-RU"/>
                        </w:rPr>
                        <w:t xml:space="preserve"> </w:t>
                      </w:r>
                      <w:r w:rsidR="0084630B">
                        <w:rPr>
                          <w:sz w:val="24"/>
                          <w:szCs w:val="26"/>
                          <w:lang w:val="ru-RU"/>
                        </w:rPr>
                        <w:t>- это может повысить шансы вашего ребенка</w:t>
                      </w:r>
                      <w:r w:rsidR="003B4A05">
                        <w:rPr>
                          <w:sz w:val="24"/>
                          <w:szCs w:val="26"/>
                          <w:lang w:val="ru-RU"/>
                        </w:rPr>
                        <w:t xml:space="preserve"> попасть в колледж, но предметные оценки и классы</w:t>
                      </w:r>
                      <w:r w:rsidRPr="008B1629">
                        <w:rPr>
                          <w:sz w:val="24"/>
                          <w:szCs w:val="26"/>
                          <w:lang w:val="ru-RU"/>
                        </w:rPr>
                        <w:t>, которые он или она</w:t>
                      </w:r>
                      <w:r w:rsidR="003B4A05">
                        <w:rPr>
                          <w:sz w:val="24"/>
                          <w:szCs w:val="26"/>
                          <w:lang w:val="ru-RU"/>
                        </w:rPr>
                        <w:t xml:space="preserve"> прошли в школе,</w:t>
                      </w:r>
                      <w:r w:rsidR="006759F5">
                        <w:rPr>
                          <w:sz w:val="24"/>
                          <w:szCs w:val="26"/>
                          <w:lang w:val="ru-RU"/>
                        </w:rPr>
                        <w:t xml:space="preserve"> буду</w:t>
                      </w:r>
                      <w:r w:rsidRPr="008B1629">
                        <w:rPr>
                          <w:sz w:val="24"/>
                          <w:szCs w:val="26"/>
                          <w:lang w:val="ru-RU"/>
                        </w:rPr>
                        <w:t>т</w:t>
                      </w:r>
                      <w:r w:rsidRPr="008B1629">
                        <w:rPr>
                          <w:sz w:val="24"/>
                          <w:szCs w:val="26"/>
                        </w:rPr>
                        <w:t> </w:t>
                      </w:r>
                      <w:r w:rsidR="003B4A05">
                        <w:rPr>
                          <w:sz w:val="24"/>
                          <w:szCs w:val="26"/>
                          <w:lang w:val="ru-RU"/>
                        </w:rPr>
                        <w:t>ключевым фактором</w:t>
                      </w:r>
                      <w:r w:rsidRPr="008B1629">
                        <w:rPr>
                          <w:sz w:val="24"/>
                          <w:szCs w:val="26"/>
                          <w:lang w:val="ru-RU"/>
                        </w:rPr>
                        <w:t xml:space="preserve">, </w:t>
                      </w:r>
                      <w:r w:rsidR="003B4A05">
                        <w:rPr>
                          <w:sz w:val="24"/>
                          <w:szCs w:val="26"/>
                          <w:lang w:val="ru-RU"/>
                        </w:rPr>
                        <w:t xml:space="preserve">который </w:t>
                      </w:r>
                      <w:r w:rsidRPr="008B1629">
                        <w:rPr>
                          <w:sz w:val="24"/>
                          <w:szCs w:val="26"/>
                          <w:lang w:val="ru-RU"/>
                        </w:rPr>
                        <w:t>большинство колледжей</w:t>
                      </w:r>
                      <w:r w:rsidR="003B4A05">
                        <w:rPr>
                          <w:sz w:val="24"/>
                          <w:szCs w:val="26"/>
                          <w:lang w:val="ru-RU"/>
                        </w:rPr>
                        <w:t xml:space="preserve"> берут во внимание</w:t>
                      </w:r>
                      <w:r w:rsidRPr="008B1629">
                        <w:rPr>
                          <w:sz w:val="24"/>
                          <w:szCs w:val="26"/>
                          <w:lang w:val="ru-RU"/>
                        </w:rPr>
                        <w:t>.</w:t>
                      </w:r>
                    </w:p>
                    <w:p w14:paraId="17F0161F" w14:textId="77777777" w:rsidR="00734818" w:rsidRPr="008B1629" w:rsidRDefault="00734818" w:rsidP="00734818">
                      <w:pPr>
                        <w:spacing w:after="0"/>
                        <w:rPr>
                          <w:rFonts w:ascii="Myriad Pro" w:hAnsi="Myriad Pro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1C88">
        <w:rPr>
          <w:noProof/>
        </w:rPr>
        <w:t> </w:t>
      </w:r>
    </w:p>
    <w:p w14:paraId="24BC0A7A" w14:textId="77777777" w:rsidR="00734818" w:rsidRPr="00734818" w:rsidRDefault="00734818" w:rsidP="00734818"/>
    <w:p w14:paraId="5CEAB420" w14:textId="77777777" w:rsidR="00734818" w:rsidRPr="00734818" w:rsidRDefault="00734818" w:rsidP="00734818"/>
    <w:p w14:paraId="330D063E" w14:textId="77777777" w:rsidR="00734818" w:rsidRPr="00734818" w:rsidRDefault="00734818" w:rsidP="00734818"/>
    <w:p w14:paraId="15B55177" w14:textId="77777777" w:rsidR="00734818" w:rsidRPr="00734818" w:rsidRDefault="00734818" w:rsidP="00734818"/>
    <w:p w14:paraId="68030D02" w14:textId="77777777" w:rsidR="00734818" w:rsidRPr="00734818" w:rsidRDefault="00947D87" w:rsidP="00734818"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1D8E33" wp14:editId="26E5096E">
                <wp:simplePos x="0" y="0"/>
                <wp:positionH relativeFrom="column">
                  <wp:posOffset>2296886</wp:posOffset>
                </wp:positionH>
                <wp:positionV relativeFrom="paragraph">
                  <wp:posOffset>12609</wp:posOffset>
                </wp:positionV>
                <wp:extent cx="4892040" cy="5822497"/>
                <wp:effectExtent l="0" t="0" r="3810" b="698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2040" cy="582249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7D039" w14:textId="77777777" w:rsidR="008B1629" w:rsidRDefault="008B1629" w:rsidP="008B1629">
                            <w:pPr>
                              <w:pStyle w:val="NoSpacing"/>
                              <w:rPr>
                                <w:rFonts w:ascii="Myriad Pro" w:hAnsi="Myriad Pro"/>
                                <w:sz w:val="30"/>
                                <w:lang w:val="ru-RU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>Контрольный список ученика</w:t>
                            </w:r>
                          </w:p>
                          <w:p w14:paraId="445C191C" w14:textId="77777777" w:rsidR="00734818" w:rsidRPr="008B1629" w:rsidRDefault="00795D3C" w:rsidP="00947D87">
                            <w:pPr>
                              <w:pStyle w:val="NoSpacing"/>
                              <w:numPr>
                                <w:ilvl w:val="0"/>
                                <w:numId w:val="40"/>
                              </w:numPr>
                              <w:rPr>
                                <w:sz w:val="24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0"/>
                                <w:lang w:val="ru-RU"/>
                              </w:rPr>
                              <w:t>Заведите п</w:t>
                            </w:r>
                            <w:r w:rsidR="00264330" w:rsidRPr="008B1629">
                              <w:rPr>
                                <w:b/>
                                <w:sz w:val="24"/>
                                <w:szCs w:val="20"/>
                                <w:lang w:val="ru-RU"/>
                              </w:rPr>
                              <w:t>ортфолио вашей работы и</w:t>
                            </w:r>
                            <w:r w:rsidR="00264330" w:rsidRPr="008B1629">
                              <w:rPr>
                                <w:b/>
                                <w:sz w:val="24"/>
                                <w:szCs w:val="20"/>
                              </w:rPr>
                              <w:t> </w:t>
                            </w:r>
                            <w:r w:rsidR="00734818" w:rsidRPr="008B1629">
                              <w:rPr>
                                <w:b/>
                                <w:sz w:val="24"/>
                                <w:szCs w:val="20"/>
                                <w:lang w:val="ru-RU"/>
                              </w:rPr>
                              <w:t xml:space="preserve">список </w:t>
                            </w:r>
                            <w:r>
                              <w:rPr>
                                <w:b/>
                                <w:sz w:val="24"/>
                                <w:szCs w:val="20"/>
                                <w:lang w:val="ru-RU"/>
                              </w:rPr>
                              <w:t>ваших наград, почестей, оплачиваемой</w:t>
                            </w:r>
                            <w:r w:rsidR="00734818" w:rsidRPr="008B1629">
                              <w:rPr>
                                <w:b/>
                                <w:sz w:val="24"/>
                                <w:szCs w:val="20"/>
                                <w:lang w:val="ru-RU"/>
                              </w:rPr>
                              <w:t xml:space="preserve"> и волонтерск</w:t>
                            </w:r>
                            <w:r>
                              <w:rPr>
                                <w:b/>
                                <w:sz w:val="24"/>
                                <w:szCs w:val="20"/>
                                <w:lang w:val="ru-RU"/>
                              </w:rPr>
                              <w:t>ой работы, и внеклассных зан</w:t>
                            </w:r>
                            <w:r w:rsidR="00734818" w:rsidRPr="008B1629">
                              <w:rPr>
                                <w:b/>
                                <w:sz w:val="24"/>
                                <w:szCs w:val="20"/>
                                <w:lang w:val="ru-RU"/>
                              </w:rPr>
                              <w:t>ятий.</w:t>
                            </w:r>
                            <w:r w:rsidR="00734818" w:rsidRPr="008B1629">
                              <w:rPr>
                                <w:sz w:val="24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sz w:val="24"/>
                                <w:szCs w:val="20"/>
                                <w:lang w:val="ru-RU"/>
                              </w:rPr>
                              <w:t>Обновляйте</w:t>
                            </w:r>
                            <w:r w:rsidR="00734818" w:rsidRPr="008B1629">
                              <w:rPr>
                                <w:sz w:val="24"/>
                                <w:szCs w:val="20"/>
                                <w:lang w:val="ru-RU"/>
                              </w:rPr>
                              <w:t xml:space="preserve"> его в </w:t>
                            </w:r>
                            <w:r>
                              <w:rPr>
                                <w:sz w:val="24"/>
                                <w:szCs w:val="20"/>
                                <w:lang w:val="ru-RU"/>
                              </w:rPr>
                              <w:t>течении всего времени в старшей школе</w:t>
                            </w:r>
                            <w:r w:rsidR="00734818" w:rsidRPr="008B1629">
                              <w:rPr>
                                <w:sz w:val="24"/>
                                <w:szCs w:val="20"/>
                                <w:lang w:val="ru-RU"/>
                              </w:rPr>
                              <w:t>.</w:t>
                            </w:r>
                            <w:r w:rsidR="00734818" w:rsidRPr="008B1629">
                              <w:rPr>
                                <w:sz w:val="24"/>
                                <w:szCs w:val="20"/>
                              </w:rPr>
                              <w:t> </w:t>
                            </w:r>
                          </w:p>
                          <w:p w14:paraId="1C3C317F" w14:textId="77777777" w:rsidR="00821440" w:rsidRPr="00821440" w:rsidRDefault="00821440" w:rsidP="00947D87">
                            <w:pPr>
                              <w:pStyle w:val="NoSpacing"/>
                              <w:numPr>
                                <w:ilvl w:val="0"/>
                                <w:numId w:val="40"/>
                              </w:numPr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Обсудите</w:t>
                            </w:r>
                            <w:r w:rsidR="00264330" w:rsidRPr="008B1629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классы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следующего учебного года</w:t>
                            </w:r>
                            <w:r w:rsidRPr="008B1629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264330" w:rsidRPr="008B1629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с вашей семьей и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консультирующим вас советником</w:t>
                            </w:r>
                            <w:r w:rsidR="00264330" w:rsidRPr="008B1629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  <w:r w:rsidR="00264330" w:rsidRPr="008B1629">
                              <w:rPr>
                                <w:b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4C43A54F" w14:textId="77777777" w:rsidR="00264330" w:rsidRPr="008B1629" w:rsidRDefault="00821440" w:rsidP="00821440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Убедитесь, что </w:t>
                            </w:r>
                            <w:r w:rsidR="00264330" w:rsidRPr="008B1629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вы </w:t>
                            </w: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возьмете своего рода сложные</w:t>
                            </w:r>
                            <w:r w:rsidR="00795D3C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предметы,</w:t>
                            </w:r>
                            <w:r w:rsidR="00264330" w:rsidRPr="008B1629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795D3C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которые сотрудники приемной комиссии </w:t>
                            </w:r>
                            <w:r w:rsidR="00264330" w:rsidRPr="008B1629">
                              <w:rPr>
                                <w:sz w:val="24"/>
                                <w:szCs w:val="24"/>
                                <w:lang w:val="ru-RU"/>
                              </w:rPr>
                              <w:t>колледжа ожидают увидеть.</w:t>
                            </w:r>
                            <w:r w:rsidR="00264330" w:rsidRPr="008B1629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5A29AF2D" w14:textId="77777777" w:rsidR="00947D87" w:rsidRPr="008B1629" w:rsidRDefault="00B93E27" w:rsidP="008B1629">
                            <w:pPr>
                              <w:pStyle w:val="NoSpacing"/>
                              <w:numPr>
                                <w:ilvl w:val="0"/>
                                <w:numId w:val="40"/>
                              </w:numPr>
                              <w:spacing w:after="240"/>
                              <w:rPr>
                                <w:sz w:val="24"/>
                                <w:szCs w:val="20"/>
                                <w:lang w:val="ru-RU"/>
                              </w:rPr>
                            </w:pPr>
                            <w:r w:rsidRPr="008B1629">
                              <w:rPr>
                                <w:b/>
                                <w:sz w:val="24"/>
                                <w:szCs w:val="20"/>
                                <w:lang w:val="ru-RU"/>
                              </w:rPr>
                              <w:t xml:space="preserve">Если </w:t>
                            </w:r>
                            <w:r w:rsidR="00EE332E" w:rsidRPr="008B1629">
                              <w:rPr>
                                <w:b/>
                                <w:sz w:val="24"/>
                                <w:szCs w:val="20"/>
                                <w:lang w:val="ru-RU"/>
                              </w:rPr>
                              <w:t xml:space="preserve">возникает </w:t>
                            </w:r>
                            <w:r w:rsidRPr="008B1629">
                              <w:rPr>
                                <w:b/>
                                <w:sz w:val="24"/>
                                <w:szCs w:val="20"/>
                                <w:lang w:val="ru-RU"/>
                              </w:rPr>
                              <w:t xml:space="preserve">проблема, </w:t>
                            </w:r>
                            <w:r w:rsidR="00EE332E">
                              <w:rPr>
                                <w:b/>
                                <w:sz w:val="24"/>
                                <w:szCs w:val="20"/>
                                <w:lang w:val="ru-RU"/>
                              </w:rPr>
                              <w:t>просите помощи</w:t>
                            </w:r>
                            <w:r w:rsidRPr="008B1629">
                              <w:rPr>
                                <w:b/>
                                <w:sz w:val="24"/>
                                <w:szCs w:val="20"/>
                                <w:lang w:val="ru-RU"/>
                              </w:rPr>
                              <w:t>.</w:t>
                            </w:r>
                            <w:r w:rsidRPr="008B1629">
                              <w:rPr>
                                <w:b/>
                                <w:sz w:val="24"/>
                                <w:szCs w:val="20"/>
                              </w:rPr>
                              <w:t> </w:t>
                            </w:r>
                            <w:r w:rsidR="00EE332E">
                              <w:rPr>
                                <w:sz w:val="24"/>
                                <w:szCs w:val="20"/>
                                <w:lang w:val="ru-RU"/>
                              </w:rPr>
                              <w:t>Если у вас есть проблема, которая становится на пути школьной учебе</w:t>
                            </w:r>
                            <w:r w:rsidRPr="008B1629">
                              <w:rPr>
                                <w:sz w:val="24"/>
                                <w:szCs w:val="20"/>
                                <w:lang w:val="ru-RU"/>
                              </w:rPr>
                              <w:t>, попросите кого-нибудь</w:t>
                            </w:r>
                            <w:r w:rsidR="00EE332E">
                              <w:rPr>
                                <w:sz w:val="24"/>
                                <w:szCs w:val="20"/>
                                <w:lang w:val="ru-RU"/>
                              </w:rPr>
                              <w:t>, кому вы доверяете</w:t>
                            </w:r>
                            <w:r w:rsidRPr="008B1629">
                              <w:rPr>
                                <w:sz w:val="24"/>
                                <w:szCs w:val="20"/>
                                <w:lang w:val="ru-RU"/>
                              </w:rPr>
                              <w:t xml:space="preserve"> и </w:t>
                            </w:r>
                            <w:r w:rsidR="00EE332E">
                              <w:rPr>
                                <w:sz w:val="24"/>
                                <w:szCs w:val="20"/>
                                <w:lang w:val="ru-RU"/>
                              </w:rPr>
                              <w:t>кого уважаете,</w:t>
                            </w:r>
                            <w:r w:rsidRPr="008B1629">
                              <w:rPr>
                                <w:sz w:val="24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="00EE332E">
                              <w:rPr>
                                <w:sz w:val="24"/>
                                <w:szCs w:val="20"/>
                                <w:lang w:val="ru-RU"/>
                              </w:rPr>
                              <w:t>совета или помощи</w:t>
                            </w:r>
                            <w:r w:rsidRPr="008B1629">
                              <w:rPr>
                                <w:sz w:val="24"/>
                                <w:szCs w:val="20"/>
                                <w:lang w:val="ru-RU"/>
                              </w:rPr>
                              <w:t xml:space="preserve"> - будь то друг, член семьи, тренер, врач или учитель. Если </w:t>
                            </w:r>
                            <w:r w:rsidR="00EE332E">
                              <w:rPr>
                                <w:sz w:val="24"/>
                                <w:szCs w:val="20"/>
                                <w:lang w:val="ru-RU"/>
                              </w:rPr>
                              <w:t>вы испытываете проблемы с успеваемостью по предмету</w:t>
                            </w:r>
                            <w:r w:rsidRPr="008B1629">
                              <w:rPr>
                                <w:sz w:val="24"/>
                                <w:szCs w:val="20"/>
                                <w:lang w:val="ru-RU"/>
                              </w:rPr>
                              <w:t>, пого</w:t>
                            </w:r>
                            <w:r w:rsidR="00EE332E">
                              <w:rPr>
                                <w:sz w:val="24"/>
                                <w:szCs w:val="20"/>
                                <w:lang w:val="ru-RU"/>
                              </w:rPr>
                              <w:t>ворите с учителем или школьным с</w:t>
                            </w:r>
                            <w:r w:rsidRPr="008B1629">
                              <w:rPr>
                                <w:sz w:val="24"/>
                                <w:szCs w:val="20"/>
                                <w:lang w:val="ru-RU"/>
                              </w:rPr>
                              <w:t>о</w:t>
                            </w:r>
                            <w:r w:rsidR="00EE332E">
                              <w:rPr>
                                <w:sz w:val="24"/>
                                <w:szCs w:val="20"/>
                                <w:lang w:val="ru-RU"/>
                              </w:rPr>
                              <w:t xml:space="preserve">ветником </w:t>
                            </w:r>
                            <w:r w:rsidR="006759F5">
                              <w:rPr>
                                <w:sz w:val="24"/>
                                <w:szCs w:val="20"/>
                                <w:lang w:val="ru-RU"/>
                              </w:rPr>
                              <w:t xml:space="preserve">о </w:t>
                            </w:r>
                            <w:r w:rsidR="00EE332E">
                              <w:rPr>
                                <w:sz w:val="24"/>
                                <w:szCs w:val="20"/>
                                <w:lang w:val="ru-RU"/>
                              </w:rPr>
                              <w:t>том, какие виды репетиторства или другой</w:t>
                            </w:r>
                            <w:r w:rsidRPr="008B1629">
                              <w:rPr>
                                <w:sz w:val="24"/>
                                <w:szCs w:val="20"/>
                                <w:lang w:val="ru-RU"/>
                              </w:rPr>
                              <w:t xml:space="preserve"> помощи доступны.</w:t>
                            </w:r>
                          </w:p>
                          <w:p w14:paraId="0C322545" w14:textId="77777777" w:rsidR="000120AD" w:rsidRPr="008B1629" w:rsidRDefault="008B1629" w:rsidP="008B1629">
                            <w:pPr>
                              <w:pStyle w:val="NoSpacing"/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>Контрольный список для семьи</w:t>
                            </w:r>
                          </w:p>
                          <w:p w14:paraId="7ACC8C53" w14:textId="77777777" w:rsidR="00EE332E" w:rsidRPr="00EE332E" w:rsidRDefault="00EE332E" w:rsidP="00947D87">
                            <w:pPr>
                              <w:pStyle w:val="NoSpacing"/>
                              <w:numPr>
                                <w:ilvl w:val="0"/>
                                <w:numId w:val="41"/>
                              </w:numPr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Обсудите</w:t>
                            </w:r>
                            <w:r w:rsidR="002754FD" w:rsidRPr="008B1629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8B1629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классы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следующего учебного года</w:t>
                            </w:r>
                            <w:r w:rsidR="002754FD" w:rsidRPr="008B1629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</w:p>
                          <w:p w14:paraId="14303834" w14:textId="77777777" w:rsidR="008B1629" w:rsidRDefault="002754FD" w:rsidP="00EE332E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8B1629">
                              <w:rPr>
                                <w:sz w:val="24"/>
                                <w:szCs w:val="24"/>
                                <w:lang w:val="ru-RU"/>
                              </w:rPr>
                              <w:t>Убедитесь, что</w:t>
                            </w:r>
                            <w:r w:rsidR="00D705B6" w:rsidRPr="008B1629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="00D705B6" w:rsidRPr="008B1629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ваши дети </w:t>
                            </w:r>
                            <w:r w:rsidR="00E4435D">
                              <w:rPr>
                                <w:sz w:val="24"/>
                                <w:szCs w:val="24"/>
                                <w:lang w:val="ru-RU"/>
                              </w:rPr>
                              <w:t>ставят перед собой сложные задачи</w:t>
                            </w:r>
                            <w:r w:rsidR="00EE332E" w:rsidRPr="00EE332E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, </w:t>
                            </w:r>
                            <w:r w:rsidR="00E4435D">
                              <w:rPr>
                                <w:sz w:val="24"/>
                                <w:szCs w:val="24"/>
                                <w:lang w:val="ru-RU"/>
                              </w:rPr>
                              <w:t>записываясь на классы,</w:t>
                            </w:r>
                            <w:r w:rsidRPr="008B1629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E4435D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которые сотрудники приемной комиссии </w:t>
                            </w:r>
                            <w:r w:rsidR="00E4435D" w:rsidRPr="008B1629">
                              <w:rPr>
                                <w:sz w:val="24"/>
                                <w:szCs w:val="24"/>
                                <w:lang w:val="ru-RU"/>
                              </w:rPr>
                              <w:t>колледжа ожидают увидеть</w:t>
                            </w:r>
                            <w:r w:rsidR="00E4435D">
                              <w:rPr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  <w:r w:rsidRPr="008B1629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E4435D">
                              <w:rPr>
                                <w:sz w:val="24"/>
                                <w:szCs w:val="24"/>
                                <w:lang w:val="ru-RU"/>
                              </w:rPr>
                              <w:t>Узнайте п</w:t>
                            </w:r>
                            <w:r w:rsidRPr="008B1629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одробнее о </w:t>
                            </w:r>
                            <w:r w:rsidR="00E4435D" w:rsidRPr="00E4435D">
                              <w:rPr>
                                <w:sz w:val="24"/>
                                <w:szCs w:val="24"/>
                                <w:lang w:val="ru-RU"/>
                              </w:rPr>
                              <w:t>предметах старшей школы</w:t>
                            </w:r>
                            <w:r w:rsidRPr="008B1629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, </w:t>
                            </w:r>
                            <w:r w:rsidR="00E4435D">
                              <w:rPr>
                                <w:sz w:val="24"/>
                                <w:szCs w:val="24"/>
                                <w:lang w:val="ru-RU"/>
                              </w:rPr>
                              <w:t>которые имеют значение для колледжа</w:t>
                            </w:r>
                            <w:r w:rsidRPr="008B1629">
                              <w:rPr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</w:p>
                          <w:p w14:paraId="18E8D3AC" w14:textId="77777777" w:rsidR="005C6575" w:rsidRPr="008B1629" w:rsidRDefault="00E4435D" w:rsidP="008B1629">
                            <w:pPr>
                              <w:pStyle w:val="NoSpacing"/>
                              <w:numPr>
                                <w:ilvl w:val="0"/>
                                <w:numId w:val="41"/>
                              </w:numPr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E4435D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Р</w:t>
                            </w:r>
                            <w:r w:rsidR="002754FD" w:rsidRPr="00E4435D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егулярно </w:t>
                            </w:r>
                            <w:r w:rsidRPr="00E4435D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узнавайте о школьных успехах</w:t>
                            </w:r>
                            <w:r w:rsidR="00D57C8E" w:rsidRPr="00E4435D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  <w:r w:rsidR="00D57C8E" w:rsidRPr="008B1629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Если у вашего ребенка возни</w:t>
                            </w:r>
                            <w:r w:rsidR="006759F5">
                              <w:rPr>
                                <w:sz w:val="24"/>
                                <w:szCs w:val="24"/>
                                <w:lang w:val="ru-RU"/>
                              </w:rPr>
                              <w:t>кают проблемы с прохождением класса</w:t>
                            </w:r>
                            <w:r w:rsidR="00234DF0">
                              <w:rPr>
                                <w:sz w:val="24"/>
                                <w:szCs w:val="24"/>
                                <w:lang w:val="ru-RU"/>
                              </w:rPr>
                              <w:t>, поощрите к</w:t>
                            </w:r>
                            <w:r w:rsidR="00D57C8E" w:rsidRPr="008B1629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="00234DF0">
                              <w:rPr>
                                <w:sz w:val="24"/>
                                <w:szCs w:val="24"/>
                                <w:lang w:val="ru-RU"/>
                              </w:rPr>
                              <w:t>участию</w:t>
                            </w:r>
                            <w:r w:rsidR="00D57C8E" w:rsidRPr="008B1629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="00D57C8E" w:rsidRPr="008B1629">
                              <w:rPr>
                                <w:sz w:val="24"/>
                                <w:szCs w:val="24"/>
                                <w:lang w:val="ru-RU"/>
                              </w:rPr>
                              <w:t>в изучении навыков</w:t>
                            </w:r>
                            <w:r w:rsidR="00234DF0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обучения и репетиторских занятиях</w:t>
                            </w:r>
                            <w:r w:rsidR="00D57C8E" w:rsidRPr="008B1629">
                              <w:rPr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</w:p>
                          <w:p w14:paraId="370D2A7A" w14:textId="77777777" w:rsidR="00D57C8E" w:rsidRPr="008B1629" w:rsidRDefault="00D57C8E" w:rsidP="00D57C8E">
                            <w:pPr>
                              <w:pStyle w:val="NoSpacing"/>
                              <w:ind w:left="720"/>
                              <w:rPr>
                                <w:b/>
                                <w:sz w:val="28"/>
                                <w:szCs w:val="24"/>
                                <w:lang w:val="ru-RU"/>
                              </w:rPr>
                            </w:pPr>
                          </w:p>
                          <w:p w14:paraId="0F235E9E" w14:textId="77777777" w:rsidR="000A437C" w:rsidRPr="008B1629" w:rsidRDefault="000A437C" w:rsidP="00B93E27">
                            <w:pPr>
                              <w:pStyle w:val="NoSpacing"/>
                              <w:jc w:val="right"/>
                              <w:rPr>
                                <w:b/>
                                <w:sz w:val="22"/>
                                <w:szCs w:val="20"/>
                                <w:lang w:val="ru-RU"/>
                              </w:rPr>
                            </w:pPr>
                          </w:p>
                          <w:p w14:paraId="5AF19423" w14:textId="77777777" w:rsidR="008A4FE5" w:rsidRPr="008B1629" w:rsidRDefault="008A4FE5" w:rsidP="00661D0B">
                            <w:pPr>
                              <w:pStyle w:val="NoSpacing"/>
                              <w:rPr>
                                <w:rFonts w:ascii="Myriad Pro" w:hAnsi="Myriad Pro"/>
                                <w:sz w:val="3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D8E33" id="_x0000_s1036" type="#_x0000_t202" style="position:absolute;margin-left:180.85pt;margin-top:1pt;width:385.2pt;height:45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KGaOwIAAGMEAAAOAAAAZHJzL2Uyb0RvYy54bWysVNuO0zAQfUfiHyy/06RRyrZR09XSZRHS&#10;cpF2+QDXcRoL22Nst0n5esZO2i3whniJPLczM2dmsr4dtCJH4bwEU9P5LKdEGA6NNPuafnt+eLOk&#10;xAdmGqbAiJqehKe3m9ev1r2tRAEdqEY4giDGV72taReCrbLM805o5mdghUFjC06zgKLbZ41jPaJr&#10;lRV5/jbrwTXWARfeo/Z+NNJNwm9bwcOXtvUiEFVTrC2kr0vfXfxmmzWr9o7ZTvKpDPYPVWgmDSa9&#10;QN2zwMjByb+gtOQOPLRhxkFn0LaSi9QDdjPP/+jmqWNWpF6QHG8vNPn/B8s/H786IhucHU7KMI0z&#10;ehZDIO9gIEWkp7e+Qq8ni35hQDW6pla9fQT+3RMD246ZvbhzDvpOsAbLm8fI7Cp0xPERZNd/ggbT&#10;sEOABDS0TkfukA2C6Dim02U0sRSOynK5KvISTRxti2VRlKublINV53DrfPggQJP4qKnD2Sd4dnz0&#10;IZbDqrNLzOZByeZBKpWEuG9iqxw5MtwUxrkwoUzh6qCx3lGPG5dPO4Nq3KxRvTyrMUXa3IiUEv6W&#10;RBnS13S1KBYJ2EDMnhZQy4BXoKSuacKackQy35smuQQm1fjGJMpM7EZCR2rDsBvGOabgSP0OmhPy&#10;7WDcerxSfHTgflLS48bX1P84MCcoUR8Nzmw1LyPBIQnl4qZAwV1bdtcWZjhC1TRQMj63IZ1VZNPA&#10;Hc62lYn1l0qmmnGTEzfT1cVTuZaT18u/YfMLAAD//wMAUEsDBBQABgAIAAAAIQBvRrZW3gAAAAoB&#10;AAAPAAAAZHJzL2Rvd25yZXYueG1sTI/BTsMwEETvSPyDtUjcqONUStuQTYWQUIW4QOkHuLFJLOJ1&#10;ajut+XvcExxHM5p502yTHdlZ+2AcIYhFAUxT55ShHuHw+fKwBhaiJCVHRxrhRwfYtrc3jayVu9CH&#10;Pu9jz3IJhVoiDDFONeehG7SVYeEmTdn7ct7KmKXvufLyksvtyMuiqLiVhvLCICf9POjuez9bBP7u&#10;zXyodq8m7N4MX8lTCumEeH+Xnh6BRZ3iXxiu+Bkd2sx0dDOpwEaEZSVWOYpQ5ktXXyxLAeyIsBHr&#10;DfC24f8vtL8AAAD//wMAUEsBAi0AFAAGAAgAAAAhALaDOJL+AAAA4QEAABMAAAAAAAAAAAAAAAAA&#10;AAAAAFtDb250ZW50X1R5cGVzXS54bWxQSwECLQAUAAYACAAAACEAOP0h/9YAAACUAQAACwAAAAAA&#10;AAAAAAAAAAAvAQAAX3JlbHMvLnJlbHNQSwECLQAUAAYACAAAACEAZ4yhmjsCAABjBAAADgAAAAAA&#10;AAAAAAAAAAAuAgAAZHJzL2Uyb0RvYy54bWxQSwECLQAUAAYACAAAACEAb0a2Vt4AAAAKAQAADwAA&#10;AAAAAAAAAAAAAACVBAAAZHJzL2Rvd25yZXYueG1sUEsFBgAAAAAEAAQA8wAAAKAFAAAAAA==&#10;" fillcolor="#e1eee8 [663]" stroked="f">
                <v:textbox>
                  <w:txbxContent>
                    <w:p w14:paraId="7AD7D039" w14:textId="77777777" w:rsidR="008B1629" w:rsidRDefault="008B1629" w:rsidP="008B1629">
                      <w:pPr>
                        <w:pStyle w:val="NoSpacing"/>
                        <w:rPr>
                          <w:rFonts w:ascii="Myriad Pro" w:hAnsi="Myriad Pro"/>
                          <w:sz w:val="30"/>
                          <w:lang w:val="ru-RU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>Контрольный список ученика</w:t>
                      </w:r>
                    </w:p>
                    <w:p w14:paraId="445C191C" w14:textId="77777777" w:rsidR="00734818" w:rsidRPr="008B1629" w:rsidRDefault="00795D3C" w:rsidP="00947D87">
                      <w:pPr>
                        <w:pStyle w:val="NoSpacing"/>
                        <w:numPr>
                          <w:ilvl w:val="0"/>
                          <w:numId w:val="40"/>
                        </w:numPr>
                        <w:rPr>
                          <w:sz w:val="24"/>
                          <w:szCs w:val="20"/>
                          <w:lang w:val="ru-RU"/>
                        </w:rPr>
                      </w:pPr>
                      <w:r>
                        <w:rPr>
                          <w:b/>
                          <w:sz w:val="24"/>
                          <w:szCs w:val="20"/>
                          <w:lang w:val="ru-RU"/>
                        </w:rPr>
                        <w:t>Заведите п</w:t>
                      </w:r>
                      <w:r w:rsidR="00264330" w:rsidRPr="008B1629">
                        <w:rPr>
                          <w:b/>
                          <w:sz w:val="24"/>
                          <w:szCs w:val="20"/>
                          <w:lang w:val="ru-RU"/>
                        </w:rPr>
                        <w:t>ортфолио вашей работы и</w:t>
                      </w:r>
                      <w:r w:rsidR="00264330" w:rsidRPr="008B1629">
                        <w:rPr>
                          <w:b/>
                          <w:sz w:val="24"/>
                          <w:szCs w:val="20"/>
                        </w:rPr>
                        <w:t> </w:t>
                      </w:r>
                      <w:r w:rsidR="00734818" w:rsidRPr="008B1629">
                        <w:rPr>
                          <w:b/>
                          <w:sz w:val="24"/>
                          <w:szCs w:val="20"/>
                          <w:lang w:val="ru-RU"/>
                        </w:rPr>
                        <w:t xml:space="preserve">список </w:t>
                      </w:r>
                      <w:r>
                        <w:rPr>
                          <w:b/>
                          <w:sz w:val="24"/>
                          <w:szCs w:val="20"/>
                          <w:lang w:val="ru-RU"/>
                        </w:rPr>
                        <w:t>ваших наград, почестей, оплачиваемой</w:t>
                      </w:r>
                      <w:r w:rsidR="00734818" w:rsidRPr="008B1629">
                        <w:rPr>
                          <w:b/>
                          <w:sz w:val="24"/>
                          <w:szCs w:val="20"/>
                          <w:lang w:val="ru-RU"/>
                        </w:rPr>
                        <w:t xml:space="preserve"> и волонтерск</w:t>
                      </w:r>
                      <w:r>
                        <w:rPr>
                          <w:b/>
                          <w:sz w:val="24"/>
                          <w:szCs w:val="20"/>
                          <w:lang w:val="ru-RU"/>
                        </w:rPr>
                        <w:t>ой работы, и внеклассных зан</w:t>
                      </w:r>
                      <w:r w:rsidR="00734818" w:rsidRPr="008B1629">
                        <w:rPr>
                          <w:b/>
                          <w:sz w:val="24"/>
                          <w:szCs w:val="20"/>
                          <w:lang w:val="ru-RU"/>
                        </w:rPr>
                        <w:t>ятий.</w:t>
                      </w:r>
                      <w:r w:rsidR="00734818" w:rsidRPr="008B1629">
                        <w:rPr>
                          <w:sz w:val="24"/>
                          <w:szCs w:val="20"/>
                        </w:rPr>
                        <w:t> </w:t>
                      </w:r>
                      <w:r>
                        <w:rPr>
                          <w:sz w:val="24"/>
                          <w:szCs w:val="20"/>
                          <w:lang w:val="ru-RU"/>
                        </w:rPr>
                        <w:t>Обновляйте</w:t>
                      </w:r>
                      <w:r w:rsidR="00734818" w:rsidRPr="008B1629">
                        <w:rPr>
                          <w:sz w:val="24"/>
                          <w:szCs w:val="20"/>
                          <w:lang w:val="ru-RU"/>
                        </w:rPr>
                        <w:t xml:space="preserve"> его в </w:t>
                      </w:r>
                      <w:r>
                        <w:rPr>
                          <w:sz w:val="24"/>
                          <w:szCs w:val="20"/>
                          <w:lang w:val="ru-RU"/>
                        </w:rPr>
                        <w:t>течении всего времени в старшей школе</w:t>
                      </w:r>
                      <w:r w:rsidR="00734818" w:rsidRPr="008B1629">
                        <w:rPr>
                          <w:sz w:val="24"/>
                          <w:szCs w:val="20"/>
                          <w:lang w:val="ru-RU"/>
                        </w:rPr>
                        <w:t>.</w:t>
                      </w:r>
                      <w:r w:rsidR="00734818" w:rsidRPr="008B1629">
                        <w:rPr>
                          <w:sz w:val="24"/>
                          <w:szCs w:val="20"/>
                        </w:rPr>
                        <w:t> </w:t>
                      </w:r>
                    </w:p>
                    <w:p w14:paraId="1C3C317F" w14:textId="77777777" w:rsidR="00821440" w:rsidRPr="00821440" w:rsidRDefault="00821440" w:rsidP="00947D87">
                      <w:pPr>
                        <w:pStyle w:val="NoSpacing"/>
                        <w:numPr>
                          <w:ilvl w:val="0"/>
                          <w:numId w:val="40"/>
                        </w:numPr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ru-RU"/>
                        </w:rPr>
                        <w:t>Обсудите</w:t>
                      </w:r>
                      <w:r w:rsidR="00264330" w:rsidRPr="008B1629">
                        <w:rPr>
                          <w:b/>
                          <w:sz w:val="24"/>
                          <w:szCs w:val="24"/>
                          <w:lang w:val="ru-RU"/>
                        </w:rPr>
                        <w:t xml:space="preserve"> классы </w:t>
                      </w:r>
                      <w:r>
                        <w:rPr>
                          <w:b/>
                          <w:sz w:val="24"/>
                          <w:szCs w:val="24"/>
                          <w:lang w:val="ru-RU"/>
                        </w:rPr>
                        <w:t>следующего учебного года</w:t>
                      </w:r>
                      <w:r w:rsidRPr="008B1629">
                        <w:rPr>
                          <w:b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264330" w:rsidRPr="008B1629">
                        <w:rPr>
                          <w:b/>
                          <w:sz w:val="24"/>
                          <w:szCs w:val="24"/>
                          <w:lang w:val="ru-RU"/>
                        </w:rPr>
                        <w:t xml:space="preserve">с вашей семьей и </w:t>
                      </w:r>
                      <w:r>
                        <w:rPr>
                          <w:b/>
                          <w:sz w:val="24"/>
                          <w:szCs w:val="24"/>
                          <w:lang w:val="ru-RU"/>
                        </w:rPr>
                        <w:t>консультирующим вас советником</w:t>
                      </w:r>
                      <w:r w:rsidR="00264330" w:rsidRPr="008B1629">
                        <w:rPr>
                          <w:b/>
                          <w:sz w:val="24"/>
                          <w:szCs w:val="24"/>
                          <w:lang w:val="ru-RU"/>
                        </w:rPr>
                        <w:t>.</w:t>
                      </w:r>
                      <w:r w:rsidR="00264330" w:rsidRPr="008B1629">
                        <w:rPr>
                          <w:b/>
                          <w:sz w:val="24"/>
                          <w:szCs w:val="24"/>
                        </w:rPr>
                        <w:t> </w:t>
                      </w:r>
                    </w:p>
                    <w:p w14:paraId="4C43A54F" w14:textId="77777777" w:rsidR="00264330" w:rsidRPr="008B1629" w:rsidRDefault="00821440" w:rsidP="00821440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sz w:val="24"/>
                          <w:szCs w:val="24"/>
                          <w:lang w:val="ru-RU"/>
                        </w:rPr>
                        <w:t xml:space="preserve">Убедитесь, что </w:t>
                      </w:r>
                      <w:r w:rsidR="00264330" w:rsidRPr="008B1629">
                        <w:rPr>
                          <w:sz w:val="24"/>
                          <w:szCs w:val="24"/>
                          <w:lang w:val="ru-RU"/>
                        </w:rPr>
                        <w:t xml:space="preserve">вы </w:t>
                      </w:r>
                      <w:r>
                        <w:rPr>
                          <w:sz w:val="24"/>
                          <w:szCs w:val="24"/>
                          <w:lang w:val="ru-RU"/>
                        </w:rPr>
                        <w:t>возьмете своего рода сложные</w:t>
                      </w:r>
                      <w:r w:rsidR="00795D3C">
                        <w:rPr>
                          <w:sz w:val="24"/>
                          <w:szCs w:val="24"/>
                          <w:lang w:val="ru-RU"/>
                        </w:rPr>
                        <w:t xml:space="preserve"> предметы,</w:t>
                      </w:r>
                      <w:r w:rsidR="00264330" w:rsidRPr="008B1629">
                        <w:rPr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795D3C">
                        <w:rPr>
                          <w:sz w:val="24"/>
                          <w:szCs w:val="24"/>
                          <w:lang w:val="ru-RU"/>
                        </w:rPr>
                        <w:t xml:space="preserve">которые сотрудники приемной комиссии </w:t>
                      </w:r>
                      <w:r w:rsidR="00264330" w:rsidRPr="008B1629">
                        <w:rPr>
                          <w:sz w:val="24"/>
                          <w:szCs w:val="24"/>
                          <w:lang w:val="ru-RU"/>
                        </w:rPr>
                        <w:t>колледжа ожидают увидеть.</w:t>
                      </w:r>
                      <w:r w:rsidR="00264330" w:rsidRPr="008B1629">
                        <w:rPr>
                          <w:sz w:val="24"/>
                          <w:szCs w:val="24"/>
                        </w:rPr>
                        <w:t> </w:t>
                      </w:r>
                    </w:p>
                    <w:p w14:paraId="5A29AF2D" w14:textId="77777777" w:rsidR="00947D87" w:rsidRPr="008B1629" w:rsidRDefault="00B93E27" w:rsidP="008B1629">
                      <w:pPr>
                        <w:pStyle w:val="NoSpacing"/>
                        <w:numPr>
                          <w:ilvl w:val="0"/>
                          <w:numId w:val="40"/>
                        </w:numPr>
                        <w:spacing w:after="240"/>
                        <w:rPr>
                          <w:sz w:val="24"/>
                          <w:szCs w:val="20"/>
                          <w:lang w:val="ru-RU"/>
                        </w:rPr>
                      </w:pPr>
                      <w:r w:rsidRPr="008B1629">
                        <w:rPr>
                          <w:b/>
                          <w:sz w:val="24"/>
                          <w:szCs w:val="20"/>
                          <w:lang w:val="ru-RU"/>
                        </w:rPr>
                        <w:t xml:space="preserve">Если </w:t>
                      </w:r>
                      <w:r w:rsidR="00EE332E" w:rsidRPr="008B1629">
                        <w:rPr>
                          <w:b/>
                          <w:sz w:val="24"/>
                          <w:szCs w:val="20"/>
                          <w:lang w:val="ru-RU"/>
                        </w:rPr>
                        <w:t xml:space="preserve">возникает </w:t>
                      </w:r>
                      <w:r w:rsidRPr="008B1629">
                        <w:rPr>
                          <w:b/>
                          <w:sz w:val="24"/>
                          <w:szCs w:val="20"/>
                          <w:lang w:val="ru-RU"/>
                        </w:rPr>
                        <w:t xml:space="preserve">проблема, </w:t>
                      </w:r>
                      <w:r w:rsidR="00EE332E">
                        <w:rPr>
                          <w:b/>
                          <w:sz w:val="24"/>
                          <w:szCs w:val="20"/>
                          <w:lang w:val="ru-RU"/>
                        </w:rPr>
                        <w:t>просите помощи</w:t>
                      </w:r>
                      <w:r w:rsidRPr="008B1629">
                        <w:rPr>
                          <w:b/>
                          <w:sz w:val="24"/>
                          <w:szCs w:val="20"/>
                          <w:lang w:val="ru-RU"/>
                        </w:rPr>
                        <w:t>.</w:t>
                      </w:r>
                      <w:r w:rsidRPr="008B1629">
                        <w:rPr>
                          <w:b/>
                          <w:sz w:val="24"/>
                          <w:szCs w:val="20"/>
                        </w:rPr>
                        <w:t> </w:t>
                      </w:r>
                      <w:r w:rsidR="00EE332E">
                        <w:rPr>
                          <w:sz w:val="24"/>
                          <w:szCs w:val="20"/>
                          <w:lang w:val="ru-RU"/>
                        </w:rPr>
                        <w:t>Если у вас есть проблема, которая становится на пути школьной учебе</w:t>
                      </w:r>
                      <w:r w:rsidRPr="008B1629">
                        <w:rPr>
                          <w:sz w:val="24"/>
                          <w:szCs w:val="20"/>
                          <w:lang w:val="ru-RU"/>
                        </w:rPr>
                        <w:t>, попросите кого-нибудь</w:t>
                      </w:r>
                      <w:r w:rsidR="00EE332E">
                        <w:rPr>
                          <w:sz w:val="24"/>
                          <w:szCs w:val="20"/>
                          <w:lang w:val="ru-RU"/>
                        </w:rPr>
                        <w:t>, кому вы доверяете</w:t>
                      </w:r>
                      <w:r w:rsidRPr="008B1629">
                        <w:rPr>
                          <w:sz w:val="24"/>
                          <w:szCs w:val="20"/>
                          <w:lang w:val="ru-RU"/>
                        </w:rPr>
                        <w:t xml:space="preserve"> и </w:t>
                      </w:r>
                      <w:r w:rsidR="00EE332E">
                        <w:rPr>
                          <w:sz w:val="24"/>
                          <w:szCs w:val="20"/>
                          <w:lang w:val="ru-RU"/>
                        </w:rPr>
                        <w:t>кого уважаете,</w:t>
                      </w:r>
                      <w:r w:rsidRPr="008B1629">
                        <w:rPr>
                          <w:sz w:val="24"/>
                          <w:szCs w:val="20"/>
                          <w:lang w:val="ru-RU"/>
                        </w:rPr>
                        <w:t xml:space="preserve"> </w:t>
                      </w:r>
                      <w:r w:rsidR="00EE332E">
                        <w:rPr>
                          <w:sz w:val="24"/>
                          <w:szCs w:val="20"/>
                          <w:lang w:val="ru-RU"/>
                        </w:rPr>
                        <w:t>совета или помощи</w:t>
                      </w:r>
                      <w:r w:rsidRPr="008B1629">
                        <w:rPr>
                          <w:sz w:val="24"/>
                          <w:szCs w:val="20"/>
                          <w:lang w:val="ru-RU"/>
                        </w:rPr>
                        <w:t xml:space="preserve"> - будь то друг, член семьи, тренер, врач или учитель. Если </w:t>
                      </w:r>
                      <w:r w:rsidR="00EE332E">
                        <w:rPr>
                          <w:sz w:val="24"/>
                          <w:szCs w:val="20"/>
                          <w:lang w:val="ru-RU"/>
                        </w:rPr>
                        <w:t>вы испытываете проблемы с успеваемостью по предмету</w:t>
                      </w:r>
                      <w:r w:rsidRPr="008B1629">
                        <w:rPr>
                          <w:sz w:val="24"/>
                          <w:szCs w:val="20"/>
                          <w:lang w:val="ru-RU"/>
                        </w:rPr>
                        <w:t>, пого</w:t>
                      </w:r>
                      <w:r w:rsidR="00EE332E">
                        <w:rPr>
                          <w:sz w:val="24"/>
                          <w:szCs w:val="20"/>
                          <w:lang w:val="ru-RU"/>
                        </w:rPr>
                        <w:t>ворите с учителем или школьным с</w:t>
                      </w:r>
                      <w:r w:rsidRPr="008B1629">
                        <w:rPr>
                          <w:sz w:val="24"/>
                          <w:szCs w:val="20"/>
                          <w:lang w:val="ru-RU"/>
                        </w:rPr>
                        <w:t>о</w:t>
                      </w:r>
                      <w:r w:rsidR="00EE332E">
                        <w:rPr>
                          <w:sz w:val="24"/>
                          <w:szCs w:val="20"/>
                          <w:lang w:val="ru-RU"/>
                        </w:rPr>
                        <w:t xml:space="preserve">ветником </w:t>
                      </w:r>
                      <w:r w:rsidR="006759F5">
                        <w:rPr>
                          <w:sz w:val="24"/>
                          <w:szCs w:val="20"/>
                          <w:lang w:val="ru-RU"/>
                        </w:rPr>
                        <w:t xml:space="preserve">о </w:t>
                      </w:r>
                      <w:r w:rsidR="00EE332E">
                        <w:rPr>
                          <w:sz w:val="24"/>
                          <w:szCs w:val="20"/>
                          <w:lang w:val="ru-RU"/>
                        </w:rPr>
                        <w:t>том, какие виды репетиторства или другой</w:t>
                      </w:r>
                      <w:r w:rsidRPr="008B1629">
                        <w:rPr>
                          <w:sz w:val="24"/>
                          <w:szCs w:val="20"/>
                          <w:lang w:val="ru-RU"/>
                        </w:rPr>
                        <w:t xml:space="preserve"> помощи доступны.</w:t>
                      </w:r>
                    </w:p>
                    <w:p w14:paraId="0C322545" w14:textId="77777777" w:rsidR="000120AD" w:rsidRPr="008B1629" w:rsidRDefault="008B1629" w:rsidP="008B1629">
                      <w:pPr>
                        <w:pStyle w:val="NoSpacing"/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>Контрольный список для семьи</w:t>
                      </w:r>
                    </w:p>
                    <w:p w14:paraId="7ACC8C53" w14:textId="77777777" w:rsidR="00EE332E" w:rsidRPr="00EE332E" w:rsidRDefault="00EE332E" w:rsidP="00947D87">
                      <w:pPr>
                        <w:pStyle w:val="NoSpacing"/>
                        <w:numPr>
                          <w:ilvl w:val="0"/>
                          <w:numId w:val="41"/>
                        </w:numPr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ru-RU"/>
                        </w:rPr>
                        <w:t>Обсудите</w:t>
                      </w:r>
                      <w:r w:rsidR="002754FD" w:rsidRPr="008B1629">
                        <w:rPr>
                          <w:b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8B1629">
                        <w:rPr>
                          <w:b/>
                          <w:sz w:val="24"/>
                          <w:szCs w:val="24"/>
                          <w:lang w:val="ru-RU"/>
                        </w:rPr>
                        <w:t xml:space="preserve">классы </w:t>
                      </w:r>
                      <w:r>
                        <w:rPr>
                          <w:b/>
                          <w:sz w:val="24"/>
                          <w:szCs w:val="24"/>
                          <w:lang w:val="ru-RU"/>
                        </w:rPr>
                        <w:t>следующего учебного года</w:t>
                      </w:r>
                      <w:r w:rsidR="002754FD" w:rsidRPr="008B1629">
                        <w:rPr>
                          <w:b/>
                          <w:sz w:val="24"/>
                          <w:szCs w:val="24"/>
                          <w:lang w:val="ru-RU"/>
                        </w:rPr>
                        <w:t>.</w:t>
                      </w:r>
                    </w:p>
                    <w:p w14:paraId="14303834" w14:textId="77777777" w:rsidR="008B1629" w:rsidRDefault="002754FD" w:rsidP="00EE332E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8B1629">
                        <w:rPr>
                          <w:sz w:val="24"/>
                          <w:szCs w:val="24"/>
                          <w:lang w:val="ru-RU"/>
                        </w:rPr>
                        <w:t>Убедитесь, что</w:t>
                      </w:r>
                      <w:r w:rsidR="00D705B6" w:rsidRPr="008B1629">
                        <w:rPr>
                          <w:sz w:val="24"/>
                          <w:szCs w:val="24"/>
                        </w:rPr>
                        <w:t> </w:t>
                      </w:r>
                      <w:r w:rsidR="00D705B6" w:rsidRPr="008B1629">
                        <w:rPr>
                          <w:sz w:val="24"/>
                          <w:szCs w:val="24"/>
                          <w:lang w:val="ru-RU"/>
                        </w:rPr>
                        <w:t xml:space="preserve">ваши дети </w:t>
                      </w:r>
                      <w:r w:rsidR="00E4435D">
                        <w:rPr>
                          <w:sz w:val="24"/>
                          <w:szCs w:val="24"/>
                          <w:lang w:val="ru-RU"/>
                        </w:rPr>
                        <w:t>ставят перед собой сложные задачи</w:t>
                      </w:r>
                      <w:r w:rsidR="00EE332E" w:rsidRPr="00EE332E">
                        <w:rPr>
                          <w:sz w:val="24"/>
                          <w:szCs w:val="24"/>
                          <w:lang w:val="ru-RU"/>
                        </w:rPr>
                        <w:t xml:space="preserve">, </w:t>
                      </w:r>
                      <w:r w:rsidR="00E4435D">
                        <w:rPr>
                          <w:sz w:val="24"/>
                          <w:szCs w:val="24"/>
                          <w:lang w:val="ru-RU"/>
                        </w:rPr>
                        <w:t>записываясь на классы,</w:t>
                      </w:r>
                      <w:r w:rsidRPr="008B1629">
                        <w:rPr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E4435D">
                        <w:rPr>
                          <w:sz w:val="24"/>
                          <w:szCs w:val="24"/>
                          <w:lang w:val="ru-RU"/>
                        </w:rPr>
                        <w:t xml:space="preserve">которые сотрудники приемной комиссии </w:t>
                      </w:r>
                      <w:r w:rsidR="00E4435D" w:rsidRPr="008B1629">
                        <w:rPr>
                          <w:sz w:val="24"/>
                          <w:szCs w:val="24"/>
                          <w:lang w:val="ru-RU"/>
                        </w:rPr>
                        <w:t>колледжа ожидают увидеть</w:t>
                      </w:r>
                      <w:r w:rsidR="00E4435D">
                        <w:rPr>
                          <w:sz w:val="24"/>
                          <w:szCs w:val="24"/>
                          <w:lang w:val="ru-RU"/>
                        </w:rPr>
                        <w:t>.</w:t>
                      </w:r>
                      <w:r w:rsidRPr="008B1629">
                        <w:rPr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E4435D">
                        <w:rPr>
                          <w:sz w:val="24"/>
                          <w:szCs w:val="24"/>
                          <w:lang w:val="ru-RU"/>
                        </w:rPr>
                        <w:t>Узнайте п</w:t>
                      </w:r>
                      <w:r w:rsidRPr="008B1629">
                        <w:rPr>
                          <w:sz w:val="24"/>
                          <w:szCs w:val="24"/>
                          <w:lang w:val="ru-RU"/>
                        </w:rPr>
                        <w:t xml:space="preserve">одробнее о </w:t>
                      </w:r>
                      <w:r w:rsidR="00E4435D" w:rsidRPr="00E4435D">
                        <w:rPr>
                          <w:sz w:val="24"/>
                          <w:szCs w:val="24"/>
                          <w:lang w:val="ru-RU"/>
                        </w:rPr>
                        <w:t>предметах старшей школы</w:t>
                      </w:r>
                      <w:r w:rsidRPr="008B1629">
                        <w:rPr>
                          <w:sz w:val="24"/>
                          <w:szCs w:val="24"/>
                          <w:lang w:val="ru-RU"/>
                        </w:rPr>
                        <w:t xml:space="preserve">, </w:t>
                      </w:r>
                      <w:r w:rsidR="00E4435D">
                        <w:rPr>
                          <w:sz w:val="24"/>
                          <w:szCs w:val="24"/>
                          <w:lang w:val="ru-RU"/>
                        </w:rPr>
                        <w:t>которые имеют значение для колледжа</w:t>
                      </w:r>
                      <w:r w:rsidRPr="008B1629">
                        <w:rPr>
                          <w:sz w:val="24"/>
                          <w:szCs w:val="24"/>
                          <w:lang w:val="ru-RU"/>
                        </w:rPr>
                        <w:t>.</w:t>
                      </w:r>
                    </w:p>
                    <w:p w14:paraId="18E8D3AC" w14:textId="77777777" w:rsidR="005C6575" w:rsidRPr="008B1629" w:rsidRDefault="00E4435D" w:rsidP="008B1629">
                      <w:pPr>
                        <w:pStyle w:val="NoSpacing"/>
                        <w:numPr>
                          <w:ilvl w:val="0"/>
                          <w:numId w:val="41"/>
                        </w:numPr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E4435D">
                        <w:rPr>
                          <w:b/>
                          <w:sz w:val="24"/>
                          <w:szCs w:val="24"/>
                          <w:lang w:val="ru-RU"/>
                        </w:rPr>
                        <w:t>Р</w:t>
                      </w:r>
                      <w:r w:rsidR="002754FD" w:rsidRPr="00E4435D">
                        <w:rPr>
                          <w:b/>
                          <w:sz w:val="24"/>
                          <w:szCs w:val="24"/>
                          <w:lang w:val="ru-RU"/>
                        </w:rPr>
                        <w:t xml:space="preserve">егулярно </w:t>
                      </w:r>
                      <w:r w:rsidRPr="00E4435D">
                        <w:rPr>
                          <w:b/>
                          <w:sz w:val="24"/>
                          <w:szCs w:val="24"/>
                          <w:lang w:val="ru-RU"/>
                        </w:rPr>
                        <w:t>узнавайте о школьных успехах</w:t>
                      </w:r>
                      <w:r w:rsidR="00D57C8E" w:rsidRPr="00E4435D">
                        <w:rPr>
                          <w:b/>
                          <w:sz w:val="24"/>
                          <w:szCs w:val="24"/>
                          <w:lang w:val="ru-RU"/>
                        </w:rPr>
                        <w:t>.</w:t>
                      </w:r>
                      <w:r w:rsidR="00D57C8E" w:rsidRPr="008B1629">
                        <w:rPr>
                          <w:sz w:val="24"/>
                          <w:szCs w:val="24"/>
                          <w:lang w:val="ru-RU"/>
                        </w:rPr>
                        <w:t xml:space="preserve"> Если у вашего ребенка возни</w:t>
                      </w:r>
                      <w:r w:rsidR="006759F5">
                        <w:rPr>
                          <w:sz w:val="24"/>
                          <w:szCs w:val="24"/>
                          <w:lang w:val="ru-RU"/>
                        </w:rPr>
                        <w:t>кают проблемы с прохождением класса</w:t>
                      </w:r>
                      <w:r w:rsidR="00234DF0">
                        <w:rPr>
                          <w:sz w:val="24"/>
                          <w:szCs w:val="24"/>
                          <w:lang w:val="ru-RU"/>
                        </w:rPr>
                        <w:t>, поощрите к</w:t>
                      </w:r>
                      <w:r w:rsidR="00D57C8E" w:rsidRPr="008B1629">
                        <w:rPr>
                          <w:sz w:val="24"/>
                          <w:szCs w:val="24"/>
                        </w:rPr>
                        <w:t> </w:t>
                      </w:r>
                      <w:r w:rsidR="00234DF0">
                        <w:rPr>
                          <w:sz w:val="24"/>
                          <w:szCs w:val="24"/>
                          <w:lang w:val="ru-RU"/>
                        </w:rPr>
                        <w:t>участию</w:t>
                      </w:r>
                      <w:r w:rsidR="00D57C8E" w:rsidRPr="008B1629">
                        <w:rPr>
                          <w:sz w:val="24"/>
                          <w:szCs w:val="24"/>
                        </w:rPr>
                        <w:t> </w:t>
                      </w:r>
                      <w:r w:rsidR="00D57C8E" w:rsidRPr="008B1629">
                        <w:rPr>
                          <w:sz w:val="24"/>
                          <w:szCs w:val="24"/>
                          <w:lang w:val="ru-RU"/>
                        </w:rPr>
                        <w:t>в изучении навыков</w:t>
                      </w:r>
                      <w:r w:rsidR="00234DF0">
                        <w:rPr>
                          <w:sz w:val="24"/>
                          <w:szCs w:val="24"/>
                          <w:lang w:val="ru-RU"/>
                        </w:rPr>
                        <w:t xml:space="preserve"> обучения и репетиторских занятиях</w:t>
                      </w:r>
                      <w:r w:rsidR="00D57C8E" w:rsidRPr="008B1629">
                        <w:rPr>
                          <w:sz w:val="24"/>
                          <w:szCs w:val="24"/>
                          <w:lang w:val="ru-RU"/>
                        </w:rPr>
                        <w:t>.</w:t>
                      </w:r>
                    </w:p>
                    <w:p w14:paraId="370D2A7A" w14:textId="77777777" w:rsidR="00D57C8E" w:rsidRPr="008B1629" w:rsidRDefault="00D57C8E" w:rsidP="00D57C8E">
                      <w:pPr>
                        <w:pStyle w:val="NoSpacing"/>
                        <w:ind w:left="720"/>
                        <w:rPr>
                          <w:b/>
                          <w:sz w:val="28"/>
                          <w:szCs w:val="24"/>
                          <w:lang w:val="ru-RU"/>
                        </w:rPr>
                      </w:pPr>
                    </w:p>
                    <w:p w14:paraId="0F235E9E" w14:textId="77777777" w:rsidR="000A437C" w:rsidRPr="008B1629" w:rsidRDefault="000A437C" w:rsidP="00B93E27">
                      <w:pPr>
                        <w:pStyle w:val="NoSpacing"/>
                        <w:jc w:val="right"/>
                        <w:rPr>
                          <w:b/>
                          <w:sz w:val="22"/>
                          <w:szCs w:val="20"/>
                          <w:lang w:val="ru-RU"/>
                        </w:rPr>
                      </w:pPr>
                    </w:p>
                    <w:p w14:paraId="5AF19423" w14:textId="77777777" w:rsidR="008A4FE5" w:rsidRPr="008B1629" w:rsidRDefault="008A4FE5" w:rsidP="00661D0B">
                      <w:pPr>
                        <w:pStyle w:val="NoSpacing"/>
                        <w:rPr>
                          <w:rFonts w:ascii="Myriad Pro" w:hAnsi="Myriad Pro"/>
                          <w:sz w:val="32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16EA34" w14:textId="77777777" w:rsidR="00734818" w:rsidRPr="00734818" w:rsidRDefault="00734818" w:rsidP="00734818"/>
    <w:p w14:paraId="0223BCFD" w14:textId="77777777" w:rsidR="00734818" w:rsidRDefault="00734818" w:rsidP="00734818"/>
    <w:p w14:paraId="3015DF32" w14:textId="77777777" w:rsidR="00734818" w:rsidRDefault="00734818" w:rsidP="00734818"/>
    <w:p w14:paraId="52205E3A" w14:textId="77777777" w:rsidR="00671A4B" w:rsidRPr="00734818" w:rsidRDefault="00671A4B" w:rsidP="00734818"/>
    <w:sectPr w:rsidR="00671A4B" w:rsidRPr="00734818" w:rsidSect="009909C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360" w:right="360" w:bottom="360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6AFB1" w14:textId="77777777" w:rsidR="00F815CE" w:rsidRDefault="00F815CE" w:rsidP="009909CD">
      <w:pPr>
        <w:spacing w:after="0" w:line="240" w:lineRule="auto"/>
      </w:pPr>
      <w:r>
        <w:separator/>
      </w:r>
    </w:p>
  </w:endnote>
  <w:endnote w:type="continuationSeparator" w:id="0">
    <w:p w14:paraId="2A133C58" w14:textId="77777777" w:rsidR="00F815CE" w:rsidRDefault="00F815CE" w:rsidP="00990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94B1D" w14:textId="77777777" w:rsidR="00BB0BE6" w:rsidRDefault="00BB0B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0792A" w14:textId="77777777" w:rsidR="00DE301A" w:rsidRDefault="00DE301A" w:rsidP="00DE301A">
    <w:pPr>
      <w:pStyle w:val="Footer"/>
      <w:jc w:val="center"/>
      <w:rPr>
        <w:rFonts w:ascii="Myriad Pro" w:hAnsi="Myriad Pro"/>
        <w:sz w:val="24"/>
        <w:szCs w:val="36"/>
      </w:rPr>
    </w:pPr>
    <w:r>
      <w:rPr>
        <w:rFonts w:ascii="Myriad Pro" w:hAnsi="Myriad Pro"/>
        <w:noProof/>
        <w:sz w:val="24"/>
        <w:szCs w:val="36"/>
        <w:lang w:val="uk-UA" w:eastAsia="uk-UA"/>
      </w:rPr>
      <w:drawing>
        <wp:inline distT="0" distB="0" distL="0" distR="0" wp14:anchorId="61FF4CA6" wp14:editId="1A2C77CA">
          <wp:extent cx="5267325" cy="9144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1751C7F" w14:textId="4F2EE51A" w:rsidR="00DE301A" w:rsidRPr="008B1629" w:rsidRDefault="00FB26FD" w:rsidP="00FB26FD">
    <w:pPr>
      <w:tabs>
        <w:tab w:val="center" w:pos="4680"/>
        <w:tab w:val="right" w:pos="9360"/>
      </w:tabs>
      <w:spacing w:after="0" w:line="240" w:lineRule="auto"/>
      <w:jc w:val="center"/>
      <w:rPr>
        <w:lang w:val="ru-RU"/>
      </w:rPr>
    </w:pPr>
    <w:r>
      <w:rPr>
        <w:rFonts w:ascii="Myriad Pro" w:hAnsi="Myriad Pro"/>
        <w:sz w:val="24"/>
        <w:szCs w:val="36"/>
        <w:lang w:val="ru-RU"/>
      </w:rPr>
      <w:t>Посетите</w:t>
    </w:r>
    <w:r>
      <w:rPr>
        <w:rFonts w:ascii="Myriad Pro" w:hAnsi="Myriad Pro"/>
        <w:sz w:val="24"/>
        <w:szCs w:val="36"/>
      </w:rPr>
      <w:t> </w:t>
    </w:r>
    <w:hyperlink r:id="rId2" w:history="1">
      <w:r w:rsidR="00BB0BE6" w:rsidRPr="00F420A5">
        <w:rPr>
          <w:rStyle w:val="Hyperlink"/>
        </w:rPr>
        <w:t>https://gearup.wa.gov/students-families</w:t>
      </w:r>
    </w:hyperlink>
    <w:r w:rsidR="00BB0BE6">
      <w:t xml:space="preserve"> </w:t>
    </w:r>
    <w:r>
      <w:rPr>
        <w:rFonts w:ascii="Myriad Pro" w:hAnsi="Myriad Pro"/>
        <w:sz w:val="24"/>
        <w:szCs w:val="36"/>
        <w:lang w:val="ru-RU"/>
      </w:rPr>
      <w:t>чтобы узнать больше и получить доступ к ресурсам, которые помогут вашему ребенку выработать план.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7C5BA" w14:textId="77777777" w:rsidR="00BB0BE6" w:rsidRDefault="00BB0B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77EB4" w14:textId="77777777" w:rsidR="00F815CE" w:rsidRDefault="00F815CE" w:rsidP="009909CD">
      <w:pPr>
        <w:spacing w:after="0" w:line="240" w:lineRule="auto"/>
      </w:pPr>
      <w:r>
        <w:separator/>
      </w:r>
    </w:p>
  </w:footnote>
  <w:footnote w:type="continuationSeparator" w:id="0">
    <w:p w14:paraId="608453D5" w14:textId="77777777" w:rsidR="00F815CE" w:rsidRDefault="00F815CE" w:rsidP="00990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4DF79" w14:textId="77777777" w:rsidR="00BB0BE6" w:rsidRDefault="00BB0B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B87A4" w14:textId="77777777" w:rsidR="00BB0BE6" w:rsidRDefault="00BB0B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BA73E" w14:textId="77777777" w:rsidR="00BB0BE6" w:rsidRDefault="00BB0B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2331"/>
    <w:multiLevelType w:val="hybridMultilevel"/>
    <w:tmpl w:val="8A5EBA9E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C3A"/>
    <w:multiLevelType w:val="hybridMultilevel"/>
    <w:tmpl w:val="4846F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107E5"/>
    <w:multiLevelType w:val="hybridMultilevel"/>
    <w:tmpl w:val="241CD02E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2533C"/>
    <w:multiLevelType w:val="hybridMultilevel"/>
    <w:tmpl w:val="CFFC7F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014E0"/>
    <w:multiLevelType w:val="hybridMultilevel"/>
    <w:tmpl w:val="34D4FDFA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43A4F"/>
    <w:multiLevelType w:val="hybridMultilevel"/>
    <w:tmpl w:val="2DB043E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43681"/>
    <w:multiLevelType w:val="hybridMultilevel"/>
    <w:tmpl w:val="43AA1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624D7"/>
    <w:multiLevelType w:val="hybridMultilevel"/>
    <w:tmpl w:val="2160B2BA"/>
    <w:lvl w:ilvl="0" w:tplc="68BA0484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56D79"/>
    <w:multiLevelType w:val="hybridMultilevel"/>
    <w:tmpl w:val="03007E30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54901"/>
    <w:multiLevelType w:val="hybridMultilevel"/>
    <w:tmpl w:val="512C8878"/>
    <w:lvl w:ilvl="0" w:tplc="DF80DF8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A464F"/>
    <w:multiLevelType w:val="hybridMultilevel"/>
    <w:tmpl w:val="21F4F368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965D3"/>
    <w:multiLevelType w:val="hybridMultilevel"/>
    <w:tmpl w:val="38DCE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1169D"/>
    <w:multiLevelType w:val="hybridMultilevel"/>
    <w:tmpl w:val="BA889472"/>
    <w:lvl w:ilvl="0" w:tplc="4B5C7F2C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F316B"/>
    <w:multiLevelType w:val="hybridMultilevel"/>
    <w:tmpl w:val="DBB42ECC"/>
    <w:lvl w:ilvl="0" w:tplc="19D2E0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3643A"/>
    <w:multiLevelType w:val="hybridMultilevel"/>
    <w:tmpl w:val="A35C9CF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F7084"/>
    <w:multiLevelType w:val="hybridMultilevel"/>
    <w:tmpl w:val="9BD47FFA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1CFC3A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64A72"/>
    <w:multiLevelType w:val="hybridMultilevel"/>
    <w:tmpl w:val="65D6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424FE"/>
    <w:multiLevelType w:val="hybridMultilevel"/>
    <w:tmpl w:val="C942864C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667AB2"/>
    <w:multiLevelType w:val="hybridMultilevel"/>
    <w:tmpl w:val="AA8EB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07ADA"/>
    <w:multiLevelType w:val="hybridMultilevel"/>
    <w:tmpl w:val="B3E6F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C36DE2"/>
    <w:multiLevelType w:val="hybridMultilevel"/>
    <w:tmpl w:val="6BF61422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90713"/>
    <w:multiLevelType w:val="hybridMultilevel"/>
    <w:tmpl w:val="2ABA7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B4446"/>
    <w:multiLevelType w:val="hybridMultilevel"/>
    <w:tmpl w:val="C8946A76"/>
    <w:lvl w:ilvl="0" w:tplc="46D60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641720"/>
    <w:multiLevelType w:val="hybridMultilevel"/>
    <w:tmpl w:val="F84E7616"/>
    <w:lvl w:ilvl="0" w:tplc="53A8E202">
      <w:numFmt w:val="bullet"/>
      <w:lvlText w:val="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0347D6"/>
    <w:multiLevelType w:val="hybridMultilevel"/>
    <w:tmpl w:val="670EEE48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074D56"/>
    <w:multiLevelType w:val="hybridMultilevel"/>
    <w:tmpl w:val="9ED86EC2"/>
    <w:lvl w:ilvl="0" w:tplc="C5FA81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307B88"/>
    <w:multiLevelType w:val="hybridMultilevel"/>
    <w:tmpl w:val="FA5C4C8A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B3CC4698">
      <w:numFmt w:val="bullet"/>
      <w:lvlText w:val=""/>
      <w:lvlJc w:val="left"/>
      <w:pPr>
        <w:ind w:left="1440" w:hanging="360"/>
      </w:pPr>
      <w:rPr>
        <w:rFonts w:ascii="Trebuchet MS" w:eastAsiaTheme="minorEastAsia" w:hAnsi="Trebuchet MS" w:cstheme="minorBidi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DC4066"/>
    <w:multiLevelType w:val="hybridMultilevel"/>
    <w:tmpl w:val="A2DAF514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1D0719"/>
    <w:multiLevelType w:val="hybridMultilevel"/>
    <w:tmpl w:val="B2FE5E4A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508D3"/>
    <w:multiLevelType w:val="hybridMultilevel"/>
    <w:tmpl w:val="8A7AE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F52260"/>
    <w:multiLevelType w:val="hybridMultilevel"/>
    <w:tmpl w:val="CAE2B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6211D8"/>
    <w:multiLevelType w:val="hybridMultilevel"/>
    <w:tmpl w:val="58DC8C6E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5C1F69"/>
    <w:multiLevelType w:val="hybridMultilevel"/>
    <w:tmpl w:val="62CEDBE2"/>
    <w:lvl w:ilvl="0" w:tplc="19D2E0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E0654"/>
    <w:multiLevelType w:val="hybridMultilevel"/>
    <w:tmpl w:val="C5B8D2FE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A57D1"/>
    <w:multiLevelType w:val="hybridMultilevel"/>
    <w:tmpl w:val="04E294C0"/>
    <w:lvl w:ilvl="0" w:tplc="204A12F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EA486B"/>
    <w:multiLevelType w:val="hybridMultilevel"/>
    <w:tmpl w:val="0E7AA05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0"/>
  </w:num>
  <w:num w:numId="3">
    <w:abstractNumId w:val="27"/>
  </w:num>
  <w:num w:numId="4">
    <w:abstractNumId w:val="7"/>
  </w:num>
  <w:num w:numId="5">
    <w:abstractNumId w:val="16"/>
  </w:num>
  <w:num w:numId="6">
    <w:abstractNumId w:val="15"/>
  </w:num>
  <w:num w:numId="7">
    <w:abstractNumId w:val="14"/>
  </w:num>
  <w:num w:numId="8">
    <w:abstractNumId w:val="18"/>
  </w:num>
  <w:num w:numId="9">
    <w:abstractNumId w:val="12"/>
  </w:num>
  <w:num w:numId="10">
    <w:abstractNumId w:val="4"/>
  </w:num>
  <w:num w:numId="11">
    <w:abstractNumId w:val="26"/>
  </w:num>
  <w:num w:numId="12">
    <w:abstractNumId w:val="32"/>
  </w:num>
  <w:num w:numId="13">
    <w:abstractNumId w:val="11"/>
  </w:num>
  <w:num w:numId="14">
    <w:abstractNumId w:val="23"/>
  </w:num>
  <w:num w:numId="15">
    <w:abstractNumId w:val="24"/>
  </w:num>
  <w:num w:numId="16">
    <w:abstractNumId w:val="13"/>
  </w:num>
  <w:num w:numId="17">
    <w:abstractNumId w:val="34"/>
  </w:num>
  <w:num w:numId="18">
    <w:abstractNumId w:val="5"/>
  </w:num>
  <w:num w:numId="19">
    <w:abstractNumId w:val="29"/>
  </w:num>
  <w:num w:numId="20">
    <w:abstractNumId w:val="37"/>
  </w:num>
  <w:num w:numId="21">
    <w:abstractNumId w:val="1"/>
  </w:num>
  <w:num w:numId="22">
    <w:abstractNumId w:val="3"/>
  </w:num>
  <w:num w:numId="23">
    <w:abstractNumId w:val="17"/>
  </w:num>
  <w:num w:numId="24">
    <w:abstractNumId w:val="38"/>
  </w:num>
  <w:num w:numId="25">
    <w:abstractNumId w:val="21"/>
  </w:num>
  <w:num w:numId="26">
    <w:abstractNumId w:val="31"/>
  </w:num>
  <w:num w:numId="27">
    <w:abstractNumId w:val="10"/>
  </w:num>
  <w:num w:numId="28">
    <w:abstractNumId w:val="25"/>
  </w:num>
  <w:num w:numId="29">
    <w:abstractNumId w:val="30"/>
  </w:num>
  <w:num w:numId="30">
    <w:abstractNumId w:val="28"/>
  </w:num>
  <w:num w:numId="31">
    <w:abstractNumId w:val="6"/>
  </w:num>
  <w:num w:numId="32">
    <w:abstractNumId w:val="20"/>
  </w:num>
  <w:num w:numId="33">
    <w:abstractNumId w:val="33"/>
  </w:num>
  <w:num w:numId="34">
    <w:abstractNumId w:val="0"/>
  </w:num>
  <w:num w:numId="35">
    <w:abstractNumId w:val="19"/>
  </w:num>
  <w:num w:numId="36">
    <w:abstractNumId w:val="9"/>
  </w:num>
  <w:num w:numId="37">
    <w:abstractNumId w:val="8"/>
  </w:num>
  <w:num w:numId="38">
    <w:abstractNumId w:val="35"/>
  </w:num>
  <w:num w:numId="39">
    <w:abstractNumId w:val="2"/>
  </w:num>
  <w:num w:numId="40">
    <w:abstractNumId w:val="36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1M7a0tDAztzAxNzZS0lEKTi0uzszPAykwrAUAxmsH7iwAAAA="/>
  </w:docVars>
  <w:rsids>
    <w:rsidRoot w:val="001B2141"/>
    <w:rsid w:val="000120AD"/>
    <w:rsid w:val="00076C3A"/>
    <w:rsid w:val="000A437C"/>
    <w:rsid w:val="000C40B8"/>
    <w:rsid w:val="000E3247"/>
    <w:rsid w:val="00123507"/>
    <w:rsid w:val="001733BE"/>
    <w:rsid w:val="00173542"/>
    <w:rsid w:val="001956B9"/>
    <w:rsid w:val="001A63A3"/>
    <w:rsid w:val="001A6610"/>
    <w:rsid w:val="001B2141"/>
    <w:rsid w:val="001D16DC"/>
    <w:rsid w:val="001D41E3"/>
    <w:rsid w:val="001D5F2E"/>
    <w:rsid w:val="00234DF0"/>
    <w:rsid w:val="00264330"/>
    <w:rsid w:val="002754FD"/>
    <w:rsid w:val="00275C50"/>
    <w:rsid w:val="002808C2"/>
    <w:rsid w:val="002A057D"/>
    <w:rsid w:val="002F18CE"/>
    <w:rsid w:val="002F19C3"/>
    <w:rsid w:val="00312031"/>
    <w:rsid w:val="003B4A05"/>
    <w:rsid w:val="003E2B52"/>
    <w:rsid w:val="00406591"/>
    <w:rsid w:val="00414D69"/>
    <w:rsid w:val="00436814"/>
    <w:rsid w:val="0046435F"/>
    <w:rsid w:val="0047425E"/>
    <w:rsid w:val="00487D32"/>
    <w:rsid w:val="004D131D"/>
    <w:rsid w:val="00525EAB"/>
    <w:rsid w:val="005326F5"/>
    <w:rsid w:val="00532A29"/>
    <w:rsid w:val="00560E9B"/>
    <w:rsid w:val="00565BEE"/>
    <w:rsid w:val="005C6575"/>
    <w:rsid w:val="005D2A65"/>
    <w:rsid w:val="005F5AC3"/>
    <w:rsid w:val="00607163"/>
    <w:rsid w:val="0061321A"/>
    <w:rsid w:val="006207D8"/>
    <w:rsid w:val="00622246"/>
    <w:rsid w:val="00645074"/>
    <w:rsid w:val="00661D0B"/>
    <w:rsid w:val="00671A4B"/>
    <w:rsid w:val="006759F5"/>
    <w:rsid w:val="00675C1D"/>
    <w:rsid w:val="00685C13"/>
    <w:rsid w:val="00696E04"/>
    <w:rsid w:val="00697961"/>
    <w:rsid w:val="006D2649"/>
    <w:rsid w:val="006F45EA"/>
    <w:rsid w:val="0070210A"/>
    <w:rsid w:val="00734818"/>
    <w:rsid w:val="007440CD"/>
    <w:rsid w:val="00781C88"/>
    <w:rsid w:val="00784F1D"/>
    <w:rsid w:val="00794E38"/>
    <w:rsid w:val="00795D3C"/>
    <w:rsid w:val="00795EF0"/>
    <w:rsid w:val="007B484C"/>
    <w:rsid w:val="007B7510"/>
    <w:rsid w:val="008110A7"/>
    <w:rsid w:val="00821440"/>
    <w:rsid w:val="0084630B"/>
    <w:rsid w:val="00854BA0"/>
    <w:rsid w:val="00862933"/>
    <w:rsid w:val="00874387"/>
    <w:rsid w:val="008916E0"/>
    <w:rsid w:val="008A4FE5"/>
    <w:rsid w:val="008B1629"/>
    <w:rsid w:val="008D5C0B"/>
    <w:rsid w:val="008F484C"/>
    <w:rsid w:val="00905F05"/>
    <w:rsid w:val="0092421C"/>
    <w:rsid w:val="00947D87"/>
    <w:rsid w:val="00950338"/>
    <w:rsid w:val="00980FFC"/>
    <w:rsid w:val="009909CD"/>
    <w:rsid w:val="009A60F7"/>
    <w:rsid w:val="009B09EE"/>
    <w:rsid w:val="00A25076"/>
    <w:rsid w:val="00A51106"/>
    <w:rsid w:val="00A924DC"/>
    <w:rsid w:val="00AC67ED"/>
    <w:rsid w:val="00B044CD"/>
    <w:rsid w:val="00B34BCF"/>
    <w:rsid w:val="00B53C93"/>
    <w:rsid w:val="00B646B2"/>
    <w:rsid w:val="00B91A1C"/>
    <w:rsid w:val="00B93E27"/>
    <w:rsid w:val="00BB0BE6"/>
    <w:rsid w:val="00BC6A23"/>
    <w:rsid w:val="00BF154F"/>
    <w:rsid w:val="00C254D4"/>
    <w:rsid w:val="00C91747"/>
    <w:rsid w:val="00CA36F6"/>
    <w:rsid w:val="00CD2DEC"/>
    <w:rsid w:val="00CE5BCB"/>
    <w:rsid w:val="00CF1D50"/>
    <w:rsid w:val="00D14F9D"/>
    <w:rsid w:val="00D257AF"/>
    <w:rsid w:val="00D321C2"/>
    <w:rsid w:val="00D57C8E"/>
    <w:rsid w:val="00D705B6"/>
    <w:rsid w:val="00D878B1"/>
    <w:rsid w:val="00DE301A"/>
    <w:rsid w:val="00E4435D"/>
    <w:rsid w:val="00E85B3F"/>
    <w:rsid w:val="00EE332E"/>
    <w:rsid w:val="00EF2FB0"/>
    <w:rsid w:val="00F010F1"/>
    <w:rsid w:val="00F35BE3"/>
    <w:rsid w:val="00F40A18"/>
    <w:rsid w:val="00F56165"/>
    <w:rsid w:val="00F56DB3"/>
    <w:rsid w:val="00F813FA"/>
    <w:rsid w:val="00F815CE"/>
    <w:rsid w:val="00F95852"/>
    <w:rsid w:val="00FB26FD"/>
    <w:rsid w:val="00FD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C7F59"/>
  <w15:chartTrackingRefBased/>
  <w15:docId w15:val="{C676B3EE-7406-452C-A149-CC74EFFA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14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B01513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nhideWhenUsed/>
    <w:rPr>
      <w:color w:val="4FB8C1" w:themeColor="text2" w:themeTint="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DFFCB" w:themeColor="followedHyperlink"/>
      <w:u w:val="single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8"/>
      <w:szCs w:val="28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4F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D0B"/>
    <w:rPr>
      <w:rFonts w:ascii="Segoe UI" w:eastAsiaTheme="minorHAnsi" w:hAnsi="Segoe UI" w:cs="Segoe UI"/>
      <w:sz w:val="18"/>
      <w:szCs w:val="18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14D69"/>
    <w:pPr>
      <w:spacing w:before="240" w:after="0" w:line="259" w:lineRule="auto"/>
      <w:outlineLvl w:val="9"/>
    </w:pPr>
    <w:rPr>
      <w:color w:val="830F0E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9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9CD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9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9CD"/>
    <w:rPr>
      <w:rFonts w:eastAsiaTheme="minorHAnsi"/>
      <w:sz w:val="22"/>
      <w:szCs w:val="22"/>
      <w:lang w:eastAsia="en-US"/>
    </w:rPr>
  </w:style>
  <w:style w:type="character" w:customStyle="1" w:styleId="contenttext">
    <w:name w:val="contenttext"/>
    <w:basedOn w:val="DefaultParagraphFont"/>
    <w:rsid w:val="009909CD"/>
  </w:style>
  <w:style w:type="paragraph" w:styleId="NormalWeb">
    <w:name w:val="Normal (Web)"/>
    <w:basedOn w:val="Normal"/>
    <w:uiPriority w:val="99"/>
    <w:unhideWhenUsed/>
    <w:rsid w:val="000A4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B0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53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4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3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1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0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6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3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2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0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3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2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gearup.wa.gov/students-families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hk\AppData\Roaming\Microsoft\Templates\Ion%20design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BA3EC17552B4410A24779F70457F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00C3D-2345-4087-9C9C-242B54BDE592}"/>
      </w:docPartPr>
      <w:docPartBody>
        <w:p w:rsidR="00565061" w:rsidRDefault="00C30D6B" w:rsidP="00C30D6B">
          <w:pPr>
            <w:pStyle w:val="CBA3EC17552B4410A24779F70457F33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ABB26CF911F4F11B6C6DC9D0F7FA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C67E3-88BA-4DF5-BE83-D2B85117EA61}"/>
      </w:docPartPr>
      <w:docPartBody>
        <w:p w:rsidR="00565061" w:rsidRDefault="00C30D6B" w:rsidP="00C30D6B">
          <w:pPr>
            <w:pStyle w:val="FABB26CF911F4F11B6C6DC9D0F7FA0B5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3FA"/>
    <w:rsid w:val="004D1936"/>
    <w:rsid w:val="00565061"/>
    <w:rsid w:val="006B4CA6"/>
    <w:rsid w:val="008B0559"/>
    <w:rsid w:val="008C7997"/>
    <w:rsid w:val="00A31BA8"/>
    <w:rsid w:val="00A523FA"/>
    <w:rsid w:val="00BD4B9E"/>
    <w:rsid w:val="00C3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0D6B"/>
  </w:style>
  <w:style w:type="paragraph" w:customStyle="1" w:styleId="CBA3EC17552B4410A24779F70457F33E">
    <w:name w:val="CBA3EC17552B4410A24779F70457F33E"/>
    <w:rsid w:val="00C30D6B"/>
    <w:rPr>
      <w:lang w:val="uk-UA" w:eastAsia="uk-UA"/>
    </w:rPr>
  </w:style>
  <w:style w:type="paragraph" w:customStyle="1" w:styleId="FABB26CF911F4F11B6C6DC9D0F7FA0B5">
    <w:name w:val="FABB26CF911F4F11B6C6DC9D0F7FA0B5"/>
    <w:rsid w:val="00C30D6B"/>
    <w:rPr>
      <w:lang w:val="uk-UA" w:eastAsia="uk-U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4C544D-930A-4373-8562-A39AD28153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design (blank)</Template>
  <TotalTime>161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Kelly</dc:creator>
  <cp:keywords/>
  <cp:lastModifiedBy>Kelly, Beth (WSAC)</cp:lastModifiedBy>
  <cp:revision>6</cp:revision>
  <cp:lastPrinted>2017-11-06T16:50:00Z</cp:lastPrinted>
  <dcterms:created xsi:type="dcterms:W3CDTF">2018-09-08T16:10:00Z</dcterms:created>
  <dcterms:modified xsi:type="dcterms:W3CDTF">2021-08-27T18:53:00Z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