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41" w:rsidRDefault="00CA36F6" w:rsidP="001B214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41F92" wp14:editId="1FCC17CE">
                <wp:simplePos x="0" y="0"/>
                <wp:positionH relativeFrom="column">
                  <wp:posOffset>0</wp:posOffset>
                </wp:positionH>
                <wp:positionV relativeFrom="paragraph">
                  <wp:posOffset>1400175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1E1" w:rsidRPr="00983C11" w:rsidRDefault="007601E1" w:rsidP="007601E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МАРТ</w:t>
                            </w:r>
                            <w:r w:rsidRPr="00992DFF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                                                               </w:t>
                            </w:r>
                            <w:r w:rsidRPr="00992DFF">
                              <w:rPr>
                                <w:rFonts w:ascii="Myriad Pro" w:hAnsi="Myriad Pro"/>
                                <w:b/>
                                <w:sz w:val="30"/>
                              </w:rPr>
                              <w:t>  </w:t>
                            </w:r>
                            <w:r w:rsidRPr="00992DFF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  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      </w:t>
                            </w:r>
                            <w:r w:rsidRPr="00992DFF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       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      </w:t>
                            </w:r>
                            <w:r w:rsidRPr="00992DFF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ДЛЯ СЕМЕЙ УЧЕНИКОВ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 7-го КЛАССА</w:t>
                            </w:r>
                          </w:p>
                          <w:p w:rsidR="001B2141" w:rsidRPr="007601E1" w:rsidRDefault="001B2141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41F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10.25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HJgpwIAAMUFAAAOAAAAZHJzL2Uyb0RvYy54bWysVE1PGzEQvVfqf7B8L5uEJLQRG5RSUVWi&#10;gAoVZ8drk1W9Htd2kqW/vs/eTUgpF6rmsLFn3nw9z8zpWdsYtlE+1GRLPjwacKaspKq2DyX/fnfx&#10;7j1nIQpbCUNWlfxRBX42f/vmdOtmakQrMpXyDE5smG1dyVcxullRBLlSjQhH5JSFUpNvRMTVPxSV&#10;F1t4b0wxGgymxZZ85TxJFQKknzoln2f/WisZr7UOKjJTcuQW89fn7zJ9i/mpmD144Va17NMQ/5BF&#10;I2qLoHtXn0QUbO3rv1w1tfQUSMcjSU1BWtdS5RpQzXDwrJrblXAq1wJygtvTFP6fW3m1ufGsrvB2&#10;nFnR4InuVBvZR2rZMLGzdWEG0K0DLLYQJ2QvDxCmolvtm/SPchj04Plxz21yJiE8OR5O8GCcSeiO&#10;p5OTaSa/eLJ2PsTPihqWDiX3eLtMqdhchoiIgO4gKVggU1cXtTH5kvpFnRvPNgIvHdtRNjXr5itV&#10;nWw6wK97b4jRFZ14vBPDfe665CUH+yOAsWxb8unxZJAdW0qRu6SMTRmo3Gx9pom0jpx8io9GJYyx&#10;35QG2ZmjF9IWUiobM73IJqMTSiPUawx7/FNWrzHu6oBFjkw27o2b2pLP1e956iisfuxS1h0e9B3U&#10;nY6xXbZ90yypekQveepmMTh5UePBL0WIN8Jj+NAjWCjxGh9tCKxTf+JsRf7XS/KEx0xAy9kWw1zy&#10;8HMtvOLMfLGYlg/D8ThNf76MJycjXPyhZnmosevmnNBFmAhkl48JH83uqD0199g7ixQVKmElYpd8&#10;uTuex27FYG9JtVhkEObdiXhpb51MrhO9qZ3v2nvhXd/zEdNyRbuxF7Nnrd9hk6WlxTqSrvNcJII7&#10;VnvisStyB/d7LS2jw3tGPW3f+W8AAAD//wMAUEsDBBQABgAIAAAAIQAAJdI33gAAAAkBAAAPAAAA&#10;ZHJzL2Rvd25yZXYueG1sTI/BTsMwEETvSPyDtUjcqB1LhZLGqSKgSNxoQZVyc+MliYjtYLtt+vds&#10;T3DcmdHsm2I12YEdMcTeOwXZTABD13jTu1bB58f6bgEsJu2MHrxDBWeMsCqvrwqdG39yGzxuU8uo&#10;xMVcK+hSGnPOY9Oh1XHmR3TkfflgdaIztNwEfaJyO3ApxD23unf0odMjPnXYfG8PVkFbvVXPjz/1&#10;6/s51Lt+LV+ErYVStzdTtQSWcEp/YbjgEzqUxLT3B2ciGxTQkKRASjEHdrGzuSRpT9LDIgNeFvz/&#10;gvIXAAD//wMAUEsBAi0AFAAGAAgAAAAhALaDOJL+AAAA4QEAABMAAAAAAAAAAAAAAAAAAAAAAFtD&#10;b250ZW50X1R5cGVzXS54bWxQSwECLQAUAAYACAAAACEAOP0h/9YAAACUAQAACwAAAAAAAAAAAAAA&#10;AAAvAQAAX3JlbHMvLnJlbHNQSwECLQAUAAYACAAAACEAv9xyYKcCAADFBQAADgAAAAAAAAAAAAAA&#10;AAAuAgAAZHJzL2Uyb0RvYy54bWxQSwECLQAUAAYACAAAACEAACXSN94AAAAJAQAADwAAAAAAAAAA&#10;AAAAAAABBQAAZHJzL2Rvd25yZXYueG1sUEsFBgAAAAAEAAQA8wAAAAwGAAAAAA==&#10;" fillcolor="#4fb8c1 [1951]" stroked="f" strokeweight=".5pt">
                <v:textbox>
                  <w:txbxContent>
                    <w:p w:rsidR="007601E1" w:rsidRPr="00983C11" w:rsidRDefault="007601E1" w:rsidP="007601E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МАРТ</w:t>
                      </w:r>
                      <w:r w:rsidRPr="00992DFF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                                                               </w:t>
                      </w:r>
                      <w:r w:rsidRPr="00992DFF">
                        <w:rPr>
                          <w:rFonts w:ascii="Myriad Pro" w:hAnsi="Myriad Pro"/>
                          <w:b/>
                          <w:sz w:val="30"/>
                        </w:rPr>
                        <w:t>  </w:t>
                      </w:r>
                      <w:r w:rsidRPr="00992DFF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  </w:t>
                      </w: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      </w:t>
                      </w:r>
                      <w:r w:rsidRPr="00992DFF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       </w:t>
                      </w: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      </w:t>
                      </w:r>
                      <w:r w:rsidRPr="00992DFF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ДЛЯ СЕМЕЙ УЧЕНИКОВ</w:t>
                      </w: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 7-го КЛАССА</w:t>
                      </w:r>
                    </w:p>
                    <w:p w:rsidR="001B2141" w:rsidRPr="007601E1" w:rsidRDefault="001B2141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  <w:lang w:val="uk-UA" w:eastAsia="uk-UA"/>
        </w:rPr>
        <w:drawing>
          <wp:anchor distT="0" distB="0" distL="114300" distR="114300" simplePos="0" relativeHeight="251676672" behindDoc="0" locked="0" layoutInCell="1" allowOverlap="1" wp14:anchorId="3648E02E" wp14:editId="24CD1CAE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  <w:lang w:val="uk-UA" w:eastAsia="uk-UA"/>
        </w:rPr>
        <mc:AlternateContent>
          <mc:Choice Requires="wps">
            <w:drawing>
              <wp:inline distT="0" distB="0" distL="0" distR="0" wp14:anchorId="6BD1FC20" wp14:editId="71C24B50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:rsidR="007601E1" w:rsidRPr="00983C11" w:rsidRDefault="007601E1" w:rsidP="007601E1">
                            <w:pPr>
                              <w:rPr>
                                <w:rFonts w:ascii="Myriad Pro" w:hAnsi="Myriad Pro"/>
                                <w:b/>
                                <w:sz w:val="44"/>
                                <w:lang w:val="ru-RU"/>
                              </w:rPr>
                            </w:pPr>
                            <w:r w:rsidRPr="00983C11">
                              <w:rPr>
                                <w:rFonts w:ascii="Myriad Pro" w:hAnsi="Myriad Pro"/>
                                <w:b/>
                                <w:bCs/>
                                <w:sz w:val="44"/>
                                <w:szCs w:val="44"/>
                                <w:lang w:val="ru-RU"/>
                              </w:rPr>
                              <w:t>ШАБЛОН БЮЛЛЕТЕНЯ</w:t>
                            </w:r>
                          </w:p>
                          <w:p w:rsidR="007601E1" w:rsidRPr="00983C11" w:rsidRDefault="007601E1" w:rsidP="007601E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32"/>
                                <w:szCs w:val="32"/>
                                <w:lang w:val="ru-RU"/>
                              </w:rPr>
                              <w:t>Планирование учебы в старш</w:t>
                            </w:r>
                            <w:r w:rsidRPr="00983C11">
                              <w:rPr>
                                <w:rFonts w:ascii="Myriad Pro" w:hAnsi="Myriad Pro"/>
                                <w:sz w:val="32"/>
                                <w:szCs w:val="32"/>
                                <w:lang w:val="ru-RU"/>
                              </w:rPr>
                              <w:t xml:space="preserve">ей школе и дальше </w:t>
                            </w:r>
                            <w:r>
                              <w:rPr>
                                <w:rFonts w:ascii="Myriad Pro" w:hAnsi="Myriad Pro"/>
                                <w:sz w:val="32"/>
                                <w:szCs w:val="32"/>
                                <w:lang w:val="ru-RU"/>
                              </w:rPr>
                              <w:t>— н</w:t>
                            </w:r>
                            <w:r w:rsidRPr="00983C11">
                              <w:rPr>
                                <w:rFonts w:ascii="Myriad Pro" w:hAnsi="Myriad Pro"/>
                                <w:sz w:val="32"/>
                                <w:szCs w:val="32"/>
                                <w:lang w:val="ru-RU"/>
                              </w:rPr>
                              <w:t>овости и</w:t>
                            </w:r>
                            <w:r w:rsidRPr="00983C11">
                              <w:rPr>
                                <w:rFonts w:ascii="Myriad Pro" w:hAnsi="Myriad Pro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F32AC7">
                              <w:rPr>
                                <w:rFonts w:ascii="Myriad Pro" w:hAnsi="Myriad Pro"/>
                                <w:sz w:val="32"/>
                                <w:szCs w:val="36"/>
                                <w:lang w:val="ru-RU"/>
                              </w:rPr>
                              <w:t>информация</w:t>
                            </w:r>
                          </w:p>
                          <w:p w:rsidR="007601E1" w:rsidRPr="00983C11" w:rsidRDefault="007601E1" w:rsidP="007601E1">
                            <w:pPr>
                              <w:rPr>
                                <w:rFonts w:ascii="Myriad Pro" w:hAnsi="Myriad Pro"/>
                                <w:sz w:val="36"/>
                                <w:lang w:val="ru-RU"/>
                              </w:rPr>
                            </w:pPr>
                          </w:p>
                          <w:p w:rsidR="00EA368F" w:rsidRPr="007601E1" w:rsidRDefault="00EA368F" w:rsidP="00EA36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</w:p>
                          <w:p w:rsidR="009909CD" w:rsidRPr="007601E1" w:rsidRDefault="009909CD" w:rsidP="009909CD">
                            <w:pPr>
                              <w:rPr>
                                <w:rFonts w:ascii="Myriad Pro" w:hAnsi="Myriad Pro"/>
                                <w:sz w:val="36"/>
                                <w:lang w:val="ru-RU"/>
                              </w:rPr>
                            </w:pPr>
                          </w:p>
                          <w:p w:rsidR="001A6610" w:rsidRPr="007601E1" w:rsidRDefault="001A6610" w:rsidP="009909CD">
                            <w:pPr>
                              <w:rPr>
                                <w:rFonts w:ascii="Myriad Pro" w:hAnsi="Myriad Pro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D1FC20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:rsidR="007601E1" w:rsidRPr="00983C11" w:rsidRDefault="007601E1" w:rsidP="007601E1">
                      <w:pPr>
                        <w:rPr>
                          <w:rFonts w:ascii="Myriad Pro" w:hAnsi="Myriad Pro"/>
                          <w:b/>
                          <w:sz w:val="44"/>
                          <w:lang w:val="ru-RU"/>
                        </w:rPr>
                      </w:pPr>
                      <w:r w:rsidRPr="00983C11">
                        <w:rPr>
                          <w:rFonts w:ascii="Myriad Pro" w:hAnsi="Myriad Pro"/>
                          <w:b/>
                          <w:bCs/>
                          <w:sz w:val="44"/>
                          <w:szCs w:val="44"/>
                          <w:lang w:val="ru-RU"/>
                        </w:rPr>
                        <w:t>ШАБЛОН БЮЛЛЕТЕНЯ</w:t>
                      </w:r>
                    </w:p>
                    <w:p w:rsidR="007601E1" w:rsidRPr="00983C11" w:rsidRDefault="007601E1" w:rsidP="007601E1">
                      <w:pPr>
                        <w:autoSpaceDE w:val="0"/>
                        <w:autoSpaceDN w:val="0"/>
                        <w:adjustRightInd w:val="0"/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val="ru-RU" w:eastAsia="ja-JP"/>
                        </w:rPr>
                      </w:pPr>
                      <w:r>
                        <w:rPr>
                          <w:rFonts w:ascii="Myriad Pro" w:hAnsi="Myriad Pro"/>
                          <w:sz w:val="32"/>
                          <w:szCs w:val="32"/>
                          <w:lang w:val="ru-RU"/>
                        </w:rPr>
                        <w:t>Планирование учебы в старш</w:t>
                      </w:r>
                      <w:r w:rsidRPr="00983C11">
                        <w:rPr>
                          <w:rFonts w:ascii="Myriad Pro" w:hAnsi="Myriad Pro"/>
                          <w:sz w:val="32"/>
                          <w:szCs w:val="32"/>
                          <w:lang w:val="ru-RU"/>
                        </w:rPr>
                        <w:t xml:space="preserve">ей школе и дальше </w:t>
                      </w:r>
                      <w:r>
                        <w:rPr>
                          <w:rFonts w:ascii="Myriad Pro" w:hAnsi="Myriad Pro"/>
                          <w:sz w:val="32"/>
                          <w:szCs w:val="32"/>
                          <w:lang w:val="ru-RU"/>
                        </w:rPr>
                        <w:t>— н</w:t>
                      </w:r>
                      <w:r w:rsidRPr="00983C11">
                        <w:rPr>
                          <w:rFonts w:ascii="Myriad Pro" w:hAnsi="Myriad Pro"/>
                          <w:sz w:val="32"/>
                          <w:szCs w:val="32"/>
                          <w:lang w:val="ru-RU"/>
                        </w:rPr>
                        <w:t>овости и</w:t>
                      </w:r>
                      <w:r w:rsidRPr="00983C11">
                        <w:rPr>
                          <w:rFonts w:ascii="Myriad Pro" w:hAnsi="Myriad Pro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F32AC7">
                        <w:rPr>
                          <w:rFonts w:ascii="Myriad Pro" w:hAnsi="Myriad Pro"/>
                          <w:sz w:val="32"/>
                          <w:szCs w:val="36"/>
                          <w:lang w:val="ru-RU"/>
                        </w:rPr>
                        <w:t>информация</w:t>
                      </w:r>
                    </w:p>
                    <w:p w:rsidR="007601E1" w:rsidRPr="00983C11" w:rsidRDefault="007601E1" w:rsidP="007601E1">
                      <w:pPr>
                        <w:rPr>
                          <w:rFonts w:ascii="Myriad Pro" w:hAnsi="Myriad Pro"/>
                          <w:sz w:val="36"/>
                          <w:lang w:val="ru-RU"/>
                        </w:rPr>
                      </w:pPr>
                    </w:p>
                    <w:p w:rsidR="00EA368F" w:rsidRPr="007601E1" w:rsidRDefault="00EA368F" w:rsidP="00EA368F">
                      <w:pPr>
                        <w:autoSpaceDE w:val="0"/>
                        <w:autoSpaceDN w:val="0"/>
                        <w:adjustRightInd w:val="0"/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val="ru-RU" w:eastAsia="ja-JP"/>
                        </w:rPr>
                      </w:pPr>
                    </w:p>
                    <w:p w:rsidR="009909CD" w:rsidRPr="007601E1" w:rsidRDefault="009909CD" w:rsidP="009909CD">
                      <w:pPr>
                        <w:rPr>
                          <w:rFonts w:ascii="Myriad Pro" w:hAnsi="Myriad Pro"/>
                          <w:sz w:val="36"/>
                          <w:lang w:val="ru-RU"/>
                        </w:rPr>
                      </w:pPr>
                    </w:p>
                    <w:p w:rsidR="001A6610" w:rsidRPr="007601E1" w:rsidRDefault="001A6610" w:rsidP="009909CD">
                      <w:pPr>
                        <w:rPr>
                          <w:rFonts w:ascii="Myriad Pro" w:hAnsi="Myriad Pro"/>
                          <w:lang w:val="ru-RU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1B2141" w:rsidRDefault="00545063" w:rsidP="001B2141">
      <w:r w:rsidRPr="00A23FB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85EC02" wp14:editId="4CBBD3F4">
                <wp:simplePos x="0" y="0"/>
                <wp:positionH relativeFrom="column">
                  <wp:posOffset>57150</wp:posOffset>
                </wp:positionH>
                <wp:positionV relativeFrom="paragraph">
                  <wp:posOffset>6573520</wp:posOffset>
                </wp:positionV>
                <wp:extent cx="7263130" cy="1295400"/>
                <wp:effectExtent l="0" t="0" r="0" b="0"/>
                <wp:wrapNone/>
                <wp:docPr id="13" name="Text Box 13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313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545" w:rsidRPr="00152066" w:rsidRDefault="00003A11" w:rsidP="003A1545">
                            <w:pPr>
                              <w:spacing w:after="0"/>
                              <w:rPr>
                                <w:sz w:val="28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  <w:t>Отсутствие н</w:t>
                            </w:r>
                            <w:r w:rsidR="006E5E3B" w:rsidRPr="007601E1"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  <w:t>а занятиях м</w:t>
                            </w:r>
                            <w:r w:rsidR="003A1545"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  <w:t>ожет быть признаком, что ученик</w:t>
                            </w:r>
                            <w:r w:rsidR="006E5E3B" w:rsidRPr="007601E1"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3A1545"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  <w:t xml:space="preserve">теряет интерес к школе, </w:t>
                            </w:r>
                            <w:r w:rsidR="00E87E2D"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  <w:t>имеет трудности с учебой</w:t>
                            </w:r>
                            <w:r w:rsidR="001C7D69" w:rsidRPr="007601E1"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  <w:t xml:space="preserve">, </w:t>
                            </w:r>
                            <w:r w:rsidR="003A1545"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  <w:t>имеет дело с издевательством над собой</w:t>
                            </w:r>
                            <w:r w:rsidR="001C7D69" w:rsidRPr="007601E1"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  <w:t>,</w:t>
                            </w:r>
                            <w:r w:rsidR="006E5E3B" w:rsidRPr="00AF485E">
                              <w:rPr>
                                <w:rFonts w:eastAsia="Times New Roman" w:cs="Arial"/>
                                <w:sz w:val="28"/>
                                <w:szCs w:val="26"/>
                              </w:rPr>
                              <w:t> </w:t>
                            </w:r>
                            <w:r w:rsidR="003A1545"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  <w:t>или какие-то</w:t>
                            </w:r>
                            <w:r w:rsidR="006E5E3B" w:rsidRPr="007601E1">
                              <w:rPr>
                                <w:rFonts w:eastAsia="Times New Roman" w:cs="Arial"/>
                                <w:sz w:val="28"/>
                                <w:szCs w:val="26"/>
                                <w:lang w:val="ru-RU"/>
                              </w:rPr>
                              <w:t xml:space="preserve"> другие серьезные проблемы. </w:t>
                            </w:r>
                            <w:r w:rsidR="003A1545">
                              <w:rPr>
                                <w:sz w:val="28"/>
                                <w:szCs w:val="28"/>
                                <w:lang w:val="ru-RU"/>
                              </w:rPr>
                              <w:t>До времени 9-го</w:t>
                            </w:r>
                            <w:r w:rsidR="003A1545" w:rsidRPr="00152066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класс</w:t>
                            </w:r>
                            <w:r w:rsidR="003A1545">
                              <w:rPr>
                                <w:sz w:val="28"/>
                                <w:szCs w:val="28"/>
                                <w:lang w:val="ru-RU"/>
                              </w:rPr>
                              <w:t>а</w:t>
                            </w:r>
                            <w:r w:rsidR="003A1545" w:rsidRPr="00152066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регулярное</w:t>
                            </w:r>
                            <w:r w:rsidR="003A1545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посещение </w:t>
                            </w:r>
                            <w:r w:rsidR="00545063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занятий </w:t>
                            </w:r>
                            <w:r w:rsidR="003A1545">
                              <w:rPr>
                                <w:sz w:val="28"/>
                                <w:szCs w:val="28"/>
                                <w:lang w:val="ru-RU"/>
                              </w:rPr>
                              <w:t>является лучшим</w:t>
                            </w:r>
                            <w:r w:rsidR="003A1545" w:rsidRPr="00152066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3A1545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определителем процента </w:t>
                            </w:r>
                            <w:r w:rsidR="00E87E2D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будущих </w:t>
                            </w:r>
                            <w:r w:rsidR="003A1545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выпускников, </w:t>
                            </w:r>
                            <w:r w:rsidR="003A1545" w:rsidRPr="00152066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чем </w:t>
                            </w:r>
                            <w:r w:rsidR="003A1545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тестовые оценки за </w:t>
                            </w:r>
                            <w:r w:rsidR="003A1545" w:rsidRPr="00152066">
                              <w:rPr>
                                <w:sz w:val="28"/>
                                <w:szCs w:val="28"/>
                                <w:lang w:val="ru-RU"/>
                              </w:rPr>
                              <w:t>8</w:t>
                            </w:r>
                            <w:r w:rsidR="003A1545">
                              <w:rPr>
                                <w:sz w:val="28"/>
                                <w:szCs w:val="28"/>
                                <w:lang w:val="ru-RU"/>
                              </w:rPr>
                              <w:t>-ой класс</w:t>
                            </w:r>
                            <w:r w:rsidR="003A1545" w:rsidRPr="00152066">
                              <w:rPr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  <w:p w:rsidR="001C7D69" w:rsidRPr="007601E1" w:rsidRDefault="001C7D69" w:rsidP="003A1545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sz w:val="20"/>
                                <w:szCs w:val="26"/>
                                <w:lang w:val="ru-RU"/>
                              </w:rPr>
                            </w:pPr>
                          </w:p>
                          <w:p w:rsidR="00B93DDE" w:rsidRPr="007601E1" w:rsidRDefault="00B93DDE" w:rsidP="00927220">
                            <w:pPr>
                              <w:widowControl w:val="0"/>
                              <w:spacing w:after="0"/>
                              <w:rPr>
                                <w:rFonts w:ascii="Myriad Pro" w:hAnsi="Myriad Pro" w:cs="Arial"/>
                                <w:i/>
                                <w:sz w:val="24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5EC02" id="Text Box 13" o:spid="_x0000_s1028" type="#_x0000_t202" href="http://awareness.attendanceworks.org/" style="position:absolute;margin-left:4.5pt;margin-top:517.6pt;width:571.9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EEswIAAOAFAAAOAAAAZHJzL2Uyb0RvYy54bWysVN9P2zAQfp+0/8Hy+0jTFhgRKeqKmJAQ&#10;oMHEs+vYxML2ebbbpvvrd3bSFrFJE9NeEvt+fnff+c4vOqPJWvigwNa0PBpRIiyHRtnnmn5/vPr0&#10;mZIQmW2YBitquhWBXsw+fjjfuEqMoQXdCE8wiA3VxtW0jdFVRRF4KwwLR+CERaUEb1jEq38uGs82&#10;GN3oYjwanRQb8I3zwEUIKL3slXSW40speLyTMohIdE0RW8xfn7/L9C1m56x69sy1ig8w2D+gMExZ&#10;TLoPdckiIyuvfgtlFPcQQMYjDqYAKRUXuQasphy9qeahZU7kWrA5we3bFP5fWH67vvdENcjdhBLL&#10;DHL0KLpIvkBHUJRqarWyLwut+MuAAPv3d5762i6Br4ywsSfLC80iTkpolQuU+Col9tdNmXgoNi5U&#10;GU9iLx8fHIKLHWJBfMkmyQMKE6xOepP+mIigHtnd7hlNFXAUno5PJuUEVRx15fjseDrKnBcHd+dD&#10;/CrAkHRANDgyuWq2vgkxwWLVziRls3CltM5joy3Z1PRkcjzKDnsNemibbEUewCHMAXo+xa0WyUbb&#10;b0IiAbmCJMijLxbakzXDoWWcY/v6Bg3WyUoiiPc4DvYHVO9x7utAj5wZbNw7G2XB5+rfwG5edpBl&#10;bz/wG/q6Uwtit+zy5I13zC6h2SLhHvpnGhy/UkjKDQvxnnl8l0gk7pp4hx+pAZsPw4mSFvzPP8mT&#10;PY4rainZ4DuvafixYl5Qoq8tPqSzcjpNiyFfpsenY7z415rla41dmQUgKyVuNcfzMdlHvTtKD+YJ&#10;V9I8ZUUVsxxz1zTujovYbx9caVzM59kIV4Fj8cY+OJ5Cpy6nkXvsnph3w1xGHOlb2G0EVr0Zz942&#10;eVqYryJIlWc39bnv6tB/XCN5pIeVl/bU63u2Oizm2S8AAAD//wMAUEsDBBQABgAIAAAAIQAUN1J+&#10;4AAAAAwBAAAPAAAAZHJzL2Rvd25yZXYueG1sTI9BT8MwDIXvSPyHyEjcWLJMQ2tpOqFJIC47rIC4&#10;Zo1pqzZO1WRb+fd4J7jZfk/P3yu2sx/EGafYBTKwXCgQSHVwHTUGPt5fHjYgYrLk7BAIDfxghG15&#10;e1PY3IULHfBcpUZwCMXcGmhTGnMpY92it3ERRiTWvsPkbeJ1aqSb7IXD/SC1Uo/S2474Q2tH3LVY&#10;99XJGwhZ9aZ20+ar7+X+9bD/dA1Wzpj7u/n5CUTCOf2Z4YrP6FAy0zGcyEUxGMi4SeKzWq01iKth&#10;udZc5siTXmUaZFnI/yXKXwAAAP//AwBQSwMEFAAGAAgAAAAhANi6ODjWAAAAUAEAABkAAABkcnMv&#10;X3JlbHMvZTJvRG9jLnhtbC5yZWxzhNDNasMwDADg+2DvYHRfnO4wRknSyzboYZfRPYCwlcTEkY2l&#10;re3bzzA2VijsKCR9+ul2pzWaTyoSEvewaVowxC75wFMP74eXu0cwosgeY2Lq4UwCu+H2pnujiFqb&#10;ZA5ZTFVYephV89ZacTOtKE3KxDUzprKi1rBMNqNbcCJ737YPtvw1YLgwzd73UPZ+A+ZwznXy/3Ya&#10;x+DoKbmPlVivjLBzlUoMvFQUy0T6y+IRCzGJNKhK9Vx2dExl+d76p/w1+brJ80mpMEawQ2cv/jB8&#10;AQAA//8DAFBLAQItABQABgAIAAAAIQC2gziS/gAAAOEBAAATAAAAAAAAAAAAAAAAAAAAAABbQ29u&#10;dGVudF9UeXBlc10ueG1sUEsBAi0AFAAGAAgAAAAhADj9If/WAAAAlAEAAAsAAAAAAAAAAAAAAAAA&#10;LwEAAF9yZWxzLy5yZWxzUEsBAi0AFAAGAAgAAAAhAAKNgQSzAgAA4AUAAA4AAAAAAAAAAAAAAAAA&#10;LgIAAGRycy9lMm9Eb2MueG1sUEsBAi0AFAAGAAgAAAAhABQ3Un7gAAAADAEAAA8AAAAAAAAAAAAA&#10;AAAADQUAAGRycy9kb3ducmV2LnhtbFBLAQItABQABgAIAAAAIQDYujg41gAAAFABAAAZAAAAAAAA&#10;AAAAAAAAABoGAABkcnMvX3JlbHMvZTJvRG9jLnhtbC5yZWxzUEsFBgAAAAAFAAUAOgEAACcHAAAA&#10;AA==&#10;" o:button="t" filled="f" stroked="f" strokeweight=".5pt">
                <v:fill o:detectmouseclick="t"/>
                <v:textbox>
                  <w:txbxContent>
                    <w:p w:rsidR="003A1545" w:rsidRPr="00152066" w:rsidRDefault="00003A11" w:rsidP="003A1545">
                      <w:pPr>
                        <w:spacing w:after="0"/>
                        <w:rPr>
                          <w:sz w:val="28"/>
                          <w:szCs w:val="26"/>
                          <w:lang w:val="ru-RU"/>
                        </w:rPr>
                      </w:pPr>
                      <w:r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>Отсутствие н</w:t>
                      </w:r>
                      <w:r w:rsidR="006E5E3B" w:rsidRPr="007601E1"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>а занятиях м</w:t>
                      </w:r>
                      <w:r w:rsidR="003A1545"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>ожет быть признаком, что ученик</w:t>
                      </w:r>
                      <w:r w:rsidR="006E5E3B" w:rsidRPr="007601E1"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 xml:space="preserve"> </w:t>
                      </w:r>
                      <w:r w:rsidR="003A1545"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 xml:space="preserve">теряет интерес к школе, </w:t>
                      </w:r>
                      <w:r w:rsidR="00E87E2D"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>имеет трудности с учебой</w:t>
                      </w:r>
                      <w:r w:rsidR="001C7D69" w:rsidRPr="007601E1"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 xml:space="preserve">, </w:t>
                      </w:r>
                      <w:r w:rsidR="003A1545"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>имеет дело с издевательством над собой</w:t>
                      </w:r>
                      <w:r w:rsidR="001C7D69" w:rsidRPr="007601E1"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>,</w:t>
                      </w:r>
                      <w:r w:rsidR="006E5E3B" w:rsidRPr="00AF485E">
                        <w:rPr>
                          <w:rFonts w:eastAsia="Times New Roman" w:cs="Arial"/>
                          <w:sz w:val="28"/>
                          <w:szCs w:val="26"/>
                        </w:rPr>
                        <w:t> </w:t>
                      </w:r>
                      <w:r w:rsidR="003A1545"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>или какие-то</w:t>
                      </w:r>
                      <w:r w:rsidR="006E5E3B" w:rsidRPr="007601E1">
                        <w:rPr>
                          <w:rFonts w:eastAsia="Times New Roman" w:cs="Arial"/>
                          <w:sz w:val="28"/>
                          <w:szCs w:val="26"/>
                          <w:lang w:val="ru-RU"/>
                        </w:rPr>
                        <w:t xml:space="preserve"> другие серьезные проблемы. </w:t>
                      </w:r>
                      <w:r w:rsidR="003A1545">
                        <w:rPr>
                          <w:sz w:val="28"/>
                          <w:szCs w:val="28"/>
                          <w:lang w:val="ru-RU"/>
                        </w:rPr>
                        <w:t>До времени 9-го</w:t>
                      </w:r>
                      <w:r w:rsidR="003A1545" w:rsidRPr="00152066">
                        <w:rPr>
                          <w:sz w:val="28"/>
                          <w:szCs w:val="28"/>
                          <w:lang w:val="ru-RU"/>
                        </w:rPr>
                        <w:t xml:space="preserve"> класс</w:t>
                      </w:r>
                      <w:r w:rsidR="003A1545">
                        <w:rPr>
                          <w:sz w:val="28"/>
                          <w:szCs w:val="28"/>
                          <w:lang w:val="ru-RU"/>
                        </w:rPr>
                        <w:t>а</w:t>
                      </w:r>
                      <w:r w:rsidR="003A1545" w:rsidRPr="00152066">
                        <w:rPr>
                          <w:sz w:val="28"/>
                          <w:szCs w:val="28"/>
                          <w:lang w:val="ru-RU"/>
                        </w:rPr>
                        <w:t xml:space="preserve"> регулярное</w:t>
                      </w:r>
                      <w:r w:rsidR="003A1545">
                        <w:rPr>
                          <w:sz w:val="28"/>
                          <w:szCs w:val="28"/>
                          <w:lang w:val="ru-RU"/>
                        </w:rPr>
                        <w:t xml:space="preserve"> посещение </w:t>
                      </w:r>
                      <w:r w:rsidR="00545063">
                        <w:rPr>
                          <w:sz w:val="28"/>
                          <w:szCs w:val="28"/>
                          <w:lang w:val="ru-RU"/>
                        </w:rPr>
                        <w:t xml:space="preserve">занятий </w:t>
                      </w:r>
                      <w:r w:rsidR="003A1545">
                        <w:rPr>
                          <w:sz w:val="28"/>
                          <w:szCs w:val="28"/>
                          <w:lang w:val="ru-RU"/>
                        </w:rPr>
                        <w:t>является лучшим</w:t>
                      </w:r>
                      <w:r w:rsidR="003A1545" w:rsidRPr="00152066"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="003A1545">
                        <w:rPr>
                          <w:sz w:val="28"/>
                          <w:szCs w:val="28"/>
                          <w:lang w:val="ru-RU"/>
                        </w:rPr>
                        <w:t xml:space="preserve">определителем процента </w:t>
                      </w:r>
                      <w:r w:rsidR="00E87E2D">
                        <w:rPr>
                          <w:sz w:val="28"/>
                          <w:szCs w:val="28"/>
                          <w:lang w:val="ru-RU"/>
                        </w:rPr>
                        <w:t xml:space="preserve">будущих </w:t>
                      </w:r>
                      <w:r w:rsidR="003A1545">
                        <w:rPr>
                          <w:sz w:val="28"/>
                          <w:szCs w:val="28"/>
                          <w:lang w:val="ru-RU"/>
                        </w:rPr>
                        <w:t xml:space="preserve">выпускников, </w:t>
                      </w:r>
                      <w:r w:rsidR="003A1545" w:rsidRPr="00152066">
                        <w:rPr>
                          <w:sz w:val="28"/>
                          <w:szCs w:val="28"/>
                          <w:lang w:val="ru-RU"/>
                        </w:rPr>
                        <w:t xml:space="preserve">чем </w:t>
                      </w:r>
                      <w:r w:rsidR="003A1545">
                        <w:rPr>
                          <w:sz w:val="28"/>
                          <w:szCs w:val="28"/>
                          <w:lang w:val="ru-RU"/>
                        </w:rPr>
                        <w:t xml:space="preserve">тестовые оценки за </w:t>
                      </w:r>
                      <w:r w:rsidR="003A1545" w:rsidRPr="00152066">
                        <w:rPr>
                          <w:sz w:val="28"/>
                          <w:szCs w:val="28"/>
                          <w:lang w:val="ru-RU"/>
                        </w:rPr>
                        <w:t>8</w:t>
                      </w:r>
                      <w:r w:rsidR="003A1545">
                        <w:rPr>
                          <w:sz w:val="28"/>
                          <w:szCs w:val="28"/>
                          <w:lang w:val="ru-RU"/>
                        </w:rPr>
                        <w:t>-ой класс</w:t>
                      </w:r>
                      <w:r w:rsidR="003A1545" w:rsidRPr="00152066">
                        <w:rPr>
                          <w:sz w:val="28"/>
                          <w:szCs w:val="28"/>
                          <w:lang w:val="ru-RU"/>
                        </w:rPr>
                        <w:t>.</w:t>
                      </w:r>
                    </w:p>
                    <w:p w:rsidR="001C7D69" w:rsidRPr="007601E1" w:rsidRDefault="001C7D69" w:rsidP="003A1545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sz w:val="20"/>
                          <w:szCs w:val="26"/>
                          <w:lang w:val="ru-RU"/>
                        </w:rPr>
                      </w:pPr>
                    </w:p>
                    <w:p w:rsidR="00B93DDE" w:rsidRPr="007601E1" w:rsidRDefault="00B93DDE" w:rsidP="00927220">
                      <w:pPr>
                        <w:widowControl w:val="0"/>
                        <w:spacing w:after="0"/>
                        <w:rPr>
                          <w:rFonts w:ascii="Myriad Pro" w:hAnsi="Myriad Pro" w:cs="Arial"/>
                          <w:i/>
                          <w:sz w:val="24"/>
                          <w:szCs w:val="1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B9A71C" wp14:editId="6B4C9B9F">
                <wp:simplePos x="0" y="0"/>
                <wp:positionH relativeFrom="margin">
                  <wp:posOffset>0</wp:posOffset>
                </wp:positionH>
                <wp:positionV relativeFrom="paragraph">
                  <wp:posOffset>6202045</wp:posOffset>
                </wp:positionV>
                <wp:extent cx="7315200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6F6" w:rsidRPr="00227C4D" w:rsidRDefault="00F16345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 w:rsidRPr="00F16345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З</w:t>
                            </w:r>
                            <w:r w:rsidR="00CA36F6" w:rsidRPr="00F16345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наете ли вы</w:t>
                            </w:r>
                            <w:r w:rsidR="00CA36F6" w:rsidRPr="00227C4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9A71C" id="Text Box 8" o:spid="_x0000_s1029" type="#_x0000_t202" style="position:absolute;margin-left:0;margin-top:488.35pt;width:8in;height:28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4eqQIAAMwFAAAOAAAAZHJzL2Uyb0RvYy54bWysVEtPGzEQvlfqf7B8L5s3NGKDUhBVJQqo&#10;oeLseG2yqu1xbSe76a/v2N4NKeVC1Rw243nPN4/zi1YrshPO12BKOjwZUCIMh6o2TyX9/nD94YwS&#10;H5ipmAIjSroXnl4s3r87b+xcjGADqhKOoBPj540t6SYEOy8KzzdCM38CVhgUSnCaBXy6p6JyrEHv&#10;WhWjwWBWNOAq64AL75F7lYV0kfxLKXi4k9KLQFRJMbeQvi591/FbLM7Z/Mkxu6l5lwb7hyw0qw0G&#10;Pbi6YoGRrav/cqVr7sCDDCccdAFS1lykGrCa4eBFNasNsyLVguB4e4DJ/z+3/HZ370hdlRQbZZjG&#10;Fj2INpBP0JKziE5j/RyVVhbVQots7HLP98iMRbfS6fiP5RCUI877A7bRGUfm6Xg4xYZRwlE2nk1P&#10;Zwn84tnaOh8+C9AkEiV12LsEKdvd+ICZoGqvEoN5UHV1XSuVHnFexKVyZMew06EdJVO11V+hyrzZ&#10;AH+538jGqcjsSc9G92nqopcU7I8AypCmpLPxdJAcG4iRc1LKxAxEGrYu0whaBidRYa9E1FHmm5AI&#10;dsLolbQZ58KEBC9mk7SjlsRQbzHs9J+zeotxrgMtUmQw4WCsawMuVX/AKUNY/ehTllkf4TuqO5Kh&#10;Xbdpysb97Kyh2uNIOcgr6S2/rrHvN8yHe+ZwB3FU8K6EO/xIBQg+dBQlG3C/XuNHfVwNlFLS4E6X&#10;1P/cMicoUV8MLs3H4WQSj0B6TKanI3y4Y8n6WGK2+hJwmIZ4wSxPZNQPqielA/2I52cZo6KIGY6x&#10;S7ruycuQLw2eLy6Wy6SEa29ZuDEry6PriHKc6of2kTnbjX7ApbmFfvvZ/MUGZN1oaWC5DSDrtB4R&#10;54xqhz+ejDTI3XmLN+n4nbSej/DiNwAAAP//AwBQSwMEFAAGAAgAAAAhANjtBNrhAAAACgEAAA8A&#10;AABkcnMvZG93bnJldi54bWxMj0FPwzAMhe9I/IfISNxYsg42VppOFTCk3WAgpN6yxrQVjVOabOv+&#10;Pd4Jbrbf0/P3stXoOnHAIbSeNEwnCgRS5W1LtYaP9/XNPYgQDVnTeUINJwywyi8vMpNaf6Q3PGxj&#10;LTiEQmo0NDH2qZShatCZMPE9EmtffnAm8jrU0g7myOGuk4lSc+lMS/yhMT0+Nlh9b/dOQ11siqfl&#10;T/nyehrKz3adPCtXKq2vr8biAUTEMf6Z4YzP6JAz087vyQbRaeAiUcNyMV+AOMvTu4RPO57U7HYG&#10;Ms/k/wr5LwAAAP//AwBQSwECLQAUAAYACAAAACEAtoM4kv4AAADhAQAAEwAAAAAAAAAAAAAAAAAA&#10;AAAAW0NvbnRlbnRfVHlwZXNdLnhtbFBLAQItABQABgAIAAAAIQA4/SH/1gAAAJQBAAALAAAAAAAA&#10;AAAAAAAAAC8BAABfcmVscy8ucmVsc1BLAQItABQABgAIAAAAIQCJFm4eqQIAAMwFAAAOAAAAAAAA&#10;AAAAAAAAAC4CAABkcnMvZTJvRG9jLnhtbFBLAQItABQABgAIAAAAIQDY7QTa4QAAAAoBAAAPAAAA&#10;AAAAAAAAAAAAAAMFAABkcnMvZG93bnJldi54bWxQSwUGAAAAAAQABADzAAAAEQYAAAAA&#10;" fillcolor="#4fb8c1 [1951]" stroked="f" strokeweight=".5pt">
                <v:textbox>
                  <w:txbxContent>
                    <w:p w:rsidR="00CA36F6" w:rsidRPr="00227C4D" w:rsidRDefault="00F16345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r w:rsidRPr="00F16345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З</w:t>
                      </w:r>
                      <w:r w:rsidR="00CA36F6" w:rsidRPr="00F16345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наете ли вы</w:t>
                      </w:r>
                      <w:r w:rsidR="00CA36F6" w:rsidRPr="00227C4D">
                        <w:rPr>
                          <w:rFonts w:ascii="Myriad Pro" w:hAnsi="Myriad Pro"/>
                          <w:b/>
                          <w:sz w:val="3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7D6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9EC43C" wp14:editId="09DB353A">
                <wp:simplePos x="0" y="0"/>
                <wp:positionH relativeFrom="column">
                  <wp:posOffset>3175</wp:posOffset>
                </wp:positionH>
                <wp:positionV relativeFrom="paragraph">
                  <wp:posOffset>271569</wp:posOffset>
                </wp:positionV>
                <wp:extent cx="5486400" cy="5891841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8918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DDE" w:rsidRPr="007601E1" w:rsidRDefault="007601E1" w:rsidP="00532A2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Подготовка к старш</w:t>
                            </w:r>
                            <w:r w:rsidR="00927220" w:rsidRPr="007601E1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ей школе</w:t>
                            </w:r>
                            <w:r w:rsidR="00927220" w:rsidRPr="007601E1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 </w:t>
                            </w:r>
                          </w:p>
                          <w:p w:rsidR="001A432A" w:rsidRPr="007601E1" w:rsidRDefault="00530273" w:rsidP="001A432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Работа учеников в средней школе и старшей школе является очень важной</w:t>
                            </w:r>
                            <w:r w:rsidR="001A432A" w:rsidRPr="007601E1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в определении направления для 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их </w:t>
                            </w:r>
                            <w:r w:rsidR="001A432A" w:rsidRPr="007601E1">
                              <w:rPr>
                                <w:sz w:val="24"/>
                                <w:szCs w:val="26"/>
                                <w:lang w:val="ru-RU"/>
                              </w:rPr>
                              <w:t>взрослой жизни. Их выбор и действия сегодня, в</w:t>
                            </w:r>
                            <w:r w:rsidR="001A432A" w:rsidRPr="007601E1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 w:rsidR="001A432A" w:rsidRPr="007601E1">
                              <w:rPr>
                                <w:sz w:val="24"/>
                                <w:szCs w:val="26"/>
                                <w:lang w:val="ru-RU"/>
                              </w:rPr>
                              <w:t>то время как они находятся в средней школе,</w:t>
                            </w:r>
                            <w:r w:rsidR="001A432A" w:rsidRPr="007601E1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повлияет на </w:t>
                            </w:r>
                            <w:r w:rsidR="00D64B58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их </w:t>
                            </w: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работу в стар</w:t>
                            </w:r>
                            <w:r w:rsidR="00D64B58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шей школе и возможности, которые </w:t>
                            </w:r>
                            <w:r w:rsidR="001A432A" w:rsidRPr="007601E1">
                              <w:rPr>
                                <w:sz w:val="24"/>
                                <w:szCs w:val="26"/>
                                <w:lang w:val="ru-RU"/>
                              </w:rPr>
                              <w:t>они</w:t>
                            </w:r>
                            <w:r w:rsidR="00D64B58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будут иметь</w:t>
                            </w:r>
                            <w:r w:rsidR="001A432A" w:rsidRPr="007601E1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после школы.</w:t>
                            </w:r>
                            <w:r w:rsidR="001A432A" w:rsidRPr="007601E1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</w:p>
                          <w:p w:rsidR="001A432A" w:rsidRPr="007601E1" w:rsidRDefault="001A432A" w:rsidP="001A432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</w:p>
                          <w:p w:rsidR="001A432A" w:rsidRPr="007601E1" w:rsidRDefault="00D64B58" w:rsidP="001A432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В подготовке</w:t>
                            </w:r>
                            <w:r w:rsidR="004151DF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к старш</w:t>
                            </w:r>
                            <w:r w:rsidR="001A5970">
                              <w:rPr>
                                <w:sz w:val="24"/>
                                <w:szCs w:val="26"/>
                                <w:lang w:val="ru-RU"/>
                              </w:rPr>
                              <w:t>ей школе важным для учеников</w:t>
                            </w:r>
                            <w:r w:rsidR="001A432A" w:rsidRPr="007601E1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1A5970">
                              <w:rPr>
                                <w:sz w:val="24"/>
                                <w:szCs w:val="26"/>
                                <w:lang w:val="ru-RU"/>
                              </w:rPr>
                              <w:t>является с максимальной пользой использовать свое время</w:t>
                            </w:r>
                            <w:r w:rsidR="001A432A" w:rsidRPr="007601E1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в средней школе.</w:t>
                            </w:r>
                            <w:r w:rsidR="001A432A" w:rsidRPr="007601E1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 w:rsidR="001A5970">
                              <w:rPr>
                                <w:sz w:val="24"/>
                                <w:szCs w:val="26"/>
                                <w:lang w:val="ru-RU"/>
                              </w:rPr>
                              <w:t>Говорите</w:t>
                            </w:r>
                            <w:r w:rsidR="00EA4914" w:rsidRPr="007601E1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о</w:t>
                            </w:r>
                            <w:r w:rsidR="00EA4914" w:rsidRPr="007601E1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 w:rsidR="001A432A" w:rsidRPr="007601E1">
                              <w:rPr>
                                <w:sz w:val="24"/>
                                <w:szCs w:val="26"/>
                                <w:lang w:val="ru-RU"/>
                              </w:rPr>
                              <w:t>планировании на</w:t>
                            </w:r>
                            <w:r w:rsidR="001A432A" w:rsidRPr="007601E1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 w:rsidR="001A432A" w:rsidRPr="007601E1">
                              <w:rPr>
                                <w:sz w:val="24"/>
                                <w:szCs w:val="26"/>
                                <w:lang w:val="ru-RU"/>
                              </w:rPr>
                              <w:t>будущее. Ка</w:t>
                            </w:r>
                            <w:r w:rsidR="001A5970">
                              <w:rPr>
                                <w:sz w:val="24"/>
                                <w:szCs w:val="26"/>
                                <w:lang w:val="ru-RU"/>
                              </w:rPr>
                              <w:t>ким образом они могут</w:t>
                            </w:r>
                            <w:r w:rsidR="001A432A" w:rsidRPr="007601E1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сделать свое время в</w:t>
                            </w:r>
                            <w:r w:rsidR="001A5970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старшей</w:t>
                            </w:r>
                            <w:r w:rsidR="001A432A" w:rsidRPr="007601E1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школе</w:t>
                            </w:r>
                            <w:r w:rsidR="001A5970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значимым</w:t>
                            </w:r>
                            <w:r w:rsidR="001A432A" w:rsidRPr="007601E1">
                              <w:rPr>
                                <w:sz w:val="24"/>
                                <w:szCs w:val="26"/>
                                <w:lang w:val="ru-RU"/>
                              </w:rPr>
                              <w:t>?</w:t>
                            </w:r>
                            <w:r w:rsidR="001A432A" w:rsidRPr="007601E1">
                              <w:rPr>
                                <w:sz w:val="24"/>
                                <w:szCs w:val="26"/>
                              </w:rPr>
                              <w:t> </w:t>
                            </w:r>
                            <w:r w:rsidR="00C7497D">
                              <w:rPr>
                                <w:sz w:val="24"/>
                                <w:szCs w:val="26"/>
                                <w:lang w:val="ru-RU"/>
                              </w:rPr>
                              <w:t>При каждом удобном</w:t>
                            </w:r>
                            <w:r w:rsidR="001A5970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случае</w:t>
                            </w:r>
                            <w:r w:rsidR="00C7497D">
                              <w:rPr>
                                <w:sz w:val="24"/>
                                <w:szCs w:val="26"/>
                                <w:lang w:val="ru-RU"/>
                              </w:rPr>
                              <w:t>, убеди</w:t>
                            </w:r>
                            <w:r w:rsidR="00EA4914" w:rsidRPr="007601E1">
                              <w:rPr>
                                <w:sz w:val="24"/>
                                <w:szCs w:val="26"/>
                                <w:lang w:val="ru-RU"/>
                              </w:rPr>
                              <w:t>тесь, что ваш ребенок использует следующие возможности:</w:t>
                            </w:r>
                            <w:r w:rsidR="007601E1" w:rsidRPr="007601E1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</w:t>
                            </w:r>
                          </w:p>
                          <w:p w:rsidR="001A432A" w:rsidRPr="007601E1" w:rsidRDefault="001A432A" w:rsidP="001A432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</w:p>
                          <w:p w:rsidR="001A432A" w:rsidRPr="00C7497D" w:rsidRDefault="000F716D" w:rsidP="00C7497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6"/>
                                <w:lang w:val="ru-RU"/>
                              </w:rPr>
                              <w:t>В</w:t>
                            </w:r>
                            <w:r w:rsidR="007601E1" w:rsidRPr="007601E1">
                              <w:rPr>
                                <w:sz w:val="24"/>
                                <w:szCs w:val="26"/>
                                <w:lang w:val="ru-RU"/>
                              </w:rPr>
                              <w:t>озмо</w:t>
                            </w:r>
                            <w:r w:rsidR="00C7497D">
                              <w:rPr>
                                <w:sz w:val="24"/>
                                <w:szCs w:val="26"/>
                                <w:lang w:val="ru-RU"/>
                              </w:rPr>
                              <w:t>жности подать заявку на участие или пробу в</w:t>
                            </w:r>
                            <w:r w:rsidR="007601E1" w:rsidRPr="007601E1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C7497D" w:rsidRPr="00C7497D">
                              <w:rPr>
                                <w:sz w:val="24"/>
                                <w:szCs w:val="26"/>
                                <w:lang w:val="ru-RU"/>
                              </w:rPr>
                              <w:t>углубленных</w:t>
                            </w:r>
                            <w:r w:rsidR="00C7497D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курсах</w:t>
                            </w:r>
                            <w:r w:rsidR="00F520E5">
                              <w:rPr>
                                <w:sz w:val="24"/>
                                <w:szCs w:val="26"/>
                                <w:lang w:val="ru-RU"/>
                              </w:rPr>
                              <w:t xml:space="preserve"> (как, например, высшая математика</w:t>
                            </w:r>
                            <w:r w:rsidR="007601E1" w:rsidRPr="007601E1">
                              <w:rPr>
                                <w:sz w:val="24"/>
                                <w:szCs w:val="26"/>
                                <w:lang w:val="ru-RU"/>
                              </w:rPr>
                              <w:t>)</w:t>
                            </w:r>
                          </w:p>
                          <w:p w:rsidR="001A432A" w:rsidRPr="007601E1" w:rsidRDefault="000F716D" w:rsidP="001A432A">
                            <w:pPr>
                              <w:pStyle w:val="ColorfulList-Accent11"/>
                              <w:numPr>
                                <w:ilvl w:val="0"/>
                                <w:numId w:val="32"/>
                              </w:numPr>
                              <w:spacing w:after="0" w:line="240" w:lineRule="atLeast"/>
                              <w:rPr>
                                <w:rFonts w:asciiTheme="minorHAnsi" w:hAnsiTheme="minorHAnsi"/>
                                <w:sz w:val="28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6"/>
                                <w:lang w:val="ru-RU"/>
                              </w:rPr>
                              <w:t>В</w:t>
                            </w:r>
                            <w:r w:rsidR="007601E1" w:rsidRPr="007601E1">
                              <w:rPr>
                                <w:rFonts w:asciiTheme="minorHAnsi" w:hAnsiTheme="minorHAnsi"/>
                                <w:sz w:val="24"/>
                                <w:szCs w:val="26"/>
                                <w:lang w:val="ru-RU"/>
                              </w:rPr>
                              <w:t>озможности начать курсы</w:t>
                            </w:r>
                            <w:r w:rsidR="00C7497D">
                              <w:rPr>
                                <w:rFonts w:asciiTheme="minorHAnsi" w:hAnsiTheme="minorHAnsi"/>
                                <w:sz w:val="24"/>
                                <w:szCs w:val="26"/>
                                <w:lang w:val="ru-RU"/>
                              </w:rPr>
                              <w:t xml:space="preserve"> уровня старшей школы, во время обучения</w:t>
                            </w:r>
                            <w:r w:rsidR="007601E1" w:rsidRPr="007601E1">
                              <w:rPr>
                                <w:rFonts w:asciiTheme="minorHAnsi" w:hAnsiTheme="minorHAnsi"/>
                                <w:sz w:val="24"/>
                                <w:szCs w:val="26"/>
                                <w:lang w:val="ru-RU"/>
                              </w:rPr>
                              <w:t xml:space="preserve"> в средней школе (например, </w:t>
                            </w:r>
                            <w:r w:rsidR="00F520E5">
                              <w:rPr>
                                <w:rFonts w:asciiTheme="minorHAnsi" w:hAnsiTheme="minorHAnsi"/>
                                <w:sz w:val="24"/>
                                <w:szCs w:val="26"/>
                                <w:lang w:val="ru-RU"/>
                              </w:rPr>
                              <w:t>такие как языки</w:t>
                            </w:r>
                            <w:r w:rsidR="007601E1" w:rsidRPr="007601E1">
                              <w:rPr>
                                <w:rFonts w:asciiTheme="minorHAnsi" w:hAnsiTheme="minorHAnsi"/>
                                <w:sz w:val="24"/>
                                <w:szCs w:val="26"/>
                                <w:lang w:val="ru-RU"/>
                              </w:rPr>
                              <w:t xml:space="preserve"> мира)</w:t>
                            </w:r>
                          </w:p>
                          <w:p w:rsidR="001A432A" w:rsidRPr="007601E1" w:rsidRDefault="001A432A" w:rsidP="001A432A">
                            <w:pPr>
                              <w:pStyle w:val="ColorfulList-Accent11"/>
                              <w:spacing w:after="0" w:line="240" w:lineRule="atLeast"/>
                              <w:rPr>
                                <w:rFonts w:asciiTheme="minorHAnsi" w:hAnsiTheme="minorHAnsi"/>
                                <w:sz w:val="28"/>
                                <w:szCs w:val="26"/>
                                <w:lang w:val="ru-RU"/>
                              </w:rPr>
                            </w:pPr>
                          </w:p>
                          <w:p w:rsidR="001A432A" w:rsidRPr="007601E1" w:rsidRDefault="00F520E5" w:rsidP="001A432A">
                            <w:pPr>
                              <w:pStyle w:val="ColorfulList-Accent11"/>
                              <w:numPr>
                                <w:ilvl w:val="0"/>
                                <w:numId w:val="32"/>
                              </w:numPr>
                              <w:spacing w:after="0" w:line="240" w:lineRule="atLeast"/>
                              <w:rPr>
                                <w:rFonts w:asciiTheme="minorHAnsi" w:hAnsiTheme="minorHAnsi"/>
                                <w:sz w:val="28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6"/>
                                <w:lang w:val="ru-RU"/>
                              </w:rPr>
                              <w:t>В</w:t>
                            </w:r>
                            <w:r w:rsidR="007601E1" w:rsidRPr="007601E1">
                              <w:rPr>
                                <w:rFonts w:asciiTheme="minorHAnsi" w:hAnsiTheme="minorHAnsi"/>
                                <w:sz w:val="24"/>
                                <w:szCs w:val="26"/>
                                <w:lang w:val="ru-RU"/>
                              </w:rPr>
                              <w:t xml:space="preserve">неклассных мероприятий,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6"/>
                                <w:lang w:val="ru-RU"/>
                              </w:rPr>
                              <w:t>занятий спортом</w:t>
                            </w:r>
                            <w:r w:rsidR="007601E1" w:rsidRPr="007601E1">
                              <w:rPr>
                                <w:rFonts w:asciiTheme="minorHAnsi" w:hAnsiTheme="minorHAnsi"/>
                                <w:sz w:val="24"/>
                                <w:szCs w:val="26"/>
                                <w:lang w:val="ru-RU"/>
                              </w:rPr>
                              <w:t xml:space="preserve">, </w:t>
                            </w:r>
                            <w:r w:rsidRPr="00F520E5">
                              <w:rPr>
                                <w:rFonts w:asciiTheme="minorHAnsi" w:hAnsiTheme="minorHAnsi"/>
                                <w:sz w:val="24"/>
                                <w:szCs w:val="26"/>
                                <w:lang w:val="ru-RU"/>
                              </w:rPr>
                              <w:t>участия в клубах</w:t>
                            </w:r>
                          </w:p>
                          <w:p w:rsidR="001A432A" w:rsidRPr="007601E1" w:rsidRDefault="001A432A" w:rsidP="001A432A">
                            <w:pPr>
                              <w:pStyle w:val="ColorfulList-Accent11"/>
                              <w:spacing w:after="0" w:line="240" w:lineRule="atLeast"/>
                              <w:rPr>
                                <w:rFonts w:asciiTheme="minorHAnsi" w:hAnsiTheme="minorHAnsi"/>
                                <w:sz w:val="28"/>
                                <w:szCs w:val="26"/>
                                <w:lang w:val="ru-RU"/>
                              </w:rPr>
                            </w:pPr>
                          </w:p>
                          <w:p w:rsidR="001A432A" w:rsidRPr="00F16345" w:rsidRDefault="00F520E5" w:rsidP="001A432A">
                            <w:pPr>
                              <w:pStyle w:val="ColorfulList-Accent11"/>
                              <w:numPr>
                                <w:ilvl w:val="0"/>
                                <w:numId w:val="32"/>
                              </w:numPr>
                              <w:spacing w:after="0" w:line="240" w:lineRule="atLeast"/>
                              <w:rPr>
                                <w:rFonts w:asciiTheme="minorHAnsi" w:hAnsiTheme="minorHAnsi"/>
                                <w:sz w:val="28"/>
                                <w:szCs w:val="26"/>
                                <w:lang w:val="ru-RU"/>
                              </w:rPr>
                            </w:pPr>
                            <w:r w:rsidRPr="00F520E5">
                              <w:rPr>
                                <w:rFonts w:asciiTheme="minorHAnsi" w:hAnsiTheme="minorHAnsi"/>
                                <w:sz w:val="24"/>
                                <w:szCs w:val="26"/>
                                <w:lang w:val="ru-RU"/>
                              </w:rPr>
                              <w:t>В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6"/>
                                <w:lang w:val="ru-RU"/>
                              </w:rPr>
                              <w:t>озможности</w:t>
                            </w:r>
                            <w:r w:rsidR="00F16345" w:rsidRPr="00F16345">
                              <w:rPr>
                                <w:rFonts w:asciiTheme="minorHAnsi" w:hAnsiTheme="minorHAnsi"/>
                                <w:sz w:val="24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6"/>
                                <w:lang w:val="ru-RU"/>
                              </w:rPr>
                              <w:t xml:space="preserve">карьерного исследования </w:t>
                            </w:r>
                            <w:r w:rsidR="000F716D">
                              <w:rPr>
                                <w:rFonts w:asciiTheme="minorHAnsi" w:hAnsiTheme="minorHAnsi"/>
                                <w:sz w:val="24"/>
                                <w:szCs w:val="26"/>
                                <w:lang w:val="ru-RU"/>
                              </w:rPr>
                              <w:t>в средней школе и старшей школе</w:t>
                            </w:r>
                            <w:r w:rsidR="00F16345" w:rsidRPr="00F16345">
                              <w:rPr>
                                <w:rFonts w:asciiTheme="minorHAnsi" w:hAnsiTheme="minorHAnsi"/>
                                <w:sz w:val="24"/>
                                <w:szCs w:val="26"/>
                              </w:rPr>
                              <w:t> </w:t>
                            </w:r>
                          </w:p>
                          <w:p w:rsidR="001A432A" w:rsidRPr="007601E1" w:rsidRDefault="00227C4D" w:rsidP="00EA49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b/>
                                <w:lang w:val="ru-RU"/>
                              </w:rPr>
                            </w:pPr>
                            <w:r w:rsidRPr="007601E1">
                              <w:rPr>
                                <w:b/>
                                <w:lang w:val="ru-RU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EC43C" id="Text Box 2" o:spid="_x0000_s1030" type="#_x0000_t202" style="position:absolute;margin-left:.25pt;margin-top:21.4pt;width:6in;height:463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MwDwIAAPwDAAAOAAAAZHJzL2Uyb0RvYy54bWysU11v2yAUfZ+0/4B4X+xkTptYIVXXrtOk&#10;7kNq9wMIxjEacBmQ2Nmv3wUnWdS+TfODBVzuufece1jdDEaTvfRBgWV0OikpkVZAo+yW0R/PD+8W&#10;lITIbcM1WMnoQQZ6s377ZtW7Ws6gA91ITxDEhrp3jHYxurooguik4WECTloMtuANj7j126LxvEd0&#10;o4tZWV4VPfjGeRAyBDy9H4N0nfHbVor4rW2DjEQzir3F/Pf5v0n/Yr3i9dZz1ylxbIP/QxeGK4tF&#10;z1D3PHKy8+oVlFHCQ4A2TgSYAtpWCZk5IJtp+YLNU8edzFxQnODOMoX/Byu+7r97ohpG35fXlFhu&#10;cEjPcojkAwxklvTpXajx2pPDi3HAY5xz5hrcI4ifgVi467jdylvvoe8kb7C/acosLlJHnJBANv0X&#10;aLAM30XIQEPrTRIP5SCIjnM6nGeTWhF4OK8WV1WJIYGx+WI5XVRjDV6f0p0P8ZMEQ9KCUY/Dz/B8&#10;/xhiaofXpyupmoUHpXU2gLakZ3Q5n81zwkXEqIj+1MowuijTNzomsfxom5wcudLjGgtoe6SdmI6c&#10;47AZssLVSc0NNAfUwcNoR3w+uOjA/6akRysyGn7tuJeU6M8WtVxOqyp5N2+q+fUMN/4ysrmMcCsQ&#10;itFIybi8i9nvI+Vb1LxVWY00nLGTY8tosSzS8TkkD1/u862/j3b9BwAA//8DAFBLAwQUAAYACAAA&#10;ACEANnptYtoAAAAHAQAADwAAAGRycy9kb3ducmV2LnhtbEyOy07DMBBF90j8gzVI7KhNlYY2ZFIh&#10;EFsQ5SGxc+NpEhGPo9htwt8zrGB5H7r3lNvZ9+pEY+wCI1wvDCjiOriOG4S318erNaiYLDvbByaE&#10;b4qwrc7PSlu4MPELnXapUTLCsbAIbUpDoXWsW/I2LsJALNkhjN4mkWOj3WgnGfe9XhqTa287lofW&#10;DnTfUv21O3qE96fD50dmnpsHvxqmMBvNfqMRLy/mu1tQieb0V4ZffEGHSpj24cguqh5hJT2EbCn8&#10;kq7zTIw9wubG5KCrUv/nr34AAAD//wMAUEsBAi0AFAAGAAgAAAAhALaDOJL+AAAA4QEAABMAAAAA&#10;AAAAAAAAAAAAAAAAAFtDb250ZW50X1R5cGVzXS54bWxQSwECLQAUAAYACAAAACEAOP0h/9YAAACU&#10;AQAACwAAAAAAAAAAAAAAAAAvAQAAX3JlbHMvLnJlbHNQSwECLQAUAAYACAAAACEAYgaTMA8CAAD8&#10;AwAADgAAAAAAAAAAAAAAAAAuAgAAZHJzL2Uyb0RvYy54bWxQSwECLQAUAAYACAAAACEANnptYtoA&#10;AAAHAQAADwAAAAAAAAAAAAAAAABpBAAAZHJzL2Rvd25yZXYueG1sUEsFBgAAAAAEAAQA8wAAAHAF&#10;AAAAAA==&#10;" filled="f" stroked="f">
                <v:textbox>
                  <w:txbxContent>
                    <w:p w:rsidR="00B93DDE" w:rsidRPr="007601E1" w:rsidRDefault="007601E1" w:rsidP="00532A29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Подготовка к старш</w:t>
                      </w:r>
                      <w:r w:rsidR="00927220" w:rsidRPr="007601E1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ей школе</w:t>
                      </w:r>
                      <w:r w:rsidR="00927220" w:rsidRPr="007601E1">
                        <w:rPr>
                          <w:rFonts w:ascii="Myriad Pro" w:hAnsi="Myriad Pro"/>
                          <w:b/>
                          <w:sz w:val="32"/>
                        </w:rPr>
                        <w:t> </w:t>
                      </w:r>
                    </w:p>
                    <w:p w:rsidR="001A432A" w:rsidRPr="007601E1" w:rsidRDefault="00530273" w:rsidP="001A432A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4"/>
                          <w:szCs w:val="26"/>
                          <w:lang w:val="ru-RU"/>
                        </w:rPr>
                      </w:pPr>
                      <w:r>
                        <w:rPr>
                          <w:sz w:val="24"/>
                          <w:szCs w:val="26"/>
                          <w:lang w:val="ru-RU"/>
                        </w:rPr>
                        <w:t>Работа учеников в средней школе и старшей школе является очень важной</w:t>
                      </w:r>
                      <w:r w:rsidR="001A432A" w:rsidRPr="007601E1">
                        <w:rPr>
                          <w:sz w:val="24"/>
                          <w:szCs w:val="26"/>
                          <w:lang w:val="ru-RU"/>
                        </w:rPr>
                        <w:t xml:space="preserve"> в определении направления для 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 xml:space="preserve">их </w:t>
                      </w:r>
                      <w:r w:rsidR="001A432A" w:rsidRPr="007601E1">
                        <w:rPr>
                          <w:sz w:val="24"/>
                          <w:szCs w:val="26"/>
                          <w:lang w:val="ru-RU"/>
                        </w:rPr>
                        <w:t>взрослой жизни. Их выбор и действия сегодня, в</w:t>
                      </w:r>
                      <w:r w:rsidR="001A432A" w:rsidRPr="007601E1">
                        <w:rPr>
                          <w:sz w:val="24"/>
                          <w:szCs w:val="26"/>
                        </w:rPr>
                        <w:t> </w:t>
                      </w:r>
                      <w:r w:rsidR="001A432A" w:rsidRPr="007601E1">
                        <w:rPr>
                          <w:sz w:val="24"/>
                          <w:szCs w:val="26"/>
                          <w:lang w:val="ru-RU"/>
                        </w:rPr>
                        <w:t>то время как они находятся в средней школе,</w:t>
                      </w:r>
                      <w:r w:rsidR="001A432A" w:rsidRPr="007601E1">
                        <w:rPr>
                          <w:sz w:val="24"/>
                          <w:szCs w:val="26"/>
                        </w:rPr>
                        <w:t> 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 xml:space="preserve">повлияет на </w:t>
                      </w:r>
                      <w:r w:rsidR="00D64B58">
                        <w:rPr>
                          <w:sz w:val="24"/>
                          <w:szCs w:val="26"/>
                          <w:lang w:val="ru-RU"/>
                        </w:rPr>
                        <w:t xml:space="preserve">их </w:t>
                      </w:r>
                      <w:r>
                        <w:rPr>
                          <w:sz w:val="24"/>
                          <w:szCs w:val="26"/>
                          <w:lang w:val="ru-RU"/>
                        </w:rPr>
                        <w:t>работу в стар</w:t>
                      </w:r>
                      <w:r w:rsidR="00D64B58">
                        <w:rPr>
                          <w:sz w:val="24"/>
                          <w:szCs w:val="26"/>
                          <w:lang w:val="ru-RU"/>
                        </w:rPr>
                        <w:t xml:space="preserve">шей школе и возможности, которые </w:t>
                      </w:r>
                      <w:r w:rsidR="001A432A" w:rsidRPr="007601E1">
                        <w:rPr>
                          <w:sz w:val="24"/>
                          <w:szCs w:val="26"/>
                          <w:lang w:val="ru-RU"/>
                        </w:rPr>
                        <w:t>они</w:t>
                      </w:r>
                      <w:r w:rsidR="00D64B58">
                        <w:rPr>
                          <w:sz w:val="24"/>
                          <w:szCs w:val="26"/>
                          <w:lang w:val="ru-RU"/>
                        </w:rPr>
                        <w:t xml:space="preserve"> будут иметь</w:t>
                      </w:r>
                      <w:r w:rsidR="001A432A" w:rsidRPr="007601E1">
                        <w:rPr>
                          <w:sz w:val="24"/>
                          <w:szCs w:val="26"/>
                          <w:lang w:val="ru-RU"/>
                        </w:rPr>
                        <w:t xml:space="preserve"> после школы.</w:t>
                      </w:r>
                      <w:r w:rsidR="001A432A" w:rsidRPr="007601E1">
                        <w:rPr>
                          <w:sz w:val="24"/>
                          <w:szCs w:val="26"/>
                        </w:rPr>
                        <w:t> </w:t>
                      </w:r>
                    </w:p>
                    <w:p w:rsidR="001A432A" w:rsidRPr="007601E1" w:rsidRDefault="001A432A" w:rsidP="001A432A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4"/>
                          <w:szCs w:val="26"/>
                          <w:lang w:val="ru-RU"/>
                        </w:rPr>
                      </w:pPr>
                    </w:p>
                    <w:p w:rsidR="001A432A" w:rsidRPr="007601E1" w:rsidRDefault="00D64B58" w:rsidP="001A432A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4"/>
                          <w:szCs w:val="26"/>
                          <w:lang w:val="ru-RU"/>
                        </w:rPr>
                      </w:pPr>
                      <w:r>
                        <w:rPr>
                          <w:sz w:val="24"/>
                          <w:szCs w:val="26"/>
                          <w:lang w:val="ru-RU"/>
                        </w:rPr>
                        <w:t>В подготовке</w:t>
                      </w:r>
                      <w:r w:rsidR="004151DF">
                        <w:rPr>
                          <w:sz w:val="24"/>
                          <w:szCs w:val="26"/>
                          <w:lang w:val="ru-RU"/>
                        </w:rPr>
                        <w:t xml:space="preserve"> к старш</w:t>
                      </w:r>
                      <w:r w:rsidR="001A5970">
                        <w:rPr>
                          <w:sz w:val="24"/>
                          <w:szCs w:val="26"/>
                          <w:lang w:val="ru-RU"/>
                        </w:rPr>
                        <w:t>ей школе важным для учеников</w:t>
                      </w:r>
                      <w:r w:rsidR="001A432A" w:rsidRPr="007601E1">
                        <w:rPr>
                          <w:sz w:val="24"/>
                          <w:szCs w:val="26"/>
                          <w:lang w:val="ru-RU"/>
                        </w:rPr>
                        <w:t xml:space="preserve"> </w:t>
                      </w:r>
                      <w:r w:rsidR="001A5970">
                        <w:rPr>
                          <w:sz w:val="24"/>
                          <w:szCs w:val="26"/>
                          <w:lang w:val="ru-RU"/>
                        </w:rPr>
                        <w:t>является с максимальной пользой использовать свое время</w:t>
                      </w:r>
                      <w:r w:rsidR="001A432A" w:rsidRPr="007601E1">
                        <w:rPr>
                          <w:sz w:val="24"/>
                          <w:szCs w:val="26"/>
                          <w:lang w:val="ru-RU"/>
                        </w:rPr>
                        <w:t xml:space="preserve"> в средней школе.</w:t>
                      </w:r>
                      <w:r w:rsidR="001A432A" w:rsidRPr="007601E1">
                        <w:rPr>
                          <w:sz w:val="24"/>
                          <w:szCs w:val="26"/>
                        </w:rPr>
                        <w:t> </w:t>
                      </w:r>
                      <w:r w:rsidR="001A5970">
                        <w:rPr>
                          <w:sz w:val="24"/>
                          <w:szCs w:val="26"/>
                          <w:lang w:val="ru-RU"/>
                        </w:rPr>
                        <w:t>Говорите</w:t>
                      </w:r>
                      <w:r w:rsidR="00EA4914" w:rsidRPr="007601E1">
                        <w:rPr>
                          <w:sz w:val="24"/>
                          <w:szCs w:val="26"/>
                          <w:lang w:val="ru-RU"/>
                        </w:rPr>
                        <w:t xml:space="preserve"> о</w:t>
                      </w:r>
                      <w:r w:rsidR="00EA4914" w:rsidRPr="007601E1">
                        <w:rPr>
                          <w:sz w:val="24"/>
                          <w:szCs w:val="26"/>
                        </w:rPr>
                        <w:t> </w:t>
                      </w:r>
                      <w:r w:rsidR="001A432A" w:rsidRPr="007601E1">
                        <w:rPr>
                          <w:sz w:val="24"/>
                          <w:szCs w:val="26"/>
                          <w:lang w:val="ru-RU"/>
                        </w:rPr>
                        <w:t>планировании на</w:t>
                      </w:r>
                      <w:r w:rsidR="001A432A" w:rsidRPr="007601E1">
                        <w:rPr>
                          <w:sz w:val="24"/>
                          <w:szCs w:val="26"/>
                        </w:rPr>
                        <w:t> </w:t>
                      </w:r>
                      <w:r w:rsidR="001A432A" w:rsidRPr="007601E1">
                        <w:rPr>
                          <w:sz w:val="24"/>
                          <w:szCs w:val="26"/>
                          <w:lang w:val="ru-RU"/>
                        </w:rPr>
                        <w:t>будущее. Ка</w:t>
                      </w:r>
                      <w:r w:rsidR="001A5970">
                        <w:rPr>
                          <w:sz w:val="24"/>
                          <w:szCs w:val="26"/>
                          <w:lang w:val="ru-RU"/>
                        </w:rPr>
                        <w:t>ким образом они могут</w:t>
                      </w:r>
                      <w:r w:rsidR="001A432A" w:rsidRPr="007601E1">
                        <w:rPr>
                          <w:sz w:val="24"/>
                          <w:szCs w:val="26"/>
                          <w:lang w:val="ru-RU"/>
                        </w:rPr>
                        <w:t xml:space="preserve"> сделать свое время в</w:t>
                      </w:r>
                      <w:r w:rsidR="001A5970">
                        <w:rPr>
                          <w:sz w:val="24"/>
                          <w:szCs w:val="26"/>
                          <w:lang w:val="ru-RU"/>
                        </w:rPr>
                        <w:t xml:space="preserve"> старшей</w:t>
                      </w:r>
                      <w:r w:rsidR="001A432A" w:rsidRPr="007601E1">
                        <w:rPr>
                          <w:sz w:val="24"/>
                          <w:szCs w:val="26"/>
                          <w:lang w:val="ru-RU"/>
                        </w:rPr>
                        <w:t xml:space="preserve"> школе</w:t>
                      </w:r>
                      <w:r w:rsidR="001A5970">
                        <w:rPr>
                          <w:sz w:val="24"/>
                          <w:szCs w:val="26"/>
                          <w:lang w:val="ru-RU"/>
                        </w:rPr>
                        <w:t xml:space="preserve"> значимым</w:t>
                      </w:r>
                      <w:r w:rsidR="001A432A" w:rsidRPr="007601E1">
                        <w:rPr>
                          <w:sz w:val="24"/>
                          <w:szCs w:val="26"/>
                          <w:lang w:val="ru-RU"/>
                        </w:rPr>
                        <w:t>?</w:t>
                      </w:r>
                      <w:r w:rsidR="001A432A" w:rsidRPr="007601E1">
                        <w:rPr>
                          <w:sz w:val="24"/>
                          <w:szCs w:val="26"/>
                        </w:rPr>
                        <w:t> </w:t>
                      </w:r>
                      <w:r w:rsidR="00C7497D">
                        <w:rPr>
                          <w:sz w:val="24"/>
                          <w:szCs w:val="26"/>
                          <w:lang w:val="ru-RU"/>
                        </w:rPr>
                        <w:t>При каждом удобном</w:t>
                      </w:r>
                      <w:r w:rsidR="001A5970">
                        <w:rPr>
                          <w:sz w:val="24"/>
                          <w:szCs w:val="26"/>
                          <w:lang w:val="ru-RU"/>
                        </w:rPr>
                        <w:t xml:space="preserve"> случае</w:t>
                      </w:r>
                      <w:r w:rsidR="00C7497D">
                        <w:rPr>
                          <w:sz w:val="24"/>
                          <w:szCs w:val="26"/>
                          <w:lang w:val="ru-RU"/>
                        </w:rPr>
                        <w:t>, убеди</w:t>
                      </w:r>
                      <w:r w:rsidR="00EA4914" w:rsidRPr="007601E1">
                        <w:rPr>
                          <w:sz w:val="24"/>
                          <w:szCs w:val="26"/>
                          <w:lang w:val="ru-RU"/>
                        </w:rPr>
                        <w:t>тесь, что ваш ребенок использует следующие возможности:</w:t>
                      </w:r>
                      <w:r w:rsidR="007601E1" w:rsidRPr="007601E1">
                        <w:rPr>
                          <w:sz w:val="24"/>
                          <w:szCs w:val="26"/>
                          <w:lang w:val="ru-RU"/>
                        </w:rPr>
                        <w:t xml:space="preserve"> </w:t>
                      </w:r>
                    </w:p>
                    <w:p w:rsidR="001A432A" w:rsidRPr="007601E1" w:rsidRDefault="001A432A" w:rsidP="001A432A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4"/>
                          <w:szCs w:val="26"/>
                          <w:lang w:val="ru-RU"/>
                        </w:rPr>
                      </w:pPr>
                    </w:p>
                    <w:p w:rsidR="001A432A" w:rsidRPr="00C7497D" w:rsidRDefault="000F716D" w:rsidP="00C7497D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rPr>
                          <w:sz w:val="24"/>
                          <w:szCs w:val="26"/>
                          <w:lang w:val="ru-RU"/>
                        </w:rPr>
                      </w:pPr>
                      <w:r>
                        <w:rPr>
                          <w:sz w:val="24"/>
                          <w:szCs w:val="26"/>
                          <w:lang w:val="ru-RU"/>
                        </w:rPr>
                        <w:t>В</w:t>
                      </w:r>
                      <w:r w:rsidR="007601E1" w:rsidRPr="007601E1">
                        <w:rPr>
                          <w:sz w:val="24"/>
                          <w:szCs w:val="26"/>
                          <w:lang w:val="ru-RU"/>
                        </w:rPr>
                        <w:t>озмо</w:t>
                      </w:r>
                      <w:r w:rsidR="00C7497D">
                        <w:rPr>
                          <w:sz w:val="24"/>
                          <w:szCs w:val="26"/>
                          <w:lang w:val="ru-RU"/>
                        </w:rPr>
                        <w:t>жности подать заявку на участие или пробу в</w:t>
                      </w:r>
                      <w:r w:rsidR="007601E1" w:rsidRPr="007601E1">
                        <w:rPr>
                          <w:sz w:val="24"/>
                          <w:szCs w:val="26"/>
                          <w:lang w:val="ru-RU"/>
                        </w:rPr>
                        <w:t xml:space="preserve"> </w:t>
                      </w:r>
                      <w:r w:rsidR="00C7497D" w:rsidRPr="00C7497D">
                        <w:rPr>
                          <w:sz w:val="24"/>
                          <w:szCs w:val="26"/>
                          <w:lang w:val="ru-RU"/>
                        </w:rPr>
                        <w:t>углубленных</w:t>
                      </w:r>
                      <w:r w:rsidR="00C7497D">
                        <w:rPr>
                          <w:sz w:val="24"/>
                          <w:szCs w:val="26"/>
                          <w:lang w:val="ru-RU"/>
                        </w:rPr>
                        <w:t xml:space="preserve"> курсах</w:t>
                      </w:r>
                      <w:r w:rsidR="00F520E5">
                        <w:rPr>
                          <w:sz w:val="24"/>
                          <w:szCs w:val="26"/>
                          <w:lang w:val="ru-RU"/>
                        </w:rPr>
                        <w:t xml:space="preserve"> (как, например, высшая математика</w:t>
                      </w:r>
                      <w:r w:rsidR="007601E1" w:rsidRPr="007601E1">
                        <w:rPr>
                          <w:sz w:val="24"/>
                          <w:szCs w:val="26"/>
                          <w:lang w:val="ru-RU"/>
                        </w:rPr>
                        <w:t>)</w:t>
                      </w:r>
                    </w:p>
                    <w:p w:rsidR="001A432A" w:rsidRPr="007601E1" w:rsidRDefault="000F716D" w:rsidP="001A432A">
                      <w:pPr>
                        <w:pStyle w:val="ColorfulList-Accent11"/>
                        <w:numPr>
                          <w:ilvl w:val="0"/>
                          <w:numId w:val="32"/>
                        </w:numPr>
                        <w:spacing w:after="0" w:line="240" w:lineRule="atLeast"/>
                        <w:rPr>
                          <w:rFonts w:asciiTheme="minorHAnsi" w:hAnsiTheme="minorHAnsi"/>
                          <w:sz w:val="28"/>
                          <w:szCs w:val="26"/>
                          <w:lang w:val="ru-RU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6"/>
                          <w:lang w:val="ru-RU"/>
                        </w:rPr>
                        <w:t>В</w:t>
                      </w:r>
                      <w:r w:rsidR="007601E1" w:rsidRPr="007601E1">
                        <w:rPr>
                          <w:rFonts w:asciiTheme="minorHAnsi" w:hAnsiTheme="minorHAnsi"/>
                          <w:sz w:val="24"/>
                          <w:szCs w:val="26"/>
                          <w:lang w:val="ru-RU"/>
                        </w:rPr>
                        <w:t>озможности начать курсы</w:t>
                      </w:r>
                      <w:r w:rsidR="00C7497D">
                        <w:rPr>
                          <w:rFonts w:asciiTheme="minorHAnsi" w:hAnsiTheme="minorHAnsi"/>
                          <w:sz w:val="24"/>
                          <w:szCs w:val="26"/>
                          <w:lang w:val="ru-RU"/>
                        </w:rPr>
                        <w:t xml:space="preserve"> уровня старшей школы, во время обучения</w:t>
                      </w:r>
                      <w:r w:rsidR="007601E1" w:rsidRPr="007601E1">
                        <w:rPr>
                          <w:rFonts w:asciiTheme="minorHAnsi" w:hAnsiTheme="minorHAnsi"/>
                          <w:sz w:val="24"/>
                          <w:szCs w:val="26"/>
                          <w:lang w:val="ru-RU"/>
                        </w:rPr>
                        <w:t xml:space="preserve"> в средней школе (например, </w:t>
                      </w:r>
                      <w:r w:rsidR="00F520E5">
                        <w:rPr>
                          <w:rFonts w:asciiTheme="minorHAnsi" w:hAnsiTheme="minorHAnsi"/>
                          <w:sz w:val="24"/>
                          <w:szCs w:val="26"/>
                          <w:lang w:val="ru-RU"/>
                        </w:rPr>
                        <w:t>такие как языки</w:t>
                      </w:r>
                      <w:r w:rsidR="007601E1" w:rsidRPr="007601E1">
                        <w:rPr>
                          <w:rFonts w:asciiTheme="minorHAnsi" w:hAnsiTheme="minorHAnsi"/>
                          <w:sz w:val="24"/>
                          <w:szCs w:val="26"/>
                          <w:lang w:val="ru-RU"/>
                        </w:rPr>
                        <w:t xml:space="preserve"> мира)</w:t>
                      </w:r>
                    </w:p>
                    <w:p w:rsidR="001A432A" w:rsidRPr="007601E1" w:rsidRDefault="001A432A" w:rsidP="001A432A">
                      <w:pPr>
                        <w:pStyle w:val="ColorfulList-Accent11"/>
                        <w:spacing w:after="0" w:line="240" w:lineRule="atLeast"/>
                        <w:rPr>
                          <w:rFonts w:asciiTheme="minorHAnsi" w:hAnsiTheme="minorHAnsi"/>
                          <w:sz w:val="28"/>
                          <w:szCs w:val="26"/>
                          <w:lang w:val="ru-RU"/>
                        </w:rPr>
                      </w:pPr>
                    </w:p>
                    <w:p w:rsidR="001A432A" w:rsidRPr="007601E1" w:rsidRDefault="00F520E5" w:rsidP="001A432A">
                      <w:pPr>
                        <w:pStyle w:val="ColorfulList-Accent11"/>
                        <w:numPr>
                          <w:ilvl w:val="0"/>
                          <w:numId w:val="32"/>
                        </w:numPr>
                        <w:spacing w:after="0" w:line="240" w:lineRule="atLeast"/>
                        <w:rPr>
                          <w:rFonts w:asciiTheme="minorHAnsi" w:hAnsiTheme="minorHAnsi"/>
                          <w:sz w:val="28"/>
                          <w:szCs w:val="26"/>
                          <w:lang w:val="ru-RU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6"/>
                          <w:lang w:val="ru-RU"/>
                        </w:rPr>
                        <w:t>В</w:t>
                      </w:r>
                      <w:r w:rsidR="007601E1" w:rsidRPr="007601E1">
                        <w:rPr>
                          <w:rFonts w:asciiTheme="minorHAnsi" w:hAnsiTheme="minorHAnsi"/>
                          <w:sz w:val="24"/>
                          <w:szCs w:val="26"/>
                          <w:lang w:val="ru-RU"/>
                        </w:rPr>
                        <w:t xml:space="preserve">неклассных мероприятий, </w:t>
                      </w:r>
                      <w:r>
                        <w:rPr>
                          <w:rFonts w:asciiTheme="minorHAnsi" w:hAnsiTheme="minorHAnsi"/>
                          <w:sz w:val="24"/>
                          <w:szCs w:val="26"/>
                          <w:lang w:val="ru-RU"/>
                        </w:rPr>
                        <w:t>занятий спортом</w:t>
                      </w:r>
                      <w:r w:rsidR="007601E1" w:rsidRPr="007601E1">
                        <w:rPr>
                          <w:rFonts w:asciiTheme="minorHAnsi" w:hAnsiTheme="minorHAnsi"/>
                          <w:sz w:val="24"/>
                          <w:szCs w:val="26"/>
                          <w:lang w:val="ru-RU"/>
                        </w:rPr>
                        <w:t xml:space="preserve">, </w:t>
                      </w:r>
                      <w:r w:rsidRPr="00F520E5">
                        <w:rPr>
                          <w:rFonts w:asciiTheme="minorHAnsi" w:hAnsiTheme="minorHAnsi"/>
                          <w:sz w:val="24"/>
                          <w:szCs w:val="26"/>
                          <w:lang w:val="ru-RU"/>
                        </w:rPr>
                        <w:t>участия в клубах</w:t>
                      </w:r>
                    </w:p>
                    <w:p w:rsidR="001A432A" w:rsidRPr="007601E1" w:rsidRDefault="001A432A" w:rsidP="001A432A">
                      <w:pPr>
                        <w:pStyle w:val="ColorfulList-Accent11"/>
                        <w:spacing w:after="0" w:line="240" w:lineRule="atLeast"/>
                        <w:rPr>
                          <w:rFonts w:asciiTheme="minorHAnsi" w:hAnsiTheme="minorHAnsi"/>
                          <w:sz w:val="28"/>
                          <w:szCs w:val="26"/>
                          <w:lang w:val="ru-RU"/>
                        </w:rPr>
                      </w:pPr>
                    </w:p>
                    <w:p w:rsidR="001A432A" w:rsidRPr="00F16345" w:rsidRDefault="00F520E5" w:rsidP="001A432A">
                      <w:pPr>
                        <w:pStyle w:val="ColorfulList-Accent11"/>
                        <w:numPr>
                          <w:ilvl w:val="0"/>
                          <w:numId w:val="32"/>
                        </w:numPr>
                        <w:spacing w:after="0" w:line="240" w:lineRule="atLeast"/>
                        <w:rPr>
                          <w:rFonts w:asciiTheme="minorHAnsi" w:hAnsiTheme="minorHAnsi"/>
                          <w:sz w:val="28"/>
                          <w:szCs w:val="26"/>
                          <w:lang w:val="ru-RU"/>
                        </w:rPr>
                      </w:pPr>
                      <w:r w:rsidRPr="00F520E5">
                        <w:rPr>
                          <w:rFonts w:asciiTheme="minorHAnsi" w:hAnsiTheme="minorHAnsi"/>
                          <w:sz w:val="24"/>
                          <w:szCs w:val="26"/>
                          <w:lang w:val="ru-RU"/>
                        </w:rPr>
                        <w:t>В</w:t>
                      </w:r>
                      <w:r>
                        <w:rPr>
                          <w:rFonts w:asciiTheme="minorHAnsi" w:hAnsiTheme="minorHAnsi"/>
                          <w:sz w:val="24"/>
                          <w:szCs w:val="26"/>
                          <w:lang w:val="ru-RU"/>
                        </w:rPr>
                        <w:t>озможности</w:t>
                      </w:r>
                      <w:r w:rsidR="00F16345" w:rsidRPr="00F16345">
                        <w:rPr>
                          <w:rFonts w:asciiTheme="minorHAnsi" w:hAnsiTheme="minorHAnsi"/>
                          <w:sz w:val="24"/>
                          <w:szCs w:val="26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4"/>
                          <w:szCs w:val="26"/>
                          <w:lang w:val="ru-RU"/>
                        </w:rPr>
                        <w:t xml:space="preserve">карьерного исследования </w:t>
                      </w:r>
                      <w:r w:rsidR="000F716D">
                        <w:rPr>
                          <w:rFonts w:asciiTheme="minorHAnsi" w:hAnsiTheme="minorHAnsi"/>
                          <w:sz w:val="24"/>
                          <w:szCs w:val="26"/>
                          <w:lang w:val="ru-RU"/>
                        </w:rPr>
                        <w:t>в средней школе и старшей школе</w:t>
                      </w:r>
                      <w:r w:rsidR="00F16345" w:rsidRPr="00F16345">
                        <w:rPr>
                          <w:rFonts w:asciiTheme="minorHAnsi" w:hAnsiTheme="minorHAnsi"/>
                          <w:sz w:val="24"/>
                          <w:szCs w:val="26"/>
                        </w:rPr>
                        <w:t> </w:t>
                      </w:r>
                    </w:p>
                    <w:p w:rsidR="001A432A" w:rsidRPr="007601E1" w:rsidRDefault="00227C4D" w:rsidP="00EA4914">
                      <w:pPr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b/>
                          <w:lang w:val="ru-RU"/>
                        </w:rPr>
                      </w:pPr>
                      <w:r w:rsidRPr="007601E1">
                        <w:rPr>
                          <w:b/>
                          <w:lang w:val="ru-RU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CA36F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AAAAB2" wp14:editId="4763693F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6F6" w:rsidRPr="00685C13" w:rsidRDefault="00CA36F6">
                            <w:pPr>
                              <w:rPr>
                                <w:sz w:val="28"/>
                              </w:rPr>
                            </w:pPr>
                            <w:r w:rsidRPr="00685C13">
                              <w:rPr>
                                <w:sz w:val="28"/>
                              </w:rPr>
                              <w:t>Вставьте логотип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DAAAAB2" id="_x0000_s1031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pCZbbpwIAAN4FAAAOAAAAZHJzL2Uyb0RvYy54bWysVFFv2yAQfp+0/4B4X20nTbpGdaqsU6dJ XVutnfpMMCTWgGNAYme/fge2k7TrS6e92MB993H3cXcXl61WZCucr8GUtDjJKRGGQ1WbVUl/PF5/ +EiJD8xUTIERJd0JTy/n799dNHYmRrAGVQlHkMT4WWNLug7BzrLM87XQzJ+AFQaNEpxmAbdulVWO NciuVTbK82nWgKusAy68x9PPnZHOE7+Ugoc7Kb0IRJUUYwvp69J3Gb/Z/ILNVo7Zdc37MNg/RKFZ bfDSPdVnFhjZuPovKl1zBx5kOOGgM5Cy5iLlgNkU+YtsHtbMipQLiuPtXib//2j57fbekboq6YgS wzQ+0aNoA/kELRlFdRrrZwh6sAgLLR7jKw/nHg9j0q10Ov4xHYJ21Hm31zaS8eh0Nj4bT9HE0VZM p8VknHiyg7t1PnwRoElclNTh4yVN2fbGBwwFoQMk3uZB1dV1rVTaxIIRV8qRLcOnVmEgf4ZShjQl nY4neSJ+Zksld2BYroqEURv9DaqO9XyS56lkMJI9PMV1xIQ2ZWJIIpVfH3qUsZMrrcJOiYhR5ruQ KH9S7ZU8GOfC7HNJ6IiSmPVbHHv8Iaq3OHd5oEe6GUzYO+vagOuUfC5/9XOQX3Z4FOko77gM7bJN dTcZqmkJ1Q6LzEHXpN7y6xoL4Yb5cM8cdiUWD06acIcfqQAfEvoVJWtwv187j3hsFrRS0mCXl9T/ 2jAnKFFfDbbReXF6GsdC2pxOzka4cceW5bHFbPQVYHUVONMsT8uID2pYSgf6CQfSIt6KJmY43l3S MCyvQjd7cKBxsVgkEA4Cy8KNebA8UkeVY5k/tk/M2b4XArbRLQzzgM1etESHjZ4GFpsAsk79EnXu VO31xyGSyrUfeHFKHe8T6jCW538AAAD//wMAUEsDBBQABgAIAAAAIQBbns8q4AAAAAsBAAAPAAAA ZHJzL2Rvd25yZXYueG1sTI/BTsMwEETvSPyDtUi9UadNFKUhToWQ2kN7gYI4O/ESh8brEDtN+ve4 J7jtaEczb4rtbDp2wcG1lgSslhEwpNqqlhoBH++7xwyY85KU7CyhgCs62Jb3d4XMlZ3oDS8n37AQ Qi6XArT3fc65qzUa6Za2Rwq/LzsY6YMcGq4GOYVw0/F1FKXcyJZCg5Y9vmisz6fRCNjr/W56/Tkf KN5U32OP9XHzmQmxeJifn4B5nP2fGW74AR3KwFTZkZRjnYAsTQK6D0eUArsZVnGWAKsExMk6Bl4W /P+G8hcAAP//AwBQSwECLQAUAAYACAAAACEAtoM4kv4AAADhAQAAEwAAAAAAAAAAAAAAAAAAAAAA W0NvbnRlbnRfVHlwZXNdLnhtbFBLAQItABQABgAIAAAAIQA4/SH/1gAAAJQBAAALAAAAAAAAAAAA AAAAAC8BAABfcmVscy8ucmVsc1BLAQItABQABgAIAAAAIQBpCZbbpwIAAN4FAAAOAAAAAAAAAAAA AAAAAC4CAABkcnMvZTJvRG9jLnhtbFBLAQItABQABgAIAAAAIQBbns8q4AAAAAsBAAAPAAAAAAAA AAAAAAAAAAEFAABkcnMvZG93bnJldi54bWxQSwUGAAAAAAQABADzAAAADgYAAAAA " fillcolor="white [3201]" strokecolor="#f2f2f2 [3052]" strokeweight=".5pt">
                <v:textbox>
                  <w:txbxContent>
                    <w:p w:rsidR="00CA36F6" w:rsidRPr="00685C13" w:rsidRDefault="00CA36F6">
                      <w:pPr>
                        <w:rPr>
                          <w:sz w:val="28"/>
                        </w:rPr>
                      </w:pPr>
                      <w:r w:rsidRPr="00685C13">
                        <w:rPr>
                          <w:sz w:val="28"/>
                        </w:rPr>
                        <w:t>Вставьте логотип школы</w:t>
                      </w:r>
                    </w:p>
                  </w:txbxContent>
                </v:textbox>
              </v:shape>
            </w:pict>
          </mc:Fallback>
        </mc:AlternateContent>
      </w:r>
      <w:r w:rsidR="00874387">
        <w:rPr>
          <w:noProof/>
          <w:lang w:val="uk-UA" w:eastAsia="uk-UA"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4BC97605" wp14:editId="0AC17962">
                <wp:simplePos x="0" y="0"/>
                <wp:positionH relativeFrom="margin">
                  <wp:posOffset>5488940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xtLst/>
                      </wps:spPr>
                      <wps:txbx>
                        <w:txbxContent>
                          <w:p w:rsidR="007601E1" w:rsidRDefault="007601E1" w:rsidP="007601E1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  <w:r w:rsidRPr="00983C11">
                              <w:rPr>
                                <w:sz w:val="28"/>
                                <w:lang w:val="ru-RU"/>
                              </w:rPr>
                              <w:t xml:space="preserve">Контактная </w:t>
                            </w:r>
                          </w:p>
                          <w:p w:rsidR="007601E1" w:rsidRPr="00983C11" w:rsidRDefault="007601E1" w:rsidP="007601E1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информация школы</w:t>
                            </w:r>
                            <w:r w:rsidRPr="00983C11">
                              <w:rPr>
                                <w:sz w:val="28"/>
                                <w:lang w:val="ru-RU"/>
                              </w:rPr>
                              <w:t>: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sdt>
                              <w:sdtPr>
                                <w:id w:val="2137991158"/>
                                <w:placeholder>
                                  <w:docPart w:val="566A46797C094C80AF9AE822C0926907"/>
                                </w:placeholder>
                                <w:showingPlcHdr/>
                              </w:sdtPr>
                              <w:sdtContent>
                                <w:r w:rsidRPr="00983C11"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  <w:r w:rsidRPr="00321271"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8"/>
                                </w:rPr>
                                <w:id w:val="2003855205"/>
                                <w:placeholder>
                                  <w:docPart w:val="2CC433E06F38451D8642F6D03761CFF0"/>
                                </w:placeholder>
                                <w:showingPlcHdr/>
                              </w:sdtPr>
                              <w:sdtContent/>
                            </w:sdt>
                          </w:p>
                          <w:p w:rsidR="007601E1" w:rsidRPr="00983C11" w:rsidRDefault="007601E1" w:rsidP="007601E1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7601E1" w:rsidRPr="00983C11" w:rsidRDefault="007601E1" w:rsidP="007601E1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  <w:r w:rsidRPr="00983C11">
                              <w:rPr>
                                <w:sz w:val="28"/>
                                <w:lang w:val="ru-RU"/>
                              </w:rPr>
                              <w:t>Персонал:</w:t>
                            </w:r>
                            <w:r w:rsidRPr="00874387">
                              <w:rPr>
                                <w:sz w:val="28"/>
                              </w:rPr>
                              <w:t> </w:t>
                            </w:r>
                            <w:sdt>
                              <w:sdtPr>
                                <w:id w:val="-339470322"/>
                                <w:placeholder>
                                  <w:docPart w:val="2CC433E06F38451D8642F6D03761CFF0"/>
                                </w:placeholder>
                                <w:showingPlcHdr/>
                              </w:sdtPr>
                              <w:sdtContent>
                                <w:r w:rsidRPr="00983C11"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</w:p>
                          <w:p w:rsidR="007601E1" w:rsidRPr="00983C11" w:rsidRDefault="007601E1" w:rsidP="007601E1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</w:p>
                          <w:p w:rsidR="007601E1" w:rsidRPr="00983C11" w:rsidRDefault="007601E1" w:rsidP="007601E1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</w:p>
                          <w:p w:rsidR="007601E1" w:rsidRPr="00983C11" w:rsidRDefault="007601E1" w:rsidP="007601E1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Центр р</w:t>
                            </w:r>
                            <w:r w:rsidRPr="00983C11">
                              <w:rPr>
                                <w:sz w:val="28"/>
                                <w:lang w:val="ru-RU"/>
                              </w:rPr>
                              <w:t>епетиторства:</w:t>
                            </w:r>
                            <w:r w:rsidRPr="00F35BE3">
                              <w:rPr>
                                <w:sz w:val="28"/>
                              </w:rPr>
                              <w:t> 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68881245"/>
                                <w:placeholder>
                                  <w:docPart w:val="2CC433E06F38451D8642F6D03761CFF0"/>
                                </w:placeholder>
                                <w:showingPlcHdr/>
                              </w:sdtPr>
                              <w:sdtContent>
                                <w:r w:rsidRPr="00983C11"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</w:p>
                          <w:p w:rsidR="007601E1" w:rsidRPr="00983C11" w:rsidRDefault="007601E1" w:rsidP="007601E1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</w:p>
                          <w:p w:rsidR="00F35BE3" w:rsidRPr="007601E1" w:rsidRDefault="00F35BE3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97605" id="AutoShape 14" o:spid="_x0000_s1032" style="position:absolute;margin-left:432.2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rOGAIAACMEAAAOAAAAZHJzL2Uyb0RvYy54bWysU1Fv0zAQfkfiP1h+p0k61mVR02nqNIQ0&#10;YNLgBziOk1gkPnN2m5Rfz9lpOwpviBfLZ5+/u++7z+u7aejZXqHTYEqeLVLOlJFQa9OW/NvXx3c5&#10;Z84LU4sejCr5QTl+t3n7Zj3aQi2hg75WyAjEuGK0Je+8t0WSONmpQbgFWGXosgEchKcQ26RGMRL6&#10;0CfLNF0lI2BtEaRyjk4f5ku+ifhNo6T/0jROedaXnHrzccW4VmFNNmtRtChsp+WxDfEPXQxCGyp6&#10;hnoQXrAd6r+gBi0RHDR+IWFIoGm0VJEDscnSP9i8dMKqyIXEcfYsk/t/sPLz/hmZrku+zFacGTHQ&#10;kO53HmJtlr0PCo3WFZT4Yp8xcHT2CeR3xwxsO2FadY8IY6dETX1lIT+5eBACR09ZNX6CmuAFwUex&#10;pgaHAEgysCnO5HCeiZo8k3SY3VzdXK1odJLulnl6m99cxxqiOD236PwHBQMLm5IjDT3Ci/2T86Ed&#10;UZxSQjUDj7rv4+B7E/lAr+twFoPgPLXtke0FeaZqs4jV7wZqfj67vU7T6BwCjkYN6bGMe0Wiuxmd&#10;iBzbOAkxC+qnaorCr04SV1AfSCaE2aX0q2jTAf7kbCSHltz92AlUnPUfTZA6X+Z58PRFhBdRdREJ&#10;Iwmu5J6zebv181fYWdRtR9VmsgaCAxodxQtdz50dB0tOjGSPvyZY/fc4Zr3+7c0vAAAA//8DAFBL&#10;AwQUAAYACAAAACEAuuh6Jd8AAAANAQAADwAAAGRycy9kb3ducmV2LnhtbEyPy07DMBBF90j8gzVI&#10;7KhdYoU0jVMVJMQGIVH4ADeeJhF+KXbb9O+ZrmA3ozm6c26zmZ1lJ5zSGLyC5UIAQ98FM/pewffX&#10;60MFLGXtjbbBo4ILJti0tzeNrk04+0887XLPKMSnWisYco4156kb0Om0CBE93Q5hcjrTOvXcTPpM&#10;4c7yRyFK7vTo6cOgI74M2P3sjk7BxyG+X9x2VXBZvqU5P/MiWq7U/d28XQPLOOc/GK76pA4tOe3D&#10;0ZvErIKqlJJQBaWQ1OFKLIuK6u1pEvKpAN42/H+L9hcAAP//AwBQSwECLQAUAAYACAAAACEAtoM4&#10;kv4AAADhAQAAEwAAAAAAAAAAAAAAAAAAAAAAW0NvbnRlbnRfVHlwZXNdLnhtbFBLAQItABQABgAI&#10;AAAAIQA4/SH/1gAAAJQBAAALAAAAAAAAAAAAAAAAAC8BAABfcmVscy8ucmVsc1BLAQItABQABgAI&#10;AAAAIQD/qirOGAIAACMEAAAOAAAAAAAAAAAAAAAAAC4CAABkcnMvZTJvRG9jLnhtbFBLAQItABQA&#10;BgAIAAAAIQC66Hol3wAAAA0BAAAPAAAAAAAAAAAAAAAAAHIEAABkcnMvZG93bnJldi54bWxQSwUG&#10;AAAAAAQABADzAAAAfgUAAAAA&#10;" o:allowincell="f" filled="f" strokecolor="#f2f2f2 [3052]">
                <v:textbox inset="14.4pt,14.4pt,14.4pt,14.4pt">
                  <w:txbxContent>
                    <w:p w:rsidR="007601E1" w:rsidRDefault="007601E1" w:rsidP="007601E1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  <w:r w:rsidRPr="00983C11">
                        <w:rPr>
                          <w:sz w:val="28"/>
                          <w:lang w:val="ru-RU"/>
                        </w:rPr>
                        <w:t xml:space="preserve">Контактная </w:t>
                      </w:r>
                    </w:p>
                    <w:p w:rsidR="007601E1" w:rsidRPr="00983C11" w:rsidRDefault="007601E1" w:rsidP="007601E1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информация школы</w:t>
                      </w:r>
                      <w:r w:rsidRPr="00983C11">
                        <w:rPr>
                          <w:sz w:val="28"/>
                          <w:lang w:val="ru-RU"/>
                        </w:rPr>
                        <w:t>:</w:t>
                      </w:r>
                      <w:r>
                        <w:rPr>
                          <w:sz w:val="28"/>
                          <w:lang w:val="ru-RU"/>
                        </w:rPr>
                        <w:t xml:space="preserve"> </w:t>
                      </w:r>
                      <w:sdt>
                        <w:sdtPr>
                          <w:id w:val="2137991158"/>
                          <w:placeholder>
                            <w:docPart w:val="566A46797C094C80AF9AE822C0926907"/>
                          </w:placeholder>
                          <w:showingPlcHdr/>
                        </w:sdtPr>
                        <w:sdtContent>
                          <w:r w:rsidRPr="00983C11"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  <w:r w:rsidRPr="00321271">
                        <w:rPr>
                          <w:sz w:val="28"/>
                          <w:lang w:val="ru-RU"/>
                        </w:rPr>
                        <w:t xml:space="preserve"> </w:t>
                      </w:r>
                      <w:sdt>
                        <w:sdtPr>
                          <w:rPr>
                            <w:sz w:val="28"/>
                          </w:rPr>
                          <w:id w:val="2003855205"/>
                          <w:placeholder>
                            <w:docPart w:val="2CC433E06F38451D8642F6D03761CFF0"/>
                          </w:placeholder>
                          <w:showingPlcHdr/>
                        </w:sdtPr>
                        <w:sdtContent/>
                      </w:sdt>
                    </w:p>
                    <w:p w:rsidR="007601E1" w:rsidRPr="00983C11" w:rsidRDefault="007601E1" w:rsidP="007601E1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</w:p>
                    <w:p w:rsidR="007601E1" w:rsidRPr="00983C11" w:rsidRDefault="007601E1" w:rsidP="007601E1">
                      <w:pPr>
                        <w:pStyle w:val="NoSpacing"/>
                        <w:rPr>
                          <w:lang w:val="ru-RU"/>
                        </w:rPr>
                      </w:pPr>
                      <w:r w:rsidRPr="00983C11">
                        <w:rPr>
                          <w:sz w:val="28"/>
                          <w:lang w:val="ru-RU"/>
                        </w:rPr>
                        <w:t>Персонал:</w:t>
                      </w:r>
                      <w:r w:rsidRPr="00874387">
                        <w:rPr>
                          <w:sz w:val="28"/>
                        </w:rPr>
                        <w:t> </w:t>
                      </w:r>
                      <w:sdt>
                        <w:sdtPr>
                          <w:id w:val="-339470322"/>
                          <w:placeholder>
                            <w:docPart w:val="2CC433E06F38451D8642F6D03761CFF0"/>
                          </w:placeholder>
                          <w:showingPlcHdr/>
                        </w:sdtPr>
                        <w:sdtContent>
                          <w:r w:rsidRPr="00983C11"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</w:p>
                    <w:p w:rsidR="007601E1" w:rsidRPr="00983C11" w:rsidRDefault="007601E1" w:rsidP="007601E1">
                      <w:pPr>
                        <w:pStyle w:val="NoSpacing"/>
                        <w:rPr>
                          <w:lang w:val="ru-RU"/>
                        </w:rPr>
                      </w:pPr>
                    </w:p>
                    <w:p w:rsidR="007601E1" w:rsidRPr="00983C11" w:rsidRDefault="007601E1" w:rsidP="007601E1">
                      <w:pPr>
                        <w:pStyle w:val="NoSpacing"/>
                        <w:rPr>
                          <w:lang w:val="ru-RU"/>
                        </w:rPr>
                      </w:pPr>
                    </w:p>
                    <w:p w:rsidR="007601E1" w:rsidRPr="00983C11" w:rsidRDefault="007601E1" w:rsidP="007601E1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Центр р</w:t>
                      </w:r>
                      <w:r w:rsidRPr="00983C11">
                        <w:rPr>
                          <w:sz w:val="28"/>
                          <w:lang w:val="ru-RU"/>
                        </w:rPr>
                        <w:t>епетиторства:</w:t>
                      </w:r>
                      <w:r w:rsidRPr="00F35BE3">
                        <w:rPr>
                          <w:sz w:val="28"/>
                        </w:rPr>
                        <w:t> </w:t>
                      </w:r>
                      <w:sdt>
                        <w:sdtPr>
                          <w:rPr>
                            <w:sz w:val="24"/>
                          </w:rPr>
                          <w:id w:val="-568881245"/>
                          <w:placeholder>
                            <w:docPart w:val="2CC433E06F38451D8642F6D03761CFF0"/>
                          </w:placeholder>
                          <w:showingPlcHdr/>
                        </w:sdtPr>
                        <w:sdtContent>
                          <w:r w:rsidRPr="00983C11"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</w:p>
                    <w:p w:rsidR="007601E1" w:rsidRPr="00983C11" w:rsidRDefault="007601E1" w:rsidP="007601E1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</w:p>
                    <w:p w:rsidR="00F35BE3" w:rsidRPr="007601E1" w:rsidRDefault="00F35BE3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B2141">
        <w:br w:type="page"/>
      </w:r>
    </w:p>
    <w:p w:rsidR="001B2141" w:rsidRDefault="00EA368F" w:rsidP="001B2141">
      <w:r w:rsidRPr="00781C88"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DD2EC4" wp14:editId="1D57D6C5">
                <wp:simplePos x="0" y="0"/>
                <wp:positionH relativeFrom="column">
                  <wp:posOffset>2428875</wp:posOffset>
                </wp:positionH>
                <wp:positionV relativeFrom="paragraph">
                  <wp:posOffset>76200</wp:posOffset>
                </wp:positionV>
                <wp:extent cx="4758600" cy="2219325"/>
                <wp:effectExtent l="0" t="0" r="2349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8600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345" w:rsidRPr="00F16345" w:rsidRDefault="00F16345" w:rsidP="00F16345">
                            <w:pPr>
                              <w:spacing w:after="0" w:line="520" w:lineRule="exact"/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83C11">
                              <w:rPr>
                                <w:rFonts w:ascii="Myriad Pro" w:hAnsi="Myriad Pro"/>
                                <w:b/>
                                <w:sz w:val="36"/>
                                <w:lang w:val="ru-RU"/>
                              </w:rPr>
                              <w:t xml:space="preserve">Предстоящие события и 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  <w:lang w:val="ru-RU"/>
                              </w:rPr>
                              <w:t xml:space="preserve">объявления </w:t>
                            </w:r>
                            <w:sdt>
                              <w:sdtPr>
                                <w:rPr>
                                  <w:b/>
                                  <w:sz w:val="28"/>
                                  <w:szCs w:val="28"/>
                                </w:rPr>
                                <w:id w:val="-1628150936"/>
                                <w:showingPlcHdr/>
                              </w:sdtPr>
                              <w:sdtContent/>
                            </w:sdt>
                          </w:p>
                          <w:p w:rsidR="00F16345" w:rsidRPr="00F16345" w:rsidRDefault="00F16345" w:rsidP="00F16345">
                            <w:pPr>
                              <w:rPr>
                                <w:lang w:val="ru-R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</w:rPr>
                                <w:id w:val="380750577"/>
                                <w:showingPlcHdr/>
                              </w:sdtPr>
                              <w:sdtContent>
                                <w:r w:rsidRPr="00FA24AC">
                                  <w:rPr>
                                    <w:rStyle w:val="PlaceholderText"/>
                                    <w:sz w:val="18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</w:p>
                          <w:p w:rsidR="00781C88" w:rsidRPr="00F16345" w:rsidRDefault="00781C88" w:rsidP="00781C88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D2EC4" id="_x0000_s1033" type="#_x0000_t202" style="position:absolute;margin-left:191.25pt;margin-top:6pt;width:374.7pt;height:17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O2PAIAAFUEAAAOAAAAZHJzL2Uyb0RvYy54bWysVNuO0zAQfUfiHyy/s2lDr1HT1dJlEdJy&#10;kXb5gKnjNBa2J9huk/L1O3baUuAN0YfI9ozPnDln3NVtbzQ7SOcV2pKPb0acSSuwUnZX8m/PD28W&#10;nPkAtgKNVpb8KD2/Xb9+teraQubYoK6kYwRifdG1JW9CaIss86KRBvwNttJSsEZnINDW7bLKQUfo&#10;Rmf5aDTLOnRV61BI7+n0fgjydcKvaynCl7r2MjBdcuIW0tel7zZ+s/UKip2DtlHiRAP+gYUBZano&#10;BeoeArC9U39BGSUceqzDjUCTYV0rIVMP1M149Ec3Tw20MvVC4vj2IpP/f7Di8+GrY6oi72acWTDk&#10;0bPsA3uHPcujPF3rC8p6aikv9HRMqalV3z6i+O6ZxU0DdifvnMOukVARvXG8mV1dHXB8BNl2n7Ci&#10;MrAPmID62pmoHanBCJ1sOl6siVQEHU7m08VsRCFBsTwfL9/m01QDivP11vnwQaJhcVFyR94neDg8&#10;+hDpQHFOidUsPiitk//asq7kyylBxohHraoYTJuj32jHDkADRHNXYceZBh/osOQP6Zcu6b2htoa8&#10;xXREVIeSPt1P1X/DNSrQ4GtlSr6g7CEfiqjfe1slWgGUHtZEXduToFHDQc3Qb/tk3fzs0xarIyns&#10;cJhzepe0aND95KyjGS+5/7EHJ6mDj5ZcWo4nk/go0mYynee0cdeR7XUErCCokgfOhuUmpIc0iHlH&#10;btYq6RxtH5icKNPsJgFO7yw+jut9yvr1b7B+AQAA//8DAFBLAwQUAAYACAAAACEAndlIN94AAAAL&#10;AQAADwAAAGRycy9kb3ducmV2LnhtbEyPwU7DMBBE70j8g7VI3KjjVCklxKlQJG5IiDaCqxubJCRe&#10;m9hNw9+zPcFxNU+zb4rdYkc2myn0DiWIVQLMYON0j62E+vB8twUWokKtRodGwo8JsCuvrwqVa3fG&#10;NzPvY8uoBEOuJHQx+pzz0HTGqrBy3iBln26yKtI5tVxP6kzlduRpkmy4VT3Sh055U3WmGfYnK2Gu&#10;wutH9SXu6/jt28wP9Xv2Mkh5e7M8PQKLZol/MFz0SR1Kcjq6E+rARgnrbZoRSkFKmy6AWIsHYEeK&#10;NiIDXhb8/4byFwAA//8DAFBLAQItABQABgAIAAAAIQC2gziS/gAAAOEBAAATAAAAAAAAAAAAAAAA&#10;AAAAAABbQ29udGVudF9UeXBlc10ueG1sUEsBAi0AFAAGAAgAAAAhADj9If/WAAAAlAEAAAsAAAAA&#10;AAAAAAAAAAAALwEAAF9yZWxzLy5yZWxzUEsBAi0AFAAGAAgAAAAhAMZeU7Y8AgAAVQQAAA4AAAAA&#10;AAAAAAAAAAAALgIAAGRycy9lMm9Eb2MueG1sUEsBAi0AFAAGAAgAAAAhAJ3ZSDfeAAAACwEAAA8A&#10;AAAAAAAAAAAAAAAAlgQAAGRycy9kb3ducmV2LnhtbFBLBQYAAAAABAAEAPMAAAChBQAAAAA=&#10;" filled="f" strokecolor="#d9d9d9">
                <v:textbox>
                  <w:txbxContent>
                    <w:p w:rsidR="00F16345" w:rsidRPr="00F16345" w:rsidRDefault="00F16345" w:rsidP="00F16345">
                      <w:pPr>
                        <w:spacing w:after="0" w:line="520" w:lineRule="exact"/>
                        <w:rPr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983C11">
                        <w:rPr>
                          <w:rFonts w:ascii="Myriad Pro" w:hAnsi="Myriad Pro"/>
                          <w:b/>
                          <w:sz w:val="36"/>
                          <w:lang w:val="ru-RU"/>
                        </w:rPr>
                        <w:t xml:space="preserve">Предстоящие события и </w:t>
                      </w:r>
                      <w:r>
                        <w:rPr>
                          <w:rFonts w:ascii="Myriad Pro" w:hAnsi="Myriad Pro"/>
                          <w:b/>
                          <w:sz w:val="36"/>
                          <w:lang w:val="ru-RU"/>
                        </w:rPr>
                        <w:t xml:space="preserve">объявления </w:t>
                      </w:r>
                      <w:sdt>
                        <w:sdtPr>
                          <w:rPr>
                            <w:b/>
                            <w:sz w:val="28"/>
                            <w:szCs w:val="28"/>
                          </w:rPr>
                          <w:id w:val="-1628150936"/>
                          <w:showingPlcHdr/>
                        </w:sdtPr>
                        <w:sdtContent/>
                      </w:sdt>
                    </w:p>
                    <w:p w:rsidR="00F16345" w:rsidRPr="00F16345" w:rsidRDefault="00F16345" w:rsidP="00F16345">
                      <w:pPr>
                        <w:rPr>
                          <w:lang w:val="ru-RU"/>
                        </w:rPr>
                      </w:pPr>
                      <w:sdt>
                        <w:sdtPr>
                          <w:rPr>
                            <w:sz w:val="24"/>
                          </w:rPr>
                          <w:id w:val="380750577"/>
                          <w:showingPlcHdr/>
                        </w:sdtPr>
                        <w:sdtContent>
                          <w:r w:rsidRPr="00FA24AC">
                            <w:rPr>
                              <w:rStyle w:val="PlaceholderText"/>
                              <w:sz w:val="18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</w:p>
                    <w:p w:rsidR="00781C88" w:rsidRPr="00F16345" w:rsidRDefault="00781C88" w:rsidP="00781C88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651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08ED9" wp14:editId="4B04DD38">
                <wp:simplePos x="0" y="0"/>
                <wp:positionH relativeFrom="column">
                  <wp:posOffset>8906</wp:posOffset>
                </wp:positionH>
                <wp:positionV relativeFrom="paragraph">
                  <wp:posOffset>80158</wp:posOffset>
                </wp:positionV>
                <wp:extent cx="2192655" cy="368136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655" cy="368136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141" w:rsidRPr="00661D0B" w:rsidRDefault="001733BE" w:rsidP="001733BE">
                            <w:pPr>
                              <w:widowControl w:val="0"/>
                              <w:shd w:val="clear" w:color="auto" w:fill="E6B729" w:themeFill="accent3"/>
                              <w:jc w:val="center"/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</w:pPr>
                            <w:r w:rsidRPr="00661D0B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>Разрушитель мифов</w:t>
                            </w:r>
                          </w:p>
                          <w:p w:rsidR="001B2141" w:rsidRPr="00F45C84" w:rsidRDefault="001B2141" w:rsidP="001B2141">
                            <w:pPr>
                              <w:widowControl w:val="0"/>
                              <w:spacing w:line="240" w:lineRule="auto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</w:p>
                          <w:p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BD08ED9" id="Text Box 10" o:spid="_x0000_s1034" type="#_x0000_t202" style="position:absolute;margin-left:.7pt;margin-top:6.3pt;width:172.6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70YZkQIAAJkFAAAOAAAAZHJzL2Uyb0RvYy54bWysVE1vGyEQvVfqf0Dcm/VH7DpW1pGbKFWl KImaVDljFmJUYChg77q/PgO7a7tpe0jVyy7MPN4ww5s5v2iMJlvhgwJb0uHJgBJhOVTKPpf02+P1 hxklITJbMQ1WlHQnAr1YvH93Xru5GMEadCU8QRIb5rUr6TpGNy+KwNfCsHACTlh0SvCGRdz656Ly rEZ2o4vRYDAtavCV88BFCGi9ap10kfmlFDzeSRlEJLqkeLeYvz5/V+lbLM7Z/Nkzt1a8uwb7h1sY piwG3VNdscjIxqvfqIziHgLIeMLBFCCl4iLngNkMB6+yeVgzJ3IuWJzg9mUK/4+W327vPVEVvh2W xzKDb/Qomkg+QUPQhPWpXZgj7MEhMDZoR2xvD2hMaTfSm/THhAj6kWq3r25i42gcDc9G08mEEo6+ 8XQ2HE8TTXE47XyInwUYkhYl9fh6uahsexNiC+0hKVgAraprpXXeJMWIS+3JluFbM86FjeMuwC9I bUld0ul4MsjkFhJFy65tohJZN13IlH2bZV7FnRYJo+1XIbFuOdm/xs91wgQzOqEkhnrLwQ5/uNVb Drd54IkcGWzcHzbKgs/Z50Y7lK363l9Ztnh8n6O80zI2qyYLZtaLYAXVDrXhoe2u4Pi1wge8YSHe M4/thHLAERHv8CM1YPGhW1GyBv/zT/aER5Wjl5Ia27Ok4ceGeUGJ/mJR/2fD09PUz3lzOvk4wo0/ 9qyOPXZjLgFVMcRh5HheJnzU/VJ6ME84SZYpKrqY5Ri7pDz6fnMZ27GBs4iL5TLDsIcdizf2wfFE nuqcBPrYPDHvOhVH1P8t9K3M5q/E3GLTSQvLTQSpstJTpdu6di+A/Z97pZtVacAc7zPqMFEXLwAA AP//AwBQSwMEFAAGAAgAAAAhAPvEFV3cAAAABwEAAA8AAABkcnMvZG93bnJldi54bWxMjsFOwzAQ RO9I/IO1SFwQdWgrB0KcqqoEFwSI0g9w4iWJiNfBdpvw9ywnOI1GM5p55WZ2gzhhiL0nDTeLDARS 421PrYbD+8P1LYiYDFkzeEIN3xhhU52flaawfqI3PO1TK3iEYmE0dCmNhZSx6dCZuPAjEmcfPjiT 2IZW2mAmHneDXGaZks70xA+dGXHXYfO5PzoN9JTXz+Fx6l/DTuHd1/ZqdXhBrS8v5u09iIRz+ivD Lz6jQ8VMtT+SjWJgv+Yiy1KB4Hi1VjmIWkOeKZBVKf/zVz8AAAD//wMAUEsBAi0AFAAGAAgAAAAh ALaDOJL+AAAA4QEAABMAAAAAAAAAAAAAAAAAAAAAAFtDb250ZW50X1R5cGVzXS54bWxQSwECLQAU AAYACAAAACEAOP0h/9YAAACUAQAACwAAAAAAAAAAAAAAAAAvAQAAX3JlbHMvLnJlbHNQSwECLQAU AAYACAAAACEA4u9GGZECAACZBQAADgAAAAAAAAAAAAAAAAAuAgAAZHJzL2Uyb0RvYy54bWxQSwEC LQAUAAYACAAAACEA+8QVXdwAAAAHAQAADwAAAAAAAAAAAAAAAADrBAAAZHJzL2Rvd25yZXYueG1s UEsFBgAAAAAEAAQA8wAAAPQFAAAAAA== " fillcolor="#e6b729 [3206]" stroked="f" strokeweight=".5pt">
                <v:textbox>
                  <w:txbxContent>
                    <w:p w:rsidR="001B2141" w:rsidRPr="00661D0B" w:rsidRDefault="001733BE" w:rsidP="001733BE">
                      <w:pPr>
                        <w:widowControl w:val="0"/>
                        <w:shd w:val="clear" w:color="auto" w:fill="E6B729" w:themeFill="accent3"/>
                        <w:jc w:val="center"/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</w:pPr>
                      <w:r w:rsidRPr="00661D0B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>Разрушитель мифов</w:t>
                      </w:r>
                    </w:p>
                    <w:p w:rsidR="001B2141" w:rsidRPr="00F45C84" w:rsidRDefault="001B2141" w:rsidP="001B2141">
                      <w:pPr>
                        <w:widowControl w:val="0"/>
                        <w:spacing w:line="240" w:lineRule="auto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</w:p>
                    <w:p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1A4B" w:rsidRPr="001B2141" w:rsidRDefault="00545063" w:rsidP="001B214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F4C295" wp14:editId="03D9BF33">
                <wp:simplePos x="0" y="0"/>
                <wp:positionH relativeFrom="column">
                  <wp:posOffset>2426970</wp:posOffset>
                </wp:positionH>
                <wp:positionV relativeFrom="paragraph">
                  <wp:posOffset>2077085</wp:posOffset>
                </wp:positionV>
                <wp:extent cx="4758690" cy="5017770"/>
                <wp:effectExtent l="0" t="0" r="381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8690" cy="50177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345" w:rsidRPr="00DA4E9A" w:rsidRDefault="00F16345" w:rsidP="00F16345">
                            <w:pPr>
                              <w:pStyle w:val="NoSpacing"/>
                              <w:rPr>
                                <w:rFonts w:ascii="Myriad Pro" w:hAnsi="Myriad Pro"/>
                                <w:sz w:val="30"/>
                              </w:rPr>
                            </w:pPr>
                            <w:r w:rsidRPr="00F16345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Контрольный список</w:t>
                            </w:r>
                            <w:r w:rsidRPr="00DA4E9A">
                              <w:rPr>
                                <w:rFonts w:ascii="Myriad Pro" w:hAnsi="Myriad Pro"/>
                                <w:b/>
                                <w:sz w:val="30"/>
                              </w:rPr>
                              <w:t xml:space="preserve"> </w:t>
                            </w:r>
                            <w:r w:rsidRPr="00DA4E9A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ученика</w:t>
                            </w:r>
                            <w:r w:rsidRPr="00DA4E9A">
                              <w:rPr>
                                <w:rFonts w:ascii="Myriad Pro" w:hAnsi="Myriad Pro"/>
                                <w:b/>
                                <w:sz w:val="30"/>
                              </w:rPr>
                              <w:t> </w:t>
                            </w:r>
                          </w:p>
                          <w:p w:rsidR="001D5961" w:rsidRPr="00F16345" w:rsidRDefault="000C3CAC" w:rsidP="006F5A59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ru-RU"/>
                              </w:rPr>
                              <w:t>П</w:t>
                            </w:r>
                            <w:r w:rsidR="001D5961" w:rsidRPr="00F16345">
                              <w:rPr>
                                <w:b/>
                                <w:sz w:val="24"/>
                                <w:lang w:val="ru-RU"/>
                              </w:rPr>
                              <w:t>оговорите с</w:t>
                            </w:r>
                            <w:r>
                              <w:rPr>
                                <w:b/>
                                <w:sz w:val="24"/>
                                <w:lang w:val="ru-RU"/>
                              </w:rPr>
                              <w:t>о своим</w:t>
                            </w:r>
                            <w:r w:rsidR="001D5961" w:rsidRPr="00F16345"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0C3CAC">
                              <w:rPr>
                                <w:b/>
                                <w:sz w:val="24"/>
                                <w:lang w:val="ru-RU"/>
                              </w:rPr>
                              <w:t>руководящим советником</w:t>
                            </w:r>
                            <w:r w:rsidR="001D5961" w:rsidRPr="00F16345">
                              <w:rPr>
                                <w:b/>
                                <w:sz w:val="24"/>
                              </w:rPr>
                              <w:t> </w:t>
                            </w:r>
                            <w:r w:rsidR="001D5961" w:rsidRPr="00F16345">
                              <w:rPr>
                                <w:sz w:val="24"/>
                                <w:lang w:val="ru-RU"/>
                              </w:rPr>
                              <w:t xml:space="preserve">о </w:t>
                            </w:r>
                            <w:r w:rsidRPr="00F16345">
                              <w:rPr>
                                <w:sz w:val="24"/>
                                <w:lang w:val="ru-RU"/>
                              </w:rPr>
                              <w:t>подготов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ке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 xml:space="preserve"> к</w:t>
                            </w:r>
                            <w:r w:rsidRPr="00F16345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="001D5961" w:rsidRPr="00F16345">
                              <w:rPr>
                                <w:sz w:val="24"/>
                                <w:lang w:val="ru-RU"/>
                              </w:rPr>
                              <w:t>колледж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у</w:t>
                            </w:r>
                            <w:r w:rsidR="001D5961" w:rsidRPr="00F16345">
                              <w:rPr>
                                <w:sz w:val="24"/>
                                <w:lang w:val="ru-RU"/>
                              </w:rPr>
                              <w:t>,</w:t>
                            </w:r>
                            <w:r w:rsidR="001D5961" w:rsidRPr="00F16345">
                              <w:rPr>
                                <w:sz w:val="24"/>
                              </w:rPr>
                              <w:t> </w:t>
                            </w:r>
                            <w:r w:rsidR="00F35078" w:rsidRPr="00F35078">
                              <w:rPr>
                                <w:sz w:val="24"/>
                                <w:lang w:val="ru-RU"/>
                              </w:rPr>
                              <w:t>предварительной записи</w:t>
                            </w:r>
                            <w:r w:rsidR="00EA368F" w:rsidRPr="00F16345">
                              <w:rPr>
                                <w:sz w:val="24"/>
                                <w:lang w:val="ru-RU"/>
                              </w:rPr>
                              <w:t xml:space="preserve"> (</w:t>
                            </w:r>
                            <w:r w:rsidR="00EA368F" w:rsidRPr="00F16345">
                              <w:rPr>
                                <w:sz w:val="24"/>
                              </w:rPr>
                              <w:t>AP</w:t>
                            </w:r>
                            <w:r w:rsidR="00EA368F" w:rsidRPr="00F16345">
                              <w:rPr>
                                <w:sz w:val="24"/>
                                <w:lang w:val="ru-RU"/>
                              </w:rPr>
                              <w:t>) и</w:t>
                            </w:r>
                            <w:r w:rsidR="001D5961" w:rsidRPr="00F16345">
                              <w:rPr>
                                <w:sz w:val="24"/>
                              </w:rPr>
                              <w:t> </w:t>
                            </w:r>
                            <w:r w:rsidR="00EB45E6">
                              <w:rPr>
                                <w:sz w:val="24"/>
                                <w:lang w:val="ru-RU"/>
                              </w:rPr>
                              <w:t>других курсах почетного</w:t>
                            </w:r>
                            <w:r w:rsidR="00F35078">
                              <w:rPr>
                                <w:sz w:val="24"/>
                                <w:lang w:val="ru-RU"/>
                              </w:rPr>
                              <w:t xml:space="preserve"> уровня</w:t>
                            </w:r>
                            <w:r w:rsidR="00EB45E6">
                              <w:rPr>
                                <w:sz w:val="24"/>
                                <w:lang w:val="ru-RU"/>
                              </w:rPr>
                              <w:t>, которые</w:t>
                            </w:r>
                            <w:r w:rsidR="00F35078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="001D5961" w:rsidRPr="00F16345">
                              <w:rPr>
                                <w:sz w:val="24"/>
                                <w:lang w:val="ru-RU"/>
                              </w:rPr>
                              <w:t xml:space="preserve">вы </w:t>
                            </w:r>
                            <w:r w:rsidR="00CE5595" w:rsidRPr="00F16345">
                              <w:rPr>
                                <w:sz w:val="24"/>
                                <w:lang w:val="ru-RU"/>
                              </w:rPr>
                              <w:t>должны</w:t>
                            </w:r>
                            <w:r w:rsidR="00CE5595">
                              <w:rPr>
                                <w:sz w:val="24"/>
                                <w:lang w:val="ru-RU"/>
                              </w:rPr>
                              <w:t xml:space="preserve"> пройти</w:t>
                            </w:r>
                            <w:r w:rsidR="001D5961" w:rsidRPr="00F16345">
                              <w:rPr>
                                <w:sz w:val="24"/>
                              </w:rPr>
                              <w:t> </w:t>
                            </w:r>
                            <w:r w:rsidR="00EA368F" w:rsidRPr="00F16345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  <w:r w:rsidR="00CE5595">
                              <w:rPr>
                                <w:sz w:val="24"/>
                                <w:lang w:val="ru-RU"/>
                              </w:rPr>
                              <w:t xml:space="preserve"> старшей</w:t>
                            </w:r>
                            <w:r w:rsidR="001D5961" w:rsidRPr="00F16345">
                              <w:rPr>
                                <w:sz w:val="24"/>
                              </w:rPr>
                              <w:t> </w:t>
                            </w:r>
                            <w:r w:rsidR="00CE5595">
                              <w:rPr>
                                <w:sz w:val="24"/>
                                <w:lang w:val="ru-RU"/>
                              </w:rPr>
                              <w:t>школе</w:t>
                            </w:r>
                            <w:r w:rsidR="001D5961" w:rsidRPr="00F16345">
                              <w:rPr>
                                <w:sz w:val="24"/>
                                <w:lang w:val="ru-RU"/>
                              </w:rPr>
                              <w:t xml:space="preserve"> (</w:t>
                            </w:r>
                            <w:r w:rsidR="00CE5595">
                              <w:rPr>
                                <w:sz w:val="24"/>
                                <w:lang w:val="ru-RU"/>
                              </w:rPr>
                              <w:t>с 9-го</w:t>
                            </w:r>
                            <w:r w:rsidR="001D5961" w:rsidRPr="00F16345">
                              <w:rPr>
                                <w:sz w:val="24"/>
                                <w:lang w:val="ru-RU"/>
                              </w:rPr>
                              <w:t xml:space="preserve"> по 12-й класс).</w:t>
                            </w:r>
                          </w:p>
                          <w:p w:rsidR="001D5961" w:rsidRPr="00F16345" w:rsidRDefault="00CE5595" w:rsidP="006F5A59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sz w:val="24"/>
                                <w:lang w:val="ru-RU"/>
                              </w:rPr>
                            </w:pPr>
                            <w:r w:rsidRPr="00CE5595">
                              <w:rPr>
                                <w:b/>
                                <w:sz w:val="24"/>
                                <w:lang w:val="ru-RU"/>
                              </w:rPr>
                              <w:t>Подпишитесь</w:t>
                            </w:r>
                            <w:r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 на курс </w:t>
                            </w:r>
                            <w:r w:rsidRPr="00CE5595"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начальной </w:t>
                            </w:r>
                            <w:r w:rsidR="00E87E2D">
                              <w:rPr>
                                <w:b/>
                                <w:sz w:val="24"/>
                                <w:lang w:val="ru-RU"/>
                              </w:rPr>
                              <w:t>алгебры</w:t>
                            </w:r>
                            <w:r w:rsidR="001D5961" w:rsidRPr="00F16345">
                              <w:rPr>
                                <w:sz w:val="24"/>
                                <w:lang w:val="ru-RU"/>
                              </w:rPr>
                              <w:t>, если</w:t>
                            </w:r>
                            <w:r w:rsidR="001D5961" w:rsidRPr="00F16345">
                              <w:rPr>
                                <w:sz w:val="24"/>
                              </w:rPr>
                              <w:t> </w:t>
                            </w:r>
                            <w:r w:rsidR="001D5961" w:rsidRPr="00F16345">
                              <w:rPr>
                                <w:sz w:val="24"/>
                                <w:lang w:val="ru-RU"/>
                              </w:rPr>
                              <w:t>это возможно.</w:t>
                            </w:r>
                          </w:p>
                          <w:p w:rsidR="001D5961" w:rsidRPr="00F16345" w:rsidRDefault="00CE5595" w:rsidP="006F5A59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ru-RU"/>
                              </w:rPr>
                              <w:t>Посещайте школу р</w:t>
                            </w:r>
                            <w:r>
                              <w:rPr>
                                <w:b/>
                                <w:sz w:val="24"/>
                                <w:lang w:val="ru-RU"/>
                              </w:rPr>
                              <w:t>егулярно</w:t>
                            </w:r>
                            <w:r>
                              <w:rPr>
                                <w:b/>
                                <w:sz w:val="24"/>
                                <w:lang w:val="ru-RU"/>
                              </w:rPr>
                              <w:t>, учитесь прилежно</w:t>
                            </w:r>
                            <w:r w:rsidR="001B124F"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, сдавайте </w:t>
                            </w:r>
                            <w:r>
                              <w:rPr>
                                <w:b/>
                                <w:sz w:val="24"/>
                                <w:lang w:val="ru-RU"/>
                              </w:rPr>
                              <w:t>все работы</w:t>
                            </w:r>
                            <w:r w:rsidR="001D5961" w:rsidRPr="00F16345">
                              <w:rPr>
                                <w:sz w:val="24"/>
                                <w:lang w:val="ru-RU"/>
                              </w:rPr>
                              <w:t xml:space="preserve">, и </w:t>
                            </w:r>
                            <w:r w:rsidR="001B124F">
                              <w:rPr>
                                <w:sz w:val="24"/>
                                <w:lang w:val="ru-RU"/>
                              </w:rPr>
                              <w:t>прилагайте все усилия</w:t>
                            </w:r>
                            <w:r w:rsidR="001D5961" w:rsidRPr="00F16345">
                              <w:rPr>
                                <w:sz w:val="24"/>
                                <w:lang w:val="ru-RU"/>
                              </w:rPr>
                              <w:t xml:space="preserve"> для тог</w:t>
                            </w:r>
                            <w:r w:rsidR="001B124F">
                              <w:rPr>
                                <w:sz w:val="24"/>
                                <w:lang w:val="ru-RU"/>
                              </w:rPr>
                              <w:t>о, чтобы заработать хорошие оценки</w:t>
                            </w:r>
                            <w:r w:rsidR="001D5961" w:rsidRPr="00F16345">
                              <w:rPr>
                                <w:sz w:val="24"/>
                                <w:lang w:val="ru-RU"/>
                              </w:rPr>
                              <w:t>.</w:t>
                            </w:r>
                            <w:r w:rsidR="0061338E" w:rsidRPr="0061338E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AF485E" w:rsidRPr="007601E1" w:rsidRDefault="00AF485E" w:rsidP="00854BA0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4"/>
                                <w:lang w:val="ru-RU"/>
                              </w:rPr>
                            </w:pPr>
                          </w:p>
                          <w:p w:rsidR="00854BA0" w:rsidRPr="00F16345" w:rsidRDefault="00F16345" w:rsidP="00854BA0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</w:pPr>
                            <w:r w:rsidRPr="00F16345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Контрольный список для семьи</w:t>
                            </w:r>
                          </w:p>
                          <w:p w:rsidR="00927220" w:rsidRPr="00F16345" w:rsidRDefault="001B124F" w:rsidP="006F5A59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1B124F">
                              <w:rPr>
                                <w:b/>
                                <w:sz w:val="24"/>
                                <w:lang w:val="ru-RU"/>
                              </w:rPr>
                              <w:t>Поощряйте</w:t>
                            </w:r>
                            <w:r w:rsidR="0061338E" w:rsidRPr="001B124F"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 вашего ребенка</w:t>
                            </w:r>
                            <w:r w:rsidR="0061338E" w:rsidRPr="00F16345"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lang w:val="ru-RU"/>
                              </w:rPr>
                              <w:t>хорошо учиться в школе</w:t>
                            </w:r>
                            <w:r w:rsidR="00927220" w:rsidRPr="00F16345">
                              <w:rPr>
                                <w:b/>
                                <w:sz w:val="24"/>
                                <w:lang w:val="ru-RU"/>
                              </w:rPr>
                              <w:t>.</w:t>
                            </w:r>
                            <w:r w:rsidR="00927220" w:rsidRPr="00F16345">
                              <w:rPr>
                                <w:b/>
                                <w:sz w:val="24"/>
                              </w:rPr>
                              <w:t> </w:t>
                            </w:r>
                            <w:r w:rsidR="00927220" w:rsidRPr="00F16345">
                              <w:rPr>
                                <w:sz w:val="24"/>
                                <w:lang w:val="ru-RU"/>
                              </w:rPr>
                              <w:t>Пусть ваши дет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и знают, что вы ожидаете хороших оценок</w:t>
                            </w:r>
                            <w:r w:rsidR="001D5961" w:rsidRPr="00F16345">
                              <w:rPr>
                                <w:sz w:val="24"/>
                              </w:rPr>
                              <w:t> </w:t>
                            </w:r>
                            <w:r w:rsidR="001D5961" w:rsidRPr="00F16345">
                              <w:rPr>
                                <w:sz w:val="24"/>
                                <w:lang w:val="ru-RU"/>
                              </w:rPr>
                              <w:t>и посещаемости.</w:t>
                            </w:r>
                            <w:r w:rsidR="001D5961" w:rsidRPr="00F16345">
                              <w:rPr>
                                <w:sz w:val="24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Спрашивайте о</w:t>
                            </w:r>
                            <w:r w:rsidR="000C7497">
                              <w:rPr>
                                <w:sz w:val="24"/>
                                <w:lang w:val="ru-RU"/>
                              </w:rPr>
                              <w:t xml:space="preserve"> выполнении</w:t>
                            </w:r>
                            <w:r w:rsidR="00927220" w:rsidRPr="00F16345">
                              <w:rPr>
                                <w:sz w:val="24"/>
                                <w:lang w:val="ru-RU"/>
                              </w:rPr>
                              <w:t xml:space="preserve"> домашних заданий, тестов и других заданий.</w:t>
                            </w:r>
                          </w:p>
                          <w:p w:rsidR="00AE3C8B" w:rsidRPr="00AE3C8B" w:rsidRDefault="000C7497" w:rsidP="006F5A59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AE3C8B">
                              <w:rPr>
                                <w:b/>
                                <w:sz w:val="24"/>
                                <w:lang w:val="ru-RU"/>
                              </w:rPr>
                              <w:t>Общайтесь</w:t>
                            </w:r>
                            <w:r w:rsidR="00AE3C8B" w:rsidRPr="00AE3C8B"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 с преподавателями и </w:t>
                            </w:r>
                            <w:r w:rsidRPr="00AE3C8B">
                              <w:rPr>
                                <w:b/>
                                <w:sz w:val="24"/>
                                <w:lang w:val="ru-RU"/>
                              </w:rPr>
                              <w:t>сотрудниками</w:t>
                            </w:r>
                            <w:r w:rsidRPr="00AE3C8B">
                              <w:rPr>
                                <w:b/>
                                <w:sz w:val="24"/>
                                <w:lang w:val="ru-RU"/>
                              </w:rPr>
                              <w:t>.</w:t>
                            </w:r>
                            <w:r w:rsidRPr="00AE3C8B">
                              <w:rPr>
                                <w:b/>
                                <w:sz w:val="24"/>
                              </w:rPr>
                              <w:t> </w:t>
                            </w:r>
                          </w:p>
                          <w:p w:rsidR="00927220" w:rsidRPr="000C7497" w:rsidRDefault="000C7497" w:rsidP="00AE3C8B">
                            <w:pPr>
                              <w:pStyle w:val="NoSpacing"/>
                              <w:ind w:left="720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Установите с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lang w:val="ru-RU"/>
                              </w:rPr>
                              <w:t>вязь со школой во время конференций, дней</w:t>
                            </w:r>
                            <w:r w:rsidR="00927220" w:rsidRPr="00F16345">
                              <w:rPr>
                                <w:sz w:val="24"/>
                                <w:lang w:val="ru-RU"/>
                              </w:rPr>
                              <w:t xml:space="preserve"> открытых дверей и</w:t>
                            </w:r>
                            <w:r w:rsidR="00927220" w:rsidRPr="00F16345">
                              <w:rPr>
                                <w:sz w:val="24"/>
                              </w:rPr>
                              <w:t> </w:t>
                            </w:r>
                            <w:r w:rsidR="00927220" w:rsidRPr="00F16345">
                              <w:rPr>
                                <w:sz w:val="24"/>
                                <w:lang w:val="ru-RU"/>
                              </w:rPr>
                              <w:t xml:space="preserve">школьных мероприятий и событий. 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Рассмотрите</w:t>
                            </w:r>
                            <w:r w:rsidR="00927220" w:rsidRPr="000C7497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="00AE3C8B">
                              <w:rPr>
                                <w:sz w:val="24"/>
                                <w:lang w:val="ru-RU"/>
                              </w:rPr>
                              <w:t>возможность добровольной помощи</w:t>
                            </w:r>
                            <w:r w:rsidR="00927220" w:rsidRPr="000C7497">
                              <w:rPr>
                                <w:sz w:val="24"/>
                                <w:lang w:val="ru-RU"/>
                              </w:rPr>
                              <w:t xml:space="preserve"> в школе или </w:t>
                            </w:r>
                            <w:r w:rsidR="0049676F">
                              <w:rPr>
                                <w:sz w:val="24"/>
                                <w:lang w:val="ru-RU"/>
                              </w:rPr>
                              <w:t>сопровожде</w:t>
                            </w:r>
                            <w:r w:rsidR="00AE3C8B" w:rsidRPr="00AE3C8B">
                              <w:rPr>
                                <w:sz w:val="24"/>
                                <w:lang w:val="ru-RU"/>
                              </w:rPr>
                              <w:t>ния полевой поездки</w:t>
                            </w:r>
                            <w:r w:rsidR="00927220" w:rsidRPr="000C7497">
                              <w:rPr>
                                <w:sz w:val="24"/>
                                <w:lang w:val="ru-RU"/>
                              </w:rPr>
                              <w:t>.</w:t>
                            </w:r>
                            <w:r w:rsidR="00927220" w:rsidRPr="00F16345">
                              <w:rPr>
                                <w:sz w:val="24"/>
                              </w:rPr>
                              <w:t> </w:t>
                            </w:r>
                          </w:p>
                          <w:p w:rsidR="001D5961" w:rsidRPr="00F16345" w:rsidRDefault="00570F58" w:rsidP="006F5A59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  <w:rPr>
                                <w:rFonts w:eastAsia="Times New Roman" w:cs="Arial"/>
                                <w:sz w:val="24"/>
                                <w:lang w:val="ru-RU"/>
                              </w:rPr>
                            </w:pPr>
                            <w:r w:rsidRPr="00F16345">
                              <w:rPr>
                                <w:rFonts w:eastAsia="Times New Roman" w:cs="Arial"/>
                                <w:b/>
                                <w:sz w:val="24"/>
                                <w:lang w:val="ru-RU"/>
                              </w:rPr>
                              <w:t xml:space="preserve">Помогите вашему ребенку </w:t>
                            </w:r>
                            <w:r w:rsidR="0049676F">
                              <w:rPr>
                                <w:rFonts w:eastAsia="Times New Roman" w:cs="Arial"/>
                                <w:b/>
                                <w:sz w:val="24"/>
                                <w:lang w:val="ru-RU"/>
                              </w:rPr>
                              <w:t>соблюдать ежедневную рутину</w:t>
                            </w:r>
                            <w:r w:rsidR="0049676F">
                              <w:rPr>
                                <w:rFonts w:eastAsia="Times New Roman" w:cs="Arial"/>
                                <w:sz w:val="24"/>
                                <w:lang w:val="ru-RU"/>
                              </w:rPr>
                              <w:t>, такую, как выполнение домашнего задания и обеспечение полноценного ночного с</w:t>
                            </w:r>
                            <w:r w:rsidRPr="00F16345">
                              <w:rPr>
                                <w:rFonts w:eastAsia="Times New Roman" w:cs="Arial"/>
                                <w:sz w:val="24"/>
                                <w:lang w:val="ru-RU"/>
                              </w:rPr>
                              <w:t>н</w:t>
                            </w:r>
                            <w:r w:rsidR="0049676F">
                              <w:rPr>
                                <w:rFonts w:eastAsia="Times New Roman" w:cs="Arial"/>
                                <w:sz w:val="24"/>
                                <w:lang w:val="ru-RU"/>
                              </w:rPr>
                              <w:t>а</w:t>
                            </w:r>
                            <w:r w:rsidRPr="00F16345">
                              <w:rPr>
                                <w:rFonts w:eastAsia="Times New Roman" w:cs="Arial"/>
                                <w:sz w:val="24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4C295" id="_x0000_s1035" type="#_x0000_t202" style="position:absolute;margin-left:191.1pt;margin-top:163.55pt;width:374.7pt;height:39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EcpPwIAAGIEAAAOAAAAZHJzL2Uyb0RvYy54bWysVNtu2zAMfR+wfxD0vtgJkqYx4hRdug4D&#10;ugvQ7gMYWY6FSaInKbGzrx8lO1m2vQ17MSSSOiQPD72+641mR+m8Qlvy6STnTFqBlbL7kn99eXxz&#10;y5kPYCvQaGXJT9Lzu83rV+uuLeQMG9SVdIxArC+6tuRNCG2RZV400oCfYCstOWt0BgJd3T6rHHSE&#10;bnQ2y/ObrENXtQ6F9J6sD4OTbxJ+XUsRPte1l4HpklNtIX1d+u7iN9usodg7aBslxjLgH6owoCwl&#10;vUA9QAB2cOovKKOEQ491mAg0Gda1EjL1QN1M8z+6eW6glakXIse3F5r8/4MVn45fHFMVzY4mZcHQ&#10;jF5kH9hb7Nks0tO1vqCo55biQk9mCk2t+vYJxTfPLG4bsHt57xx2jYSKypvGl9nV0wHHR5Bd9xEr&#10;SgOHgAmor52J3BEbjNBpTKfLaGIpgozz5eL2ZkUuQb5FPl0ul2l4GRTn563z4b1Ew+Kh5I5mn+Dh&#10;+ORDLAeKc0jM5lGr6lFpnS5Rb3KrHTsCKQWEkDbM03N9MFTvYCfF5aNmyEzKGsy3ZzOlSMqNSCnh&#10;b0m0ZV3JV4vZIgFbjNmTAI0KtAVamZInrDFHJPOdrVJIAKWHMyXRdmQ3EjpQG/pdn+a4Og9th9WJ&#10;6HY4iJ6WlA4Nuh+cdST4kvvvB3CSM/3B0shW0/k8bki6zBfLGV3ctWd37QErCKrkgbPhuA1pqyKZ&#10;Fu9ptLVKpEcNDJWMJZOQEzXj0sVNub6nqF+/hs1PAAAA//8DAFBLAwQUAAYACAAAACEAGWl+Ct8A&#10;AAANAQAADwAAAGRycy9kb3ducmV2LnhtbEyPy07DMBBF90j8gzVI7KjzkJIqxKkQEqoQGyj9gGls&#10;Eot4nNpOa/4eZwW7O5qjO2faXTQTuyjntSUB+SYDpqi3UtMg4Pj58rAF5gOSxMmSEvCjPOy625sW&#10;G2mv9KEuhzCwVEK+QQFjCHPDue9HZdBv7Kwo7b6sMxjS6AYuHV5TuZl4kWUVN6gpXRhxVs+j6r8P&#10;ixHA351ejtX+Vfv9m+Y1nqOPZyHu7+LTI7CgYviDYdVP6tAlp5NdSHo2CSi3RZHQFIo6B7YSeZlX&#10;wE5ryusSeNfy/190vwAAAP//AwBQSwECLQAUAAYACAAAACEAtoM4kv4AAADhAQAAEwAAAAAAAAAA&#10;AAAAAAAAAAAAW0NvbnRlbnRfVHlwZXNdLnhtbFBLAQItABQABgAIAAAAIQA4/SH/1gAAAJQBAAAL&#10;AAAAAAAAAAAAAAAAAC8BAABfcmVscy8ucmVsc1BLAQItABQABgAIAAAAIQB95EcpPwIAAGIEAAAO&#10;AAAAAAAAAAAAAAAAAC4CAABkcnMvZTJvRG9jLnhtbFBLAQItABQABgAIAAAAIQAZaX4K3wAAAA0B&#10;AAAPAAAAAAAAAAAAAAAAAJkEAABkcnMvZG93bnJldi54bWxQSwUGAAAAAAQABADzAAAApQUAAAAA&#10;" fillcolor="#e1eee8 [663]" stroked="f">
                <v:textbox>
                  <w:txbxContent>
                    <w:p w:rsidR="00F16345" w:rsidRPr="00DA4E9A" w:rsidRDefault="00F16345" w:rsidP="00F16345">
                      <w:pPr>
                        <w:pStyle w:val="NoSpacing"/>
                        <w:rPr>
                          <w:rFonts w:ascii="Myriad Pro" w:hAnsi="Myriad Pro"/>
                          <w:sz w:val="30"/>
                        </w:rPr>
                      </w:pPr>
                      <w:r w:rsidRPr="00F16345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Контрольный список</w:t>
                      </w:r>
                      <w:r w:rsidRPr="00DA4E9A">
                        <w:rPr>
                          <w:rFonts w:ascii="Myriad Pro" w:hAnsi="Myriad Pro"/>
                          <w:b/>
                          <w:sz w:val="30"/>
                        </w:rPr>
                        <w:t xml:space="preserve"> </w:t>
                      </w:r>
                      <w:r w:rsidRPr="00DA4E9A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ученика</w:t>
                      </w:r>
                      <w:r w:rsidRPr="00DA4E9A">
                        <w:rPr>
                          <w:rFonts w:ascii="Myriad Pro" w:hAnsi="Myriad Pro"/>
                          <w:b/>
                          <w:sz w:val="30"/>
                        </w:rPr>
                        <w:t> </w:t>
                      </w:r>
                    </w:p>
                    <w:p w:rsidR="001D5961" w:rsidRPr="00F16345" w:rsidRDefault="000C3CAC" w:rsidP="006F5A59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sz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lang w:val="ru-RU"/>
                        </w:rPr>
                        <w:t>П</w:t>
                      </w:r>
                      <w:r w:rsidR="001D5961" w:rsidRPr="00F16345">
                        <w:rPr>
                          <w:b/>
                          <w:sz w:val="24"/>
                          <w:lang w:val="ru-RU"/>
                        </w:rPr>
                        <w:t>оговорите с</w:t>
                      </w:r>
                      <w:r>
                        <w:rPr>
                          <w:b/>
                          <w:sz w:val="24"/>
                          <w:lang w:val="ru-RU"/>
                        </w:rPr>
                        <w:t>о своим</w:t>
                      </w:r>
                      <w:r w:rsidR="001D5961" w:rsidRPr="00F16345">
                        <w:rPr>
                          <w:b/>
                          <w:sz w:val="24"/>
                          <w:lang w:val="ru-RU"/>
                        </w:rPr>
                        <w:t xml:space="preserve"> </w:t>
                      </w:r>
                      <w:r w:rsidRPr="000C3CAC">
                        <w:rPr>
                          <w:b/>
                          <w:sz w:val="24"/>
                          <w:lang w:val="ru-RU"/>
                        </w:rPr>
                        <w:t>руководящим советником</w:t>
                      </w:r>
                      <w:r w:rsidR="001D5961" w:rsidRPr="00F16345">
                        <w:rPr>
                          <w:b/>
                          <w:sz w:val="24"/>
                        </w:rPr>
                        <w:t> </w:t>
                      </w:r>
                      <w:r w:rsidR="001D5961" w:rsidRPr="00F16345">
                        <w:rPr>
                          <w:sz w:val="24"/>
                          <w:lang w:val="ru-RU"/>
                        </w:rPr>
                        <w:t xml:space="preserve">о </w:t>
                      </w:r>
                      <w:r w:rsidRPr="00F16345">
                        <w:rPr>
                          <w:sz w:val="24"/>
                          <w:lang w:val="ru-RU"/>
                        </w:rPr>
                        <w:t>подготов</w:t>
                      </w:r>
                      <w:r>
                        <w:rPr>
                          <w:sz w:val="24"/>
                          <w:lang w:val="ru-RU"/>
                        </w:rPr>
                        <w:t>ке</w:t>
                      </w:r>
                      <w:r>
                        <w:rPr>
                          <w:sz w:val="24"/>
                          <w:lang w:val="ru-RU"/>
                        </w:rPr>
                        <w:t xml:space="preserve"> к</w:t>
                      </w:r>
                      <w:r w:rsidRPr="00F16345">
                        <w:rPr>
                          <w:sz w:val="24"/>
                          <w:lang w:val="ru-RU"/>
                        </w:rPr>
                        <w:t xml:space="preserve"> </w:t>
                      </w:r>
                      <w:r w:rsidR="001D5961" w:rsidRPr="00F16345">
                        <w:rPr>
                          <w:sz w:val="24"/>
                          <w:lang w:val="ru-RU"/>
                        </w:rPr>
                        <w:t>колледж</w:t>
                      </w:r>
                      <w:r>
                        <w:rPr>
                          <w:sz w:val="24"/>
                          <w:lang w:val="ru-RU"/>
                        </w:rPr>
                        <w:t>у</w:t>
                      </w:r>
                      <w:r w:rsidR="001D5961" w:rsidRPr="00F16345">
                        <w:rPr>
                          <w:sz w:val="24"/>
                          <w:lang w:val="ru-RU"/>
                        </w:rPr>
                        <w:t>,</w:t>
                      </w:r>
                      <w:r w:rsidR="001D5961" w:rsidRPr="00F16345">
                        <w:rPr>
                          <w:sz w:val="24"/>
                        </w:rPr>
                        <w:t> </w:t>
                      </w:r>
                      <w:r w:rsidR="00F35078" w:rsidRPr="00F35078">
                        <w:rPr>
                          <w:sz w:val="24"/>
                          <w:lang w:val="ru-RU"/>
                        </w:rPr>
                        <w:t>предварительной записи</w:t>
                      </w:r>
                      <w:r w:rsidR="00EA368F" w:rsidRPr="00F16345">
                        <w:rPr>
                          <w:sz w:val="24"/>
                          <w:lang w:val="ru-RU"/>
                        </w:rPr>
                        <w:t xml:space="preserve"> (</w:t>
                      </w:r>
                      <w:r w:rsidR="00EA368F" w:rsidRPr="00F16345">
                        <w:rPr>
                          <w:sz w:val="24"/>
                        </w:rPr>
                        <w:t>AP</w:t>
                      </w:r>
                      <w:r w:rsidR="00EA368F" w:rsidRPr="00F16345">
                        <w:rPr>
                          <w:sz w:val="24"/>
                          <w:lang w:val="ru-RU"/>
                        </w:rPr>
                        <w:t>) и</w:t>
                      </w:r>
                      <w:r w:rsidR="001D5961" w:rsidRPr="00F16345">
                        <w:rPr>
                          <w:sz w:val="24"/>
                        </w:rPr>
                        <w:t> </w:t>
                      </w:r>
                      <w:r w:rsidR="00EB45E6">
                        <w:rPr>
                          <w:sz w:val="24"/>
                          <w:lang w:val="ru-RU"/>
                        </w:rPr>
                        <w:t>других курсах почетного</w:t>
                      </w:r>
                      <w:r w:rsidR="00F35078">
                        <w:rPr>
                          <w:sz w:val="24"/>
                          <w:lang w:val="ru-RU"/>
                        </w:rPr>
                        <w:t xml:space="preserve"> уровня</w:t>
                      </w:r>
                      <w:r w:rsidR="00EB45E6">
                        <w:rPr>
                          <w:sz w:val="24"/>
                          <w:lang w:val="ru-RU"/>
                        </w:rPr>
                        <w:t>, которые</w:t>
                      </w:r>
                      <w:r w:rsidR="00F35078">
                        <w:rPr>
                          <w:sz w:val="24"/>
                          <w:lang w:val="ru-RU"/>
                        </w:rPr>
                        <w:t xml:space="preserve"> </w:t>
                      </w:r>
                      <w:r w:rsidR="001D5961" w:rsidRPr="00F16345">
                        <w:rPr>
                          <w:sz w:val="24"/>
                          <w:lang w:val="ru-RU"/>
                        </w:rPr>
                        <w:t xml:space="preserve">вы </w:t>
                      </w:r>
                      <w:r w:rsidR="00CE5595" w:rsidRPr="00F16345">
                        <w:rPr>
                          <w:sz w:val="24"/>
                          <w:lang w:val="ru-RU"/>
                        </w:rPr>
                        <w:t>должны</w:t>
                      </w:r>
                      <w:r w:rsidR="00CE5595">
                        <w:rPr>
                          <w:sz w:val="24"/>
                          <w:lang w:val="ru-RU"/>
                        </w:rPr>
                        <w:t xml:space="preserve"> пройти</w:t>
                      </w:r>
                      <w:r w:rsidR="001D5961" w:rsidRPr="00F16345">
                        <w:rPr>
                          <w:sz w:val="24"/>
                        </w:rPr>
                        <w:t> </w:t>
                      </w:r>
                      <w:r w:rsidR="00EA368F" w:rsidRPr="00F16345">
                        <w:rPr>
                          <w:sz w:val="24"/>
                          <w:lang w:val="ru-RU"/>
                        </w:rPr>
                        <w:t>в</w:t>
                      </w:r>
                      <w:r w:rsidR="00CE5595">
                        <w:rPr>
                          <w:sz w:val="24"/>
                          <w:lang w:val="ru-RU"/>
                        </w:rPr>
                        <w:t xml:space="preserve"> старшей</w:t>
                      </w:r>
                      <w:r w:rsidR="001D5961" w:rsidRPr="00F16345">
                        <w:rPr>
                          <w:sz w:val="24"/>
                        </w:rPr>
                        <w:t> </w:t>
                      </w:r>
                      <w:r w:rsidR="00CE5595">
                        <w:rPr>
                          <w:sz w:val="24"/>
                          <w:lang w:val="ru-RU"/>
                        </w:rPr>
                        <w:t>школе</w:t>
                      </w:r>
                      <w:r w:rsidR="001D5961" w:rsidRPr="00F16345">
                        <w:rPr>
                          <w:sz w:val="24"/>
                          <w:lang w:val="ru-RU"/>
                        </w:rPr>
                        <w:t xml:space="preserve"> (</w:t>
                      </w:r>
                      <w:r w:rsidR="00CE5595">
                        <w:rPr>
                          <w:sz w:val="24"/>
                          <w:lang w:val="ru-RU"/>
                        </w:rPr>
                        <w:t>с 9-го</w:t>
                      </w:r>
                      <w:r w:rsidR="001D5961" w:rsidRPr="00F16345">
                        <w:rPr>
                          <w:sz w:val="24"/>
                          <w:lang w:val="ru-RU"/>
                        </w:rPr>
                        <w:t xml:space="preserve"> по 12-й класс).</w:t>
                      </w:r>
                    </w:p>
                    <w:p w:rsidR="001D5961" w:rsidRPr="00F16345" w:rsidRDefault="00CE5595" w:rsidP="006F5A59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sz w:val="24"/>
                          <w:lang w:val="ru-RU"/>
                        </w:rPr>
                      </w:pPr>
                      <w:r w:rsidRPr="00CE5595">
                        <w:rPr>
                          <w:b/>
                          <w:sz w:val="24"/>
                          <w:lang w:val="ru-RU"/>
                        </w:rPr>
                        <w:t>Подпишитесь</w:t>
                      </w:r>
                      <w:r>
                        <w:rPr>
                          <w:b/>
                          <w:sz w:val="24"/>
                          <w:lang w:val="ru-RU"/>
                        </w:rPr>
                        <w:t xml:space="preserve"> на курс </w:t>
                      </w:r>
                      <w:r w:rsidRPr="00CE5595">
                        <w:rPr>
                          <w:b/>
                          <w:sz w:val="24"/>
                          <w:lang w:val="ru-RU"/>
                        </w:rPr>
                        <w:t xml:space="preserve">начальной </w:t>
                      </w:r>
                      <w:r w:rsidR="00E87E2D">
                        <w:rPr>
                          <w:b/>
                          <w:sz w:val="24"/>
                          <w:lang w:val="ru-RU"/>
                        </w:rPr>
                        <w:t>алгебры</w:t>
                      </w:r>
                      <w:r w:rsidR="001D5961" w:rsidRPr="00F16345">
                        <w:rPr>
                          <w:sz w:val="24"/>
                          <w:lang w:val="ru-RU"/>
                        </w:rPr>
                        <w:t>, если</w:t>
                      </w:r>
                      <w:r w:rsidR="001D5961" w:rsidRPr="00F16345">
                        <w:rPr>
                          <w:sz w:val="24"/>
                        </w:rPr>
                        <w:t> </w:t>
                      </w:r>
                      <w:r w:rsidR="001D5961" w:rsidRPr="00F16345">
                        <w:rPr>
                          <w:sz w:val="24"/>
                          <w:lang w:val="ru-RU"/>
                        </w:rPr>
                        <w:t>это возможно.</w:t>
                      </w:r>
                    </w:p>
                    <w:p w:rsidR="001D5961" w:rsidRPr="00F16345" w:rsidRDefault="00CE5595" w:rsidP="006F5A59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sz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lang w:val="ru-RU"/>
                        </w:rPr>
                        <w:t>Посещайте школу р</w:t>
                      </w:r>
                      <w:r>
                        <w:rPr>
                          <w:b/>
                          <w:sz w:val="24"/>
                          <w:lang w:val="ru-RU"/>
                        </w:rPr>
                        <w:t>егулярно</w:t>
                      </w:r>
                      <w:r>
                        <w:rPr>
                          <w:b/>
                          <w:sz w:val="24"/>
                          <w:lang w:val="ru-RU"/>
                        </w:rPr>
                        <w:t>, учитесь прилежно</w:t>
                      </w:r>
                      <w:r w:rsidR="001B124F">
                        <w:rPr>
                          <w:b/>
                          <w:sz w:val="24"/>
                          <w:lang w:val="ru-RU"/>
                        </w:rPr>
                        <w:t xml:space="preserve">, сдавайте </w:t>
                      </w:r>
                      <w:r>
                        <w:rPr>
                          <w:b/>
                          <w:sz w:val="24"/>
                          <w:lang w:val="ru-RU"/>
                        </w:rPr>
                        <w:t>все работы</w:t>
                      </w:r>
                      <w:r w:rsidR="001D5961" w:rsidRPr="00F16345">
                        <w:rPr>
                          <w:sz w:val="24"/>
                          <w:lang w:val="ru-RU"/>
                        </w:rPr>
                        <w:t xml:space="preserve">, и </w:t>
                      </w:r>
                      <w:r w:rsidR="001B124F">
                        <w:rPr>
                          <w:sz w:val="24"/>
                          <w:lang w:val="ru-RU"/>
                        </w:rPr>
                        <w:t>прилагайте все усилия</w:t>
                      </w:r>
                      <w:r w:rsidR="001D5961" w:rsidRPr="00F16345">
                        <w:rPr>
                          <w:sz w:val="24"/>
                          <w:lang w:val="ru-RU"/>
                        </w:rPr>
                        <w:t xml:space="preserve"> для тог</w:t>
                      </w:r>
                      <w:r w:rsidR="001B124F">
                        <w:rPr>
                          <w:sz w:val="24"/>
                          <w:lang w:val="ru-RU"/>
                        </w:rPr>
                        <w:t>о, чтобы заработать хорошие оценки</w:t>
                      </w:r>
                      <w:r w:rsidR="001D5961" w:rsidRPr="00F16345">
                        <w:rPr>
                          <w:sz w:val="24"/>
                          <w:lang w:val="ru-RU"/>
                        </w:rPr>
                        <w:t>.</w:t>
                      </w:r>
                      <w:r w:rsidR="0061338E" w:rsidRPr="0061338E">
                        <w:rPr>
                          <w:sz w:val="24"/>
                          <w:lang w:val="ru-RU"/>
                        </w:rPr>
                        <w:t xml:space="preserve"> </w:t>
                      </w:r>
                    </w:p>
                    <w:p w:rsidR="00AF485E" w:rsidRPr="007601E1" w:rsidRDefault="00AF485E" w:rsidP="00854BA0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4"/>
                          <w:lang w:val="ru-RU"/>
                        </w:rPr>
                      </w:pPr>
                    </w:p>
                    <w:p w:rsidR="00854BA0" w:rsidRPr="00F16345" w:rsidRDefault="00F16345" w:rsidP="00854BA0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</w:pPr>
                      <w:r w:rsidRPr="00F16345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Контрольный список для семьи</w:t>
                      </w:r>
                    </w:p>
                    <w:p w:rsidR="00927220" w:rsidRPr="00F16345" w:rsidRDefault="001B124F" w:rsidP="006F5A59">
                      <w:pPr>
                        <w:pStyle w:val="NoSpacing"/>
                        <w:numPr>
                          <w:ilvl w:val="0"/>
                          <w:numId w:val="38"/>
                        </w:numPr>
                        <w:rPr>
                          <w:b/>
                          <w:sz w:val="24"/>
                          <w:lang w:val="ru-RU"/>
                        </w:rPr>
                      </w:pPr>
                      <w:r w:rsidRPr="001B124F">
                        <w:rPr>
                          <w:b/>
                          <w:sz w:val="24"/>
                          <w:lang w:val="ru-RU"/>
                        </w:rPr>
                        <w:t>Поощряйте</w:t>
                      </w:r>
                      <w:r w:rsidR="0061338E" w:rsidRPr="001B124F">
                        <w:rPr>
                          <w:b/>
                          <w:sz w:val="24"/>
                          <w:lang w:val="ru-RU"/>
                        </w:rPr>
                        <w:t xml:space="preserve"> вашего ребенка</w:t>
                      </w:r>
                      <w:r w:rsidR="0061338E" w:rsidRPr="00F16345">
                        <w:rPr>
                          <w:b/>
                          <w:sz w:val="24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lang w:val="ru-RU"/>
                        </w:rPr>
                        <w:t>хорошо учиться в школе</w:t>
                      </w:r>
                      <w:r w:rsidR="00927220" w:rsidRPr="00F16345">
                        <w:rPr>
                          <w:b/>
                          <w:sz w:val="24"/>
                          <w:lang w:val="ru-RU"/>
                        </w:rPr>
                        <w:t>.</w:t>
                      </w:r>
                      <w:r w:rsidR="00927220" w:rsidRPr="00F16345">
                        <w:rPr>
                          <w:b/>
                          <w:sz w:val="24"/>
                        </w:rPr>
                        <w:t> </w:t>
                      </w:r>
                      <w:r w:rsidR="00927220" w:rsidRPr="00F16345">
                        <w:rPr>
                          <w:sz w:val="24"/>
                          <w:lang w:val="ru-RU"/>
                        </w:rPr>
                        <w:t>Пусть ваши дет</w:t>
                      </w:r>
                      <w:r>
                        <w:rPr>
                          <w:sz w:val="24"/>
                          <w:lang w:val="ru-RU"/>
                        </w:rPr>
                        <w:t>и знают, что вы ожидаете хороших оценок</w:t>
                      </w:r>
                      <w:r w:rsidR="001D5961" w:rsidRPr="00F16345">
                        <w:rPr>
                          <w:sz w:val="24"/>
                        </w:rPr>
                        <w:t> </w:t>
                      </w:r>
                      <w:r w:rsidR="001D5961" w:rsidRPr="00F16345">
                        <w:rPr>
                          <w:sz w:val="24"/>
                          <w:lang w:val="ru-RU"/>
                        </w:rPr>
                        <w:t>и посещаемости.</w:t>
                      </w:r>
                      <w:r w:rsidR="001D5961" w:rsidRPr="00F16345">
                        <w:rPr>
                          <w:sz w:val="24"/>
                        </w:rPr>
                        <w:t> </w:t>
                      </w:r>
                      <w:r>
                        <w:rPr>
                          <w:sz w:val="24"/>
                          <w:lang w:val="ru-RU"/>
                        </w:rPr>
                        <w:t>Спрашивайте о</w:t>
                      </w:r>
                      <w:r w:rsidR="000C7497">
                        <w:rPr>
                          <w:sz w:val="24"/>
                          <w:lang w:val="ru-RU"/>
                        </w:rPr>
                        <w:t xml:space="preserve"> выполнении</w:t>
                      </w:r>
                      <w:r w:rsidR="00927220" w:rsidRPr="00F16345">
                        <w:rPr>
                          <w:sz w:val="24"/>
                          <w:lang w:val="ru-RU"/>
                        </w:rPr>
                        <w:t xml:space="preserve"> домашних заданий, тестов и других заданий.</w:t>
                      </w:r>
                    </w:p>
                    <w:p w:rsidR="00AE3C8B" w:rsidRPr="00AE3C8B" w:rsidRDefault="000C7497" w:rsidP="006F5A59">
                      <w:pPr>
                        <w:pStyle w:val="NoSpacing"/>
                        <w:numPr>
                          <w:ilvl w:val="0"/>
                          <w:numId w:val="38"/>
                        </w:numPr>
                        <w:rPr>
                          <w:b/>
                          <w:sz w:val="24"/>
                          <w:lang w:val="ru-RU"/>
                        </w:rPr>
                      </w:pPr>
                      <w:r w:rsidRPr="00AE3C8B">
                        <w:rPr>
                          <w:b/>
                          <w:sz w:val="24"/>
                          <w:lang w:val="ru-RU"/>
                        </w:rPr>
                        <w:t>Общайтесь</w:t>
                      </w:r>
                      <w:r w:rsidR="00AE3C8B" w:rsidRPr="00AE3C8B">
                        <w:rPr>
                          <w:b/>
                          <w:sz w:val="24"/>
                          <w:lang w:val="ru-RU"/>
                        </w:rPr>
                        <w:t xml:space="preserve"> с преподавателями и </w:t>
                      </w:r>
                      <w:r w:rsidRPr="00AE3C8B">
                        <w:rPr>
                          <w:b/>
                          <w:sz w:val="24"/>
                          <w:lang w:val="ru-RU"/>
                        </w:rPr>
                        <w:t>сотрудниками</w:t>
                      </w:r>
                      <w:r w:rsidRPr="00AE3C8B">
                        <w:rPr>
                          <w:b/>
                          <w:sz w:val="24"/>
                          <w:lang w:val="ru-RU"/>
                        </w:rPr>
                        <w:t>.</w:t>
                      </w:r>
                      <w:r w:rsidRPr="00AE3C8B">
                        <w:rPr>
                          <w:b/>
                          <w:sz w:val="24"/>
                        </w:rPr>
                        <w:t> </w:t>
                      </w:r>
                    </w:p>
                    <w:p w:rsidR="00927220" w:rsidRPr="000C7497" w:rsidRDefault="000C7497" w:rsidP="00AE3C8B">
                      <w:pPr>
                        <w:pStyle w:val="NoSpacing"/>
                        <w:ind w:left="720"/>
                        <w:rPr>
                          <w:b/>
                          <w:sz w:val="24"/>
                          <w:lang w:val="ru-RU"/>
                        </w:rPr>
                      </w:pPr>
                      <w:r>
                        <w:rPr>
                          <w:sz w:val="24"/>
                          <w:lang w:val="ru-RU"/>
                        </w:rPr>
                        <w:t>Установите с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lang w:val="ru-RU"/>
                        </w:rPr>
                        <w:t>вязь со школой во время конференций, дней</w:t>
                      </w:r>
                      <w:r w:rsidR="00927220" w:rsidRPr="00F16345">
                        <w:rPr>
                          <w:sz w:val="24"/>
                          <w:lang w:val="ru-RU"/>
                        </w:rPr>
                        <w:t xml:space="preserve"> открытых дверей и</w:t>
                      </w:r>
                      <w:r w:rsidR="00927220" w:rsidRPr="00F16345">
                        <w:rPr>
                          <w:sz w:val="24"/>
                        </w:rPr>
                        <w:t> </w:t>
                      </w:r>
                      <w:r w:rsidR="00927220" w:rsidRPr="00F16345">
                        <w:rPr>
                          <w:sz w:val="24"/>
                          <w:lang w:val="ru-RU"/>
                        </w:rPr>
                        <w:t xml:space="preserve">школьных мероприятий и событий. </w:t>
                      </w:r>
                      <w:r>
                        <w:rPr>
                          <w:sz w:val="24"/>
                          <w:lang w:val="ru-RU"/>
                        </w:rPr>
                        <w:t>Рассмотрите</w:t>
                      </w:r>
                      <w:r w:rsidR="00927220" w:rsidRPr="000C7497">
                        <w:rPr>
                          <w:sz w:val="24"/>
                          <w:lang w:val="ru-RU"/>
                        </w:rPr>
                        <w:t xml:space="preserve"> </w:t>
                      </w:r>
                      <w:r w:rsidR="00AE3C8B">
                        <w:rPr>
                          <w:sz w:val="24"/>
                          <w:lang w:val="ru-RU"/>
                        </w:rPr>
                        <w:t>возможность добровольной помощи</w:t>
                      </w:r>
                      <w:r w:rsidR="00927220" w:rsidRPr="000C7497">
                        <w:rPr>
                          <w:sz w:val="24"/>
                          <w:lang w:val="ru-RU"/>
                        </w:rPr>
                        <w:t xml:space="preserve"> в школе или </w:t>
                      </w:r>
                      <w:r w:rsidR="0049676F">
                        <w:rPr>
                          <w:sz w:val="24"/>
                          <w:lang w:val="ru-RU"/>
                        </w:rPr>
                        <w:t>сопровожде</w:t>
                      </w:r>
                      <w:r w:rsidR="00AE3C8B" w:rsidRPr="00AE3C8B">
                        <w:rPr>
                          <w:sz w:val="24"/>
                          <w:lang w:val="ru-RU"/>
                        </w:rPr>
                        <w:t>ния полевой поездки</w:t>
                      </w:r>
                      <w:r w:rsidR="00927220" w:rsidRPr="000C7497">
                        <w:rPr>
                          <w:sz w:val="24"/>
                          <w:lang w:val="ru-RU"/>
                        </w:rPr>
                        <w:t>.</w:t>
                      </w:r>
                      <w:r w:rsidR="00927220" w:rsidRPr="00F16345">
                        <w:rPr>
                          <w:sz w:val="24"/>
                        </w:rPr>
                        <w:t> </w:t>
                      </w:r>
                    </w:p>
                    <w:p w:rsidR="001D5961" w:rsidRPr="00F16345" w:rsidRDefault="00570F58" w:rsidP="006F5A59">
                      <w:pPr>
                        <w:pStyle w:val="NoSpacing"/>
                        <w:numPr>
                          <w:ilvl w:val="0"/>
                          <w:numId w:val="38"/>
                        </w:numPr>
                        <w:rPr>
                          <w:rFonts w:eastAsia="Times New Roman" w:cs="Arial"/>
                          <w:sz w:val="24"/>
                          <w:lang w:val="ru-RU"/>
                        </w:rPr>
                      </w:pPr>
                      <w:r w:rsidRPr="00F16345">
                        <w:rPr>
                          <w:rFonts w:eastAsia="Times New Roman" w:cs="Arial"/>
                          <w:b/>
                          <w:sz w:val="24"/>
                          <w:lang w:val="ru-RU"/>
                        </w:rPr>
                        <w:t xml:space="preserve">Помогите вашему ребенку </w:t>
                      </w:r>
                      <w:r w:rsidR="0049676F">
                        <w:rPr>
                          <w:rFonts w:eastAsia="Times New Roman" w:cs="Arial"/>
                          <w:b/>
                          <w:sz w:val="24"/>
                          <w:lang w:val="ru-RU"/>
                        </w:rPr>
                        <w:t>соблюдать ежедневную рутину</w:t>
                      </w:r>
                      <w:r w:rsidR="0049676F">
                        <w:rPr>
                          <w:rFonts w:eastAsia="Times New Roman" w:cs="Arial"/>
                          <w:sz w:val="24"/>
                          <w:lang w:val="ru-RU"/>
                        </w:rPr>
                        <w:t>, такую, как выполнение домашнего задания и обеспечение полноценного ночного с</w:t>
                      </w:r>
                      <w:r w:rsidRPr="00F16345">
                        <w:rPr>
                          <w:rFonts w:eastAsia="Times New Roman" w:cs="Arial"/>
                          <w:sz w:val="24"/>
                          <w:lang w:val="ru-RU"/>
                        </w:rPr>
                        <w:t>н</w:t>
                      </w:r>
                      <w:r w:rsidR="0049676F">
                        <w:rPr>
                          <w:rFonts w:eastAsia="Times New Roman" w:cs="Arial"/>
                          <w:sz w:val="24"/>
                          <w:lang w:val="ru-RU"/>
                        </w:rPr>
                        <w:t>а</w:t>
                      </w:r>
                      <w:r w:rsidRPr="00F16345">
                        <w:rPr>
                          <w:rFonts w:eastAsia="Times New Roman" w:cs="Arial"/>
                          <w:sz w:val="24"/>
                          <w:lang w:val="ru-R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F485E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9CA37" wp14:editId="47BF89EE">
                <wp:simplePos x="0" y="0"/>
                <wp:positionH relativeFrom="column">
                  <wp:posOffset>10886</wp:posOffset>
                </wp:positionH>
                <wp:positionV relativeFrom="paragraph">
                  <wp:posOffset>143510</wp:posOffset>
                </wp:positionV>
                <wp:extent cx="2192655" cy="626808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655" cy="6268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220" w:rsidRPr="007601E1" w:rsidRDefault="00F16345" w:rsidP="00AF485E">
                            <w:pPr>
                              <w:spacing w:after="0"/>
                              <w:rPr>
                                <w:rFonts w:ascii="Myriad Pro" w:hAnsi="Myriad Pro" w:cs="Arial"/>
                                <w:sz w:val="28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6"/>
                                <w:lang w:val="ru-RU"/>
                              </w:rPr>
                              <w:t>МИФ</w:t>
                            </w:r>
                            <w:r w:rsidR="00927220" w:rsidRPr="007601E1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6"/>
                                <w:lang w:val="ru-RU"/>
                              </w:rPr>
                              <w:t>:</w:t>
                            </w:r>
                            <w:r w:rsidR="00927220" w:rsidRPr="00AF485E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> </w:t>
                            </w:r>
                            <w:r w:rsidR="00545063">
                              <w:rPr>
                                <w:rStyle w:val="Strong"/>
                                <w:b w:val="0"/>
                                <w:sz w:val="24"/>
                                <w:szCs w:val="26"/>
                                <w:lang w:val="ru-RU"/>
                              </w:rPr>
                              <w:t>П</w:t>
                            </w:r>
                            <w:r w:rsidR="00927220" w:rsidRPr="00F16345">
                              <w:rPr>
                                <w:rStyle w:val="Strong"/>
                                <w:b w:val="0"/>
                                <w:sz w:val="24"/>
                                <w:szCs w:val="26"/>
                                <w:lang w:val="ru-RU"/>
                              </w:rPr>
                              <w:t xml:space="preserve">ланирование </w:t>
                            </w:r>
                            <w:r w:rsidR="00545063">
                              <w:rPr>
                                <w:rStyle w:val="Strong"/>
                                <w:b w:val="0"/>
                                <w:sz w:val="24"/>
                                <w:szCs w:val="26"/>
                                <w:lang w:val="ru-RU"/>
                              </w:rPr>
                              <w:t>поступления в к</w:t>
                            </w:r>
                            <w:r w:rsidR="00545063" w:rsidRPr="00F16345">
                              <w:rPr>
                                <w:rStyle w:val="Strong"/>
                                <w:b w:val="0"/>
                                <w:sz w:val="24"/>
                                <w:szCs w:val="26"/>
                                <w:lang w:val="ru-RU"/>
                              </w:rPr>
                              <w:t>олледж</w:t>
                            </w:r>
                            <w:r w:rsidR="00545063" w:rsidRPr="00F16345">
                              <w:rPr>
                                <w:rStyle w:val="Strong"/>
                                <w:b w:val="0"/>
                                <w:sz w:val="24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="00545063">
                              <w:rPr>
                                <w:rStyle w:val="Strong"/>
                                <w:b w:val="0"/>
                                <w:sz w:val="24"/>
                                <w:szCs w:val="26"/>
                                <w:lang w:val="ru-RU"/>
                              </w:rPr>
                              <w:t>начинается в предпоследний год старш</w:t>
                            </w:r>
                            <w:r w:rsidR="00927220" w:rsidRPr="00F16345">
                              <w:rPr>
                                <w:rStyle w:val="Strong"/>
                                <w:b w:val="0"/>
                                <w:sz w:val="24"/>
                                <w:szCs w:val="26"/>
                                <w:lang w:val="ru-RU"/>
                              </w:rPr>
                              <w:t>ей школы.</w:t>
                            </w:r>
                          </w:p>
                          <w:p w:rsidR="00927220" w:rsidRPr="007601E1" w:rsidRDefault="00927220" w:rsidP="00AF485E">
                            <w:pPr>
                              <w:spacing w:after="0"/>
                              <w:rPr>
                                <w:rFonts w:ascii="Myriad Pro" w:hAnsi="Myriad Pro" w:cs="Arial"/>
                                <w:sz w:val="28"/>
                                <w:szCs w:val="26"/>
                                <w:lang w:val="ru-RU"/>
                              </w:rPr>
                            </w:pPr>
                          </w:p>
                          <w:p w:rsidR="009F1109" w:rsidRDefault="00F16345" w:rsidP="00AF485E">
                            <w:pPr>
                              <w:spacing w:after="0"/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6"/>
                                <w:lang w:val="ru-RU"/>
                              </w:rPr>
                              <w:t>РЕАЛЬНОСТЬ</w:t>
                            </w:r>
                            <w:r w:rsidR="00927220" w:rsidRPr="007601E1">
                              <w:rPr>
                                <w:rFonts w:ascii="Myriad Pro" w:hAnsi="Myriad Pro" w:cs="Arial"/>
                                <w:color w:val="EA6312" w:themeColor="accent2"/>
                                <w:sz w:val="28"/>
                                <w:szCs w:val="26"/>
                                <w:lang w:val="ru-RU"/>
                              </w:rPr>
                              <w:t>:</w:t>
                            </w:r>
                            <w:r w:rsidR="00927220" w:rsidRPr="00AF485E">
                              <w:rPr>
                                <w:rFonts w:ascii="Myriad Pro" w:hAnsi="Myriad Pro" w:cs="Arial"/>
                                <w:color w:val="EA6312" w:themeColor="accent2"/>
                                <w:sz w:val="28"/>
                                <w:szCs w:val="26"/>
                              </w:rPr>
                              <w:t> </w:t>
                            </w:r>
                            <w:r w:rsidR="00EA368F" w:rsidRPr="00F16345"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>Средняя школа - это не слишком рано, чтобы нач</w:t>
                            </w:r>
                            <w:r w:rsidR="009F1109"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>ать думать о колледже и карьере</w:t>
                            </w:r>
                            <w:r w:rsidR="00EA368F" w:rsidRPr="00F16345"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  <w:r w:rsidR="009F1109"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 xml:space="preserve"> </w:t>
                            </w:r>
                          </w:p>
                          <w:p w:rsidR="009F1109" w:rsidRDefault="009F1109" w:rsidP="00AF485E">
                            <w:pPr>
                              <w:spacing w:after="0"/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</w:pPr>
                          </w:p>
                          <w:p w:rsidR="006E5E3B" w:rsidRPr="007601E1" w:rsidRDefault="009F1109" w:rsidP="00AF485E">
                            <w:pPr>
                              <w:spacing w:after="0"/>
                              <w:rPr>
                                <w:rFonts w:cs="Arial"/>
                                <w:sz w:val="28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>Колледж смотрит на классы и оценки ученик</w:t>
                            </w:r>
                            <w:r w:rsidR="00EA368F" w:rsidRPr="00F16345"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>а</w:t>
                            </w:r>
                            <w:r w:rsidR="00E87E2D"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>,</w:t>
                            </w:r>
                            <w:r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 xml:space="preserve"> начиная от 9-го</w:t>
                            </w:r>
                            <w:r w:rsidR="00EA368F" w:rsidRPr="00F16345"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 xml:space="preserve"> класс</w:t>
                            </w:r>
                            <w:r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>а и до конца школы</w:t>
                            </w:r>
                            <w:r w:rsidR="00EA368F" w:rsidRPr="00F16345"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</w:p>
                          <w:p w:rsidR="00EA368F" w:rsidRPr="007601E1" w:rsidRDefault="00EA368F" w:rsidP="00AF485E">
                            <w:pPr>
                              <w:spacing w:after="0"/>
                              <w:rPr>
                                <w:rFonts w:cs="Arial"/>
                                <w:sz w:val="28"/>
                                <w:szCs w:val="26"/>
                                <w:lang w:val="ru-RU"/>
                              </w:rPr>
                            </w:pPr>
                          </w:p>
                          <w:p w:rsidR="00927220" w:rsidRPr="00F16345" w:rsidRDefault="009F1109" w:rsidP="00AF485E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color w:val="808080" w:themeColor="background1" w:themeShade="80"/>
                                <w:sz w:val="26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>Д</w:t>
                            </w:r>
                            <w:r w:rsidR="00927220" w:rsidRPr="00F16345"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>ля</w:t>
                            </w:r>
                            <w:r w:rsidR="006E5E3B" w:rsidRPr="00F16345">
                              <w:rPr>
                                <w:rFonts w:cs="Arial"/>
                                <w:sz w:val="24"/>
                                <w:szCs w:val="26"/>
                              </w:rPr>
                              <w:t> </w:t>
                            </w:r>
                            <w:r w:rsidR="006E5E3B" w:rsidRPr="00F16345"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>подростков</w:t>
                            </w:r>
                            <w:r w:rsidR="00927220" w:rsidRPr="00F16345">
                              <w:rPr>
                                <w:rFonts w:cs="Arial"/>
                                <w:sz w:val="24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>важно сформировать</w:t>
                            </w:r>
                            <w:r w:rsidR="00927220" w:rsidRPr="00F16345"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 xml:space="preserve"> долгосрочный план о классах</w:t>
                            </w:r>
                            <w:r w:rsidRPr="009F1109"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>, которые</w:t>
                            </w:r>
                            <w:r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 xml:space="preserve"> они будут проходить</w:t>
                            </w:r>
                            <w:r w:rsidR="00EA368F" w:rsidRPr="00F16345"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>о типе</w:t>
                            </w:r>
                            <w:r w:rsidR="00EA368F" w:rsidRPr="00F16345"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 xml:space="preserve"> колледж</w:t>
                            </w:r>
                            <w:r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>а, в какой</w:t>
                            </w:r>
                            <w:r w:rsidR="00EA368F" w:rsidRPr="00F16345"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 xml:space="preserve"> они хотят</w:t>
                            </w:r>
                            <w:r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 xml:space="preserve"> идти</w:t>
                            </w:r>
                            <w:r w:rsidR="00EA368F" w:rsidRPr="00F16345"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 xml:space="preserve">, и </w:t>
                            </w:r>
                            <w:r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>какую карьеру они желают</w:t>
                            </w:r>
                            <w:r w:rsidR="00EA368F" w:rsidRPr="00F16345"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  <w:t>.</w:t>
                            </w:r>
                          </w:p>
                          <w:p w:rsidR="001B2141" w:rsidRPr="007601E1" w:rsidRDefault="001B2141" w:rsidP="001B2141">
                            <w:pPr>
                              <w:spacing w:after="0"/>
                              <w:rPr>
                                <w:rFonts w:ascii="Myriad Pro" w:hAnsi="Myriad Pro" w:cs="Arial"/>
                                <w:sz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9CA37" id="Text Box 9" o:spid="_x0000_s1036" type="#_x0000_t202" style="position:absolute;margin-left:.85pt;margin-top:11.3pt;width:172.65pt;height:49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wKfwIAAGsFAAAOAAAAZHJzL2Uyb0RvYy54bWysVN9v2jAQfp+0/8Hy+xpghQEiVKwV0yTU&#10;VoOpz8axSzTb59mGhP31OzsJILaXTntJznefP9/v2V2tFTkI50swOe3f9CgRhkNRmtecft8sP4wp&#10;8YGZgikwIqdH4end/P27WWWnYgA7UIVwBEmMn1Y2p7sQ7DTLPN8JzfwNWGHQKMFpFvDoXrPCsQrZ&#10;tcoGvd4oq8AV1gEX3qP2oTHSeeKXUvDwJKUXgaicom8hfV36buM3m8/Y9NUxuyt56wb7By80Kw0+&#10;eqJ6YIGRvSv/oNIld+BBhhsOOgMpSy5SDBhNv3cVzXrHrEixYHK8PaXJ/z9a/nh4dqQscjqhxDCN&#10;JdqIOpDPUJNJzE5l/RRBa4uwUKMaq9zpPSpj0LV0Ov4xHIJ2zPPxlNtIxlE56E8Go+GQEo620WA0&#10;7o2HkSc7X7fOhy8CNIlCTh0WL+WUHVY+NNAOEl8zsCyVSgVUhlTI+nHYSxdOFiRXJmJFaoWWJobU&#10;uJ6kcFQiYpT5JiSmIkUQFakJxb1y5MCwfRjnwoQUfOJFdERJdOItF1v82au3XG7i6F4GE06XdWnA&#10;peiv3C5+dC7LBo85v4g7iqHe1qkH+mkgomoLxREr7qCZGG/5ssSqrJgPz8zhiGCRcezDE36kAsw+&#10;tBIlO3C//qaPeOxctFJS4cjl1P/cMycoUV8N9vSkf3sbZzQdboefBnhwl5btpcXs9T1gWfq4YCxP&#10;YsQH1YnSgX7B7bCIr6KJGY5v5zR04n1oFgFuFy4WiwTCqbQsrMza8kgdqxR7blO/MGfbxgzY04/Q&#10;DSebXvVng403DSz2AWSZmvec1bYAONGp/dvtE1fG5Tmhzjty/hsAAP//AwBQSwMEFAAGAAgAAAAh&#10;AEOfgmbgAAAACQEAAA8AAABkcnMvZG93bnJldi54bWxMj8FOwzAQRO9I/IO1SNyoTYCmhDhVFalC&#10;QvTQ0gu3TewmEfE6xG4b+HqWExxnZzT7Jl9OrhcnO4bOk4bbmQJhqfamo0bD/m19swARIpLB3pPV&#10;8GUDLIvLixwz48+0taddbASXUMhQQxvjkEkZ6tY6DDM/WGLv4EeHkeXYSDPimctdLxOl5tJhR/yh&#10;xcGWra0/dken4aVcb3BbJW7x3ZfPr4fV8Ll/f9D6+mpaPYGIdop/YfjFZ3QomKnyRzJB9KxTDmpI&#10;kjkItu/uU55W8V2pxxRkkcv/C4ofAAAA//8DAFBLAQItABQABgAIAAAAIQC2gziS/gAAAOEBAAAT&#10;AAAAAAAAAAAAAAAAAAAAAABbQ29udGVudF9UeXBlc10ueG1sUEsBAi0AFAAGAAgAAAAhADj9If/W&#10;AAAAlAEAAAsAAAAAAAAAAAAAAAAALwEAAF9yZWxzLy5yZWxzUEsBAi0AFAAGAAgAAAAhAKwt3Ap/&#10;AgAAawUAAA4AAAAAAAAAAAAAAAAALgIAAGRycy9lMm9Eb2MueG1sUEsBAi0AFAAGAAgAAAAhAEOf&#10;gmbgAAAACQEAAA8AAAAAAAAAAAAAAAAA2QQAAGRycy9kb3ducmV2LnhtbFBLBQYAAAAABAAEAPMA&#10;AADmBQAAAAA=&#10;" filled="f" stroked="f" strokeweight=".5pt">
                <v:textbox>
                  <w:txbxContent>
                    <w:p w:rsidR="00927220" w:rsidRPr="007601E1" w:rsidRDefault="00F16345" w:rsidP="00AF485E">
                      <w:pPr>
                        <w:spacing w:after="0"/>
                        <w:rPr>
                          <w:rFonts w:ascii="Myriad Pro" w:hAnsi="Myriad Pro" w:cs="Arial"/>
                          <w:sz w:val="28"/>
                          <w:szCs w:val="26"/>
                          <w:lang w:val="ru-RU"/>
                        </w:rPr>
                      </w:pPr>
                      <w:r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6"/>
                          <w:lang w:val="ru-RU"/>
                        </w:rPr>
                        <w:t>МИФ</w:t>
                      </w:r>
                      <w:r w:rsidR="00927220" w:rsidRPr="007601E1"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6"/>
                          <w:lang w:val="ru-RU"/>
                        </w:rPr>
                        <w:t>:</w:t>
                      </w:r>
                      <w:r w:rsidR="00927220" w:rsidRPr="00AF485E"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6"/>
                        </w:rPr>
                        <w:t> </w:t>
                      </w:r>
                      <w:r w:rsidR="00545063">
                        <w:rPr>
                          <w:rStyle w:val="Strong"/>
                          <w:b w:val="0"/>
                          <w:sz w:val="24"/>
                          <w:szCs w:val="26"/>
                          <w:lang w:val="ru-RU"/>
                        </w:rPr>
                        <w:t>П</w:t>
                      </w:r>
                      <w:r w:rsidR="00927220" w:rsidRPr="00F16345">
                        <w:rPr>
                          <w:rStyle w:val="Strong"/>
                          <w:b w:val="0"/>
                          <w:sz w:val="24"/>
                          <w:szCs w:val="26"/>
                          <w:lang w:val="ru-RU"/>
                        </w:rPr>
                        <w:t xml:space="preserve">ланирование </w:t>
                      </w:r>
                      <w:r w:rsidR="00545063">
                        <w:rPr>
                          <w:rStyle w:val="Strong"/>
                          <w:b w:val="0"/>
                          <w:sz w:val="24"/>
                          <w:szCs w:val="26"/>
                          <w:lang w:val="ru-RU"/>
                        </w:rPr>
                        <w:t>поступления в к</w:t>
                      </w:r>
                      <w:r w:rsidR="00545063" w:rsidRPr="00F16345">
                        <w:rPr>
                          <w:rStyle w:val="Strong"/>
                          <w:b w:val="0"/>
                          <w:sz w:val="24"/>
                          <w:szCs w:val="26"/>
                          <w:lang w:val="ru-RU"/>
                        </w:rPr>
                        <w:t>олледж</w:t>
                      </w:r>
                      <w:r w:rsidR="00545063" w:rsidRPr="00F16345">
                        <w:rPr>
                          <w:rStyle w:val="Strong"/>
                          <w:b w:val="0"/>
                          <w:sz w:val="24"/>
                          <w:szCs w:val="26"/>
                          <w:lang w:val="ru-RU"/>
                        </w:rPr>
                        <w:t xml:space="preserve"> </w:t>
                      </w:r>
                      <w:r w:rsidR="00545063">
                        <w:rPr>
                          <w:rStyle w:val="Strong"/>
                          <w:b w:val="0"/>
                          <w:sz w:val="24"/>
                          <w:szCs w:val="26"/>
                          <w:lang w:val="ru-RU"/>
                        </w:rPr>
                        <w:t>начинается в предпоследний год старш</w:t>
                      </w:r>
                      <w:r w:rsidR="00927220" w:rsidRPr="00F16345">
                        <w:rPr>
                          <w:rStyle w:val="Strong"/>
                          <w:b w:val="0"/>
                          <w:sz w:val="24"/>
                          <w:szCs w:val="26"/>
                          <w:lang w:val="ru-RU"/>
                        </w:rPr>
                        <w:t>ей школы.</w:t>
                      </w:r>
                    </w:p>
                    <w:p w:rsidR="00927220" w:rsidRPr="007601E1" w:rsidRDefault="00927220" w:rsidP="00AF485E">
                      <w:pPr>
                        <w:spacing w:after="0"/>
                        <w:rPr>
                          <w:rFonts w:ascii="Myriad Pro" w:hAnsi="Myriad Pro" w:cs="Arial"/>
                          <w:sz w:val="28"/>
                          <w:szCs w:val="26"/>
                          <w:lang w:val="ru-RU"/>
                        </w:rPr>
                      </w:pPr>
                    </w:p>
                    <w:p w:rsidR="009F1109" w:rsidRDefault="00F16345" w:rsidP="00AF485E">
                      <w:pPr>
                        <w:spacing w:after="0"/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</w:pPr>
                      <w:r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6"/>
                          <w:lang w:val="ru-RU"/>
                        </w:rPr>
                        <w:t>РЕАЛЬНОСТЬ</w:t>
                      </w:r>
                      <w:r w:rsidR="00927220" w:rsidRPr="007601E1">
                        <w:rPr>
                          <w:rFonts w:ascii="Myriad Pro" w:hAnsi="Myriad Pro" w:cs="Arial"/>
                          <w:color w:val="EA6312" w:themeColor="accent2"/>
                          <w:sz w:val="28"/>
                          <w:szCs w:val="26"/>
                          <w:lang w:val="ru-RU"/>
                        </w:rPr>
                        <w:t>:</w:t>
                      </w:r>
                      <w:r w:rsidR="00927220" w:rsidRPr="00AF485E">
                        <w:rPr>
                          <w:rFonts w:ascii="Myriad Pro" w:hAnsi="Myriad Pro" w:cs="Arial"/>
                          <w:color w:val="EA6312" w:themeColor="accent2"/>
                          <w:sz w:val="28"/>
                          <w:szCs w:val="26"/>
                        </w:rPr>
                        <w:t> </w:t>
                      </w:r>
                      <w:r w:rsidR="00EA368F" w:rsidRPr="00F16345"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>Средняя школа - это не слишком рано, чтобы нач</w:t>
                      </w:r>
                      <w:r w:rsidR="009F1109"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>ать думать о колледже и карьере</w:t>
                      </w:r>
                      <w:r w:rsidR="00EA368F" w:rsidRPr="00F16345"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>.</w:t>
                      </w:r>
                      <w:r w:rsidR="009F1109"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 xml:space="preserve"> </w:t>
                      </w:r>
                    </w:p>
                    <w:p w:rsidR="009F1109" w:rsidRDefault="009F1109" w:rsidP="00AF485E">
                      <w:pPr>
                        <w:spacing w:after="0"/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</w:pPr>
                    </w:p>
                    <w:p w:rsidR="006E5E3B" w:rsidRPr="007601E1" w:rsidRDefault="009F1109" w:rsidP="00AF485E">
                      <w:pPr>
                        <w:spacing w:after="0"/>
                        <w:rPr>
                          <w:rFonts w:cs="Arial"/>
                          <w:sz w:val="28"/>
                          <w:szCs w:val="26"/>
                          <w:lang w:val="ru-RU"/>
                        </w:rPr>
                      </w:pPr>
                      <w:r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>Колледж смотрит на классы и оценки ученик</w:t>
                      </w:r>
                      <w:r w:rsidR="00EA368F" w:rsidRPr="00F16345"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>а</w:t>
                      </w:r>
                      <w:r w:rsidR="00E87E2D"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>,</w:t>
                      </w:r>
                      <w:r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 xml:space="preserve"> начиная от 9-го</w:t>
                      </w:r>
                      <w:r w:rsidR="00EA368F" w:rsidRPr="00F16345"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 xml:space="preserve"> класс</w:t>
                      </w:r>
                      <w:r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>а и до конца школы</w:t>
                      </w:r>
                      <w:r w:rsidR="00EA368F" w:rsidRPr="00F16345"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>.</w:t>
                      </w:r>
                    </w:p>
                    <w:p w:rsidR="00EA368F" w:rsidRPr="007601E1" w:rsidRDefault="00EA368F" w:rsidP="00AF485E">
                      <w:pPr>
                        <w:spacing w:after="0"/>
                        <w:rPr>
                          <w:rFonts w:cs="Arial"/>
                          <w:sz w:val="28"/>
                          <w:szCs w:val="26"/>
                          <w:lang w:val="ru-RU"/>
                        </w:rPr>
                      </w:pPr>
                    </w:p>
                    <w:p w:rsidR="00927220" w:rsidRPr="00F16345" w:rsidRDefault="009F1109" w:rsidP="00AF485E">
                      <w:pPr>
                        <w:spacing w:after="0"/>
                        <w:rPr>
                          <w:rFonts w:ascii="Myriad Pro" w:hAnsi="Myriad Pro"/>
                          <w:b/>
                          <w:color w:val="808080" w:themeColor="background1" w:themeShade="80"/>
                          <w:sz w:val="26"/>
                          <w:szCs w:val="26"/>
                          <w:lang w:val="ru-RU"/>
                        </w:rPr>
                      </w:pPr>
                      <w:r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>Д</w:t>
                      </w:r>
                      <w:r w:rsidR="00927220" w:rsidRPr="00F16345"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>ля</w:t>
                      </w:r>
                      <w:r w:rsidR="006E5E3B" w:rsidRPr="00F16345">
                        <w:rPr>
                          <w:rFonts w:cs="Arial"/>
                          <w:sz w:val="24"/>
                          <w:szCs w:val="26"/>
                        </w:rPr>
                        <w:t> </w:t>
                      </w:r>
                      <w:r w:rsidR="006E5E3B" w:rsidRPr="00F16345"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>подростков</w:t>
                      </w:r>
                      <w:r w:rsidR="00927220" w:rsidRPr="00F16345">
                        <w:rPr>
                          <w:rFonts w:cs="Arial"/>
                          <w:sz w:val="24"/>
                          <w:szCs w:val="26"/>
                        </w:rPr>
                        <w:t> </w:t>
                      </w:r>
                      <w:r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>важно сформировать</w:t>
                      </w:r>
                      <w:r w:rsidR="00927220" w:rsidRPr="00F16345"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 xml:space="preserve"> долгосрочный план о классах</w:t>
                      </w:r>
                      <w:r w:rsidRPr="009F1109"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>, которые</w:t>
                      </w:r>
                      <w:r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 xml:space="preserve"> они будут проходить</w:t>
                      </w:r>
                      <w:r w:rsidR="00EA368F" w:rsidRPr="00F16345"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 xml:space="preserve">, </w:t>
                      </w:r>
                      <w:r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>о типе</w:t>
                      </w:r>
                      <w:r w:rsidR="00EA368F" w:rsidRPr="00F16345"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 xml:space="preserve"> колледж</w:t>
                      </w:r>
                      <w:r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>а, в какой</w:t>
                      </w:r>
                      <w:r w:rsidR="00EA368F" w:rsidRPr="00F16345"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 xml:space="preserve"> они хотят</w:t>
                      </w:r>
                      <w:r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 xml:space="preserve"> идти</w:t>
                      </w:r>
                      <w:r w:rsidR="00EA368F" w:rsidRPr="00F16345"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 xml:space="preserve">, и </w:t>
                      </w:r>
                      <w:r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>какую карьеру они желают</w:t>
                      </w:r>
                      <w:r w:rsidR="00EA368F" w:rsidRPr="00F16345"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  <w:t>.</w:t>
                      </w:r>
                    </w:p>
                    <w:p w:rsidR="001B2141" w:rsidRPr="007601E1" w:rsidRDefault="001B2141" w:rsidP="001B2141">
                      <w:pPr>
                        <w:spacing w:after="0"/>
                        <w:rPr>
                          <w:rFonts w:ascii="Myriad Pro" w:hAnsi="Myriad Pro" w:cs="Arial"/>
                          <w:sz w:val="2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C88">
        <w:rPr>
          <w:noProof/>
        </w:rPr>
        <w:t> </w:t>
      </w:r>
    </w:p>
    <w:sectPr w:rsidR="00671A4B" w:rsidRPr="001B2141" w:rsidSect="009909CD">
      <w:footerReference w:type="default" r:id="rId13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DA8" w:rsidRDefault="002B2DA8" w:rsidP="009909CD">
      <w:pPr>
        <w:spacing w:after="0" w:line="240" w:lineRule="auto"/>
      </w:pPr>
      <w:r>
        <w:separator/>
      </w:r>
    </w:p>
  </w:endnote>
  <w:endnote w:type="continuationSeparator" w:id="0">
    <w:p w:rsidR="002B2DA8" w:rsidRDefault="002B2DA8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376" w:rsidRDefault="00A10376" w:rsidP="00A10376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  <w:lang w:val="uk-UA" w:eastAsia="uk-UA"/>
      </w:rPr>
      <w:drawing>
        <wp:inline distT="0" distB="0" distL="0" distR="0" wp14:anchorId="1F97CAA8" wp14:editId="1D465804">
          <wp:extent cx="5267325" cy="914400"/>
          <wp:effectExtent l="0" t="0" r="952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10376" w:rsidRPr="007601E1" w:rsidRDefault="00044690" w:rsidP="00044690">
    <w:pPr>
      <w:pStyle w:val="Footer"/>
      <w:jc w:val="center"/>
      <w:rPr>
        <w:lang w:val="ru-RU"/>
      </w:rPr>
    </w:pPr>
    <w:r>
      <w:rPr>
        <w:rFonts w:ascii="Myriad Pro" w:hAnsi="Myriad Pro"/>
        <w:sz w:val="24"/>
        <w:szCs w:val="36"/>
        <w:lang w:val="ru-RU"/>
      </w:rPr>
      <w:t>Посетите</w:t>
    </w:r>
    <w:r w:rsidRPr="00EE63E2">
      <w:rPr>
        <w:rFonts w:ascii="Myriad Pro" w:hAnsi="Myriad Pro"/>
        <w:sz w:val="24"/>
        <w:szCs w:val="36"/>
      </w:rPr>
      <w:t> </w:t>
    </w:r>
    <w:proofErr w:type="spellStart"/>
    <w:r>
      <w:fldChar w:fldCharType="begin"/>
    </w:r>
    <w:r w:rsidRPr="00983C11">
      <w:rPr>
        <w:lang w:val="ru-RU"/>
      </w:rPr>
      <w:instrText xml:space="preserve"> </w:instrText>
    </w:r>
    <w:r>
      <w:instrText>HYPERLINK</w:instrText>
    </w:r>
    <w:r w:rsidRPr="00983C11">
      <w:rPr>
        <w:lang w:val="ru-RU"/>
      </w:rPr>
      <w:instrText xml:space="preserve"> "</w:instrText>
    </w:r>
    <w:r>
      <w:instrText>http</w:instrText>
    </w:r>
    <w:r w:rsidRPr="00983C11">
      <w:rPr>
        <w:lang w:val="ru-RU"/>
      </w:rPr>
      <w:instrText>://</w:instrText>
    </w:r>
    <w:r>
      <w:instrText>readysetgrad</w:instrText>
    </w:r>
    <w:r w:rsidRPr="00983C11">
      <w:rPr>
        <w:lang w:val="ru-RU"/>
      </w:rPr>
      <w:instrText>.</w:instrText>
    </w:r>
    <w:r>
      <w:instrText>org</w:instrText>
    </w:r>
    <w:r w:rsidRPr="00983C11">
      <w:rPr>
        <w:lang w:val="ru-RU"/>
      </w:rPr>
      <w:instrText xml:space="preserve">/" </w:instrText>
    </w:r>
    <w:r>
      <w:fldChar w:fldCharType="separate"/>
    </w:r>
    <w:r w:rsidRPr="00EE63E2">
      <w:rPr>
        <w:rStyle w:val="Hyperlink"/>
        <w:rFonts w:ascii="Myriad Pro" w:hAnsi="Myriad Pro"/>
        <w:sz w:val="24"/>
        <w:szCs w:val="36"/>
      </w:rPr>
      <w:t>readysetgrad</w:t>
    </w:r>
    <w:proofErr w:type="spellEnd"/>
    <w:r w:rsidRPr="00983C11">
      <w:rPr>
        <w:rStyle w:val="Hyperlink"/>
        <w:rFonts w:ascii="Myriad Pro" w:hAnsi="Myriad Pro"/>
        <w:sz w:val="24"/>
        <w:szCs w:val="36"/>
        <w:lang w:val="ru-RU"/>
      </w:rPr>
      <w:t>.</w:t>
    </w:r>
    <w:r w:rsidRPr="00EE63E2">
      <w:rPr>
        <w:rStyle w:val="Hyperlink"/>
        <w:rFonts w:ascii="Myriad Pro" w:hAnsi="Myriad Pro"/>
        <w:sz w:val="24"/>
        <w:szCs w:val="36"/>
      </w:rPr>
      <w:t>org</w:t>
    </w:r>
    <w:r>
      <w:rPr>
        <w:rStyle w:val="Hyperlink"/>
        <w:rFonts w:ascii="Myriad Pro" w:hAnsi="Myriad Pro"/>
        <w:sz w:val="24"/>
        <w:szCs w:val="36"/>
      </w:rPr>
      <w:fldChar w:fldCharType="end"/>
    </w:r>
    <w:r w:rsidRPr="005B33CA">
      <w:rPr>
        <w:rStyle w:val="Hyperlink"/>
        <w:rFonts w:ascii="Myriad Pro" w:hAnsi="Myriad Pro"/>
        <w:color w:val="auto"/>
        <w:sz w:val="24"/>
        <w:szCs w:val="36"/>
        <w:u w:val="none"/>
        <w:lang w:val="ru-RU"/>
      </w:rPr>
      <w:t>,</w:t>
    </w:r>
    <w:r w:rsidRPr="00EE63E2">
      <w:rPr>
        <w:rFonts w:ascii="Myriad Pro" w:hAnsi="Myriad Pro"/>
        <w:sz w:val="24"/>
        <w:szCs w:val="36"/>
      </w:rPr>
      <w:t> </w:t>
    </w:r>
    <w:r w:rsidRPr="00983C11">
      <w:rPr>
        <w:rFonts w:ascii="Myriad Pro" w:hAnsi="Myriad Pro"/>
        <w:sz w:val="24"/>
        <w:szCs w:val="36"/>
        <w:lang w:val="ru-RU"/>
      </w:rPr>
      <w:t>чтобы узнать больше и получить доступ к ресурсам, которые помогут вашему ребенку выработать план.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DA8" w:rsidRDefault="002B2DA8" w:rsidP="009909CD">
      <w:pPr>
        <w:spacing w:after="0" w:line="240" w:lineRule="auto"/>
      </w:pPr>
      <w:r>
        <w:separator/>
      </w:r>
    </w:p>
  </w:footnote>
  <w:footnote w:type="continuationSeparator" w:id="0">
    <w:p w:rsidR="002B2DA8" w:rsidRDefault="002B2DA8" w:rsidP="00990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272F3"/>
    <w:multiLevelType w:val="hybridMultilevel"/>
    <w:tmpl w:val="45D8E7C4"/>
    <w:lvl w:ilvl="0" w:tplc="588A3908">
      <w:start w:val="1"/>
      <w:numFmt w:val="bullet"/>
      <w:lvlText w:val="–"/>
      <w:lvlJc w:val="left"/>
      <w:pPr>
        <w:ind w:left="1440" w:hanging="360"/>
      </w:pPr>
      <w:rPr>
        <w:rFonts w:ascii="Arial" w:hAnsi="Arial" w:cs="Times New Roman" w:hint="default"/>
        <w:b/>
        <w:bCs/>
        <w:i w:val="0"/>
        <w:iCs w:val="0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EF5C3A"/>
    <w:multiLevelType w:val="hybridMultilevel"/>
    <w:tmpl w:val="484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533C"/>
    <w:multiLevelType w:val="hybridMultilevel"/>
    <w:tmpl w:val="CFFC7F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014E0"/>
    <w:multiLevelType w:val="hybridMultilevel"/>
    <w:tmpl w:val="34D4FD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43A4F"/>
    <w:multiLevelType w:val="hybridMultilevel"/>
    <w:tmpl w:val="2DB043E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37087"/>
    <w:multiLevelType w:val="hybridMultilevel"/>
    <w:tmpl w:val="5FFEF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D6E"/>
    <w:multiLevelType w:val="hybridMultilevel"/>
    <w:tmpl w:val="D830431C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2223C"/>
    <w:multiLevelType w:val="hybridMultilevel"/>
    <w:tmpl w:val="2048B17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624D7"/>
    <w:multiLevelType w:val="hybridMultilevel"/>
    <w:tmpl w:val="2160B2BA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766F8"/>
    <w:multiLevelType w:val="hybridMultilevel"/>
    <w:tmpl w:val="27A0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D7D82"/>
    <w:multiLevelType w:val="hybridMultilevel"/>
    <w:tmpl w:val="73D8A4D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965D3"/>
    <w:multiLevelType w:val="hybridMultilevel"/>
    <w:tmpl w:val="38DC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1169D"/>
    <w:multiLevelType w:val="hybridMultilevel"/>
    <w:tmpl w:val="BA889472"/>
    <w:lvl w:ilvl="0" w:tplc="4B5C7F2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F316B"/>
    <w:multiLevelType w:val="hybridMultilevel"/>
    <w:tmpl w:val="DBB42ECC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3643A"/>
    <w:multiLevelType w:val="hybridMultilevel"/>
    <w:tmpl w:val="A35C9CF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F7084"/>
    <w:multiLevelType w:val="hybridMultilevel"/>
    <w:tmpl w:val="9BD47F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CFC3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64A72"/>
    <w:multiLevelType w:val="hybridMultilevel"/>
    <w:tmpl w:val="65D6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6424FE"/>
    <w:multiLevelType w:val="hybridMultilevel"/>
    <w:tmpl w:val="C942864C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254AF"/>
    <w:multiLevelType w:val="hybridMultilevel"/>
    <w:tmpl w:val="0466401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0D2D34"/>
    <w:multiLevelType w:val="hybridMultilevel"/>
    <w:tmpl w:val="CDF2724A"/>
    <w:lvl w:ilvl="0" w:tplc="0B84383E">
      <w:start w:val="1"/>
      <w:numFmt w:val="decimal"/>
      <w:lvlText w:val="%1."/>
      <w:lvlJc w:val="left"/>
      <w:pPr>
        <w:ind w:left="720" w:hanging="360"/>
      </w:pPr>
      <w:rPr>
        <w:b/>
        <w:i w:val="0"/>
        <w:color w:val="595959" w:themeColor="text1" w:themeTint="A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90713"/>
    <w:multiLevelType w:val="hybridMultilevel"/>
    <w:tmpl w:val="2AB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9B4446"/>
    <w:multiLevelType w:val="hybridMultilevel"/>
    <w:tmpl w:val="C8946A7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0347D6"/>
    <w:multiLevelType w:val="hybridMultilevel"/>
    <w:tmpl w:val="670EEE4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074D56"/>
    <w:multiLevelType w:val="hybridMultilevel"/>
    <w:tmpl w:val="9ED86EC2"/>
    <w:lvl w:ilvl="0" w:tplc="C5FA8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C4066"/>
    <w:multiLevelType w:val="hybridMultilevel"/>
    <w:tmpl w:val="A2DAF51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343BAF"/>
    <w:multiLevelType w:val="hybridMultilevel"/>
    <w:tmpl w:val="CDF2724A"/>
    <w:lvl w:ilvl="0" w:tplc="0B84383E">
      <w:start w:val="1"/>
      <w:numFmt w:val="decimal"/>
      <w:lvlText w:val="%1."/>
      <w:lvlJc w:val="left"/>
      <w:pPr>
        <w:ind w:left="720" w:hanging="360"/>
      </w:pPr>
      <w:rPr>
        <w:b/>
        <w:i w:val="0"/>
        <w:color w:val="595959" w:themeColor="text1" w:themeTint="A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508D3"/>
    <w:multiLevelType w:val="hybridMultilevel"/>
    <w:tmpl w:val="8A7A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52260"/>
    <w:multiLevelType w:val="hybridMultilevel"/>
    <w:tmpl w:val="CAE2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5C1F69"/>
    <w:multiLevelType w:val="hybridMultilevel"/>
    <w:tmpl w:val="62CEDBE2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708CD"/>
    <w:multiLevelType w:val="hybridMultilevel"/>
    <w:tmpl w:val="AB709B82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70790C"/>
    <w:multiLevelType w:val="hybridMultilevel"/>
    <w:tmpl w:val="0396103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EA486B"/>
    <w:multiLevelType w:val="hybridMultilevel"/>
    <w:tmpl w:val="0E7AA05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25"/>
  </w:num>
  <w:num w:numId="4">
    <w:abstractNumId w:val="8"/>
  </w:num>
  <w:num w:numId="5">
    <w:abstractNumId w:val="16"/>
  </w:num>
  <w:num w:numId="6">
    <w:abstractNumId w:val="15"/>
  </w:num>
  <w:num w:numId="7">
    <w:abstractNumId w:val="14"/>
  </w:num>
  <w:num w:numId="8">
    <w:abstractNumId w:val="18"/>
  </w:num>
  <w:num w:numId="9">
    <w:abstractNumId w:val="12"/>
  </w:num>
  <w:num w:numId="10">
    <w:abstractNumId w:val="3"/>
  </w:num>
  <w:num w:numId="11">
    <w:abstractNumId w:val="24"/>
  </w:num>
  <w:num w:numId="12">
    <w:abstractNumId w:val="29"/>
  </w:num>
  <w:num w:numId="13">
    <w:abstractNumId w:val="11"/>
  </w:num>
  <w:num w:numId="14">
    <w:abstractNumId w:val="22"/>
  </w:num>
  <w:num w:numId="15">
    <w:abstractNumId w:val="23"/>
  </w:num>
  <w:num w:numId="16">
    <w:abstractNumId w:val="13"/>
  </w:num>
  <w:num w:numId="17">
    <w:abstractNumId w:val="30"/>
  </w:num>
  <w:num w:numId="18">
    <w:abstractNumId w:val="4"/>
  </w:num>
  <w:num w:numId="19">
    <w:abstractNumId w:val="26"/>
  </w:num>
  <w:num w:numId="20">
    <w:abstractNumId w:val="33"/>
  </w:num>
  <w:num w:numId="21">
    <w:abstractNumId w:val="1"/>
  </w:num>
  <w:num w:numId="22">
    <w:abstractNumId w:val="2"/>
  </w:num>
  <w:num w:numId="23">
    <w:abstractNumId w:val="17"/>
  </w:num>
  <w:num w:numId="24">
    <w:abstractNumId w:val="34"/>
  </w:num>
  <w:num w:numId="25">
    <w:abstractNumId w:val="21"/>
  </w:num>
  <w:num w:numId="26">
    <w:abstractNumId w:val="28"/>
  </w:num>
  <w:num w:numId="27">
    <w:abstractNumId w:val="5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7"/>
  </w:num>
  <w:num w:numId="31">
    <w:abstractNumId w:val="0"/>
  </w:num>
  <w:num w:numId="32">
    <w:abstractNumId w:val="9"/>
  </w:num>
  <w:num w:numId="33">
    <w:abstractNumId w:val="0"/>
  </w:num>
  <w:num w:numId="34">
    <w:abstractNumId w:val="19"/>
  </w:num>
  <w:num w:numId="35">
    <w:abstractNumId w:val="6"/>
  </w:num>
  <w:num w:numId="36">
    <w:abstractNumId w:val="10"/>
  </w:num>
  <w:num w:numId="37">
    <w:abstractNumId w:val="7"/>
  </w:num>
  <w:num w:numId="38">
    <w:abstractNumId w:val="3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41"/>
    <w:rsid w:val="00003A11"/>
    <w:rsid w:val="00006515"/>
    <w:rsid w:val="00044690"/>
    <w:rsid w:val="00076C3A"/>
    <w:rsid w:val="000C3CAC"/>
    <w:rsid w:val="000C40B8"/>
    <w:rsid w:val="000C7497"/>
    <w:rsid w:val="000F716D"/>
    <w:rsid w:val="001733BE"/>
    <w:rsid w:val="001956B9"/>
    <w:rsid w:val="001A432A"/>
    <w:rsid w:val="001A5970"/>
    <w:rsid w:val="001A6610"/>
    <w:rsid w:val="001B124F"/>
    <w:rsid w:val="001B2141"/>
    <w:rsid w:val="001C7D69"/>
    <w:rsid w:val="001D16DC"/>
    <w:rsid w:val="001D41E3"/>
    <w:rsid w:val="001D5961"/>
    <w:rsid w:val="001D5F2E"/>
    <w:rsid w:val="00227C4D"/>
    <w:rsid w:val="00275C50"/>
    <w:rsid w:val="002B2DA8"/>
    <w:rsid w:val="003A1545"/>
    <w:rsid w:val="003E3DDE"/>
    <w:rsid w:val="00406591"/>
    <w:rsid w:val="00414D69"/>
    <w:rsid w:val="004151DF"/>
    <w:rsid w:val="00436814"/>
    <w:rsid w:val="0047425E"/>
    <w:rsid w:val="0049676F"/>
    <w:rsid w:val="00530273"/>
    <w:rsid w:val="005326F5"/>
    <w:rsid w:val="00532A29"/>
    <w:rsid w:val="00545063"/>
    <w:rsid w:val="00570F58"/>
    <w:rsid w:val="0061338E"/>
    <w:rsid w:val="006207D8"/>
    <w:rsid w:val="00622246"/>
    <w:rsid w:val="00645074"/>
    <w:rsid w:val="006565FC"/>
    <w:rsid w:val="00661D0B"/>
    <w:rsid w:val="00671A4B"/>
    <w:rsid w:val="00675C1D"/>
    <w:rsid w:val="00685C13"/>
    <w:rsid w:val="00696E04"/>
    <w:rsid w:val="006E5E3B"/>
    <w:rsid w:val="006F45EA"/>
    <w:rsid w:val="006F5A59"/>
    <w:rsid w:val="0070210A"/>
    <w:rsid w:val="007601E1"/>
    <w:rsid w:val="007740ED"/>
    <w:rsid w:val="00781C88"/>
    <w:rsid w:val="00784F1D"/>
    <w:rsid w:val="007A703B"/>
    <w:rsid w:val="00804DF3"/>
    <w:rsid w:val="008110A7"/>
    <w:rsid w:val="00854BA0"/>
    <w:rsid w:val="00862933"/>
    <w:rsid w:val="00874387"/>
    <w:rsid w:val="008916E0"/>
    <w:rsid w:val="008A4FE5"/>
    <w:rsid w:val="00927220"/>
    <w:rsid w:val="00980FFC"/>
    <w:rsid w:val="009909CD"/>
    <w:rsid w:val="00995A4B"/>
    <w:rsid w:val="009B09EE"/>
    <w:rsid w:val="009F1109"/>
    <w:rsid w:val="00A10376"/>
    <w:rsid w:val="00A25076"/>
    <w:rsid w:val="00A51106"/>
    <w:rsid w:val="00A924DC"/>
    <w:rsid w:val="00AC67ED"/>
    <w:rsid w:val="00AE3C8B"/>
    <w:rsid w:val="00AF485E"/>
    <w:rsid w:val="00B044CD"/>
    <w:rsid w:val="00B53C93"/>
    <w:rsid w:val="00B646B2"/>
    <w:rsid w:val="00B91A1C"/>
    <w:rsid w:val="00B93DDE"/>
    <w:rsid w:val="00BF154F"/>
    <w:rsid w:val="00C7497D"/>
    <w:rsid w:val="00C91747"/>
    <w:rsid w:val="00CA36F6"/>
    <w:rsid w:val="00CD2DEC"/>
    <w:rsid w:val="00CE5595"/>
    <w:rsid w:val="00CE5BCB"/>
    <w:rsid w:val="00CF1D50"/>
    <w:rsid w:val="00D14F9D"/>
    <w:rsid w:val="00D257AF"/>
    <w:rsid w:val="00D321C2"/>
    <w:rsid w:val="00D64B58"/>
    <w:rsid w:val="00E87E2D"/>
    <w:rsid w:val="00EA368F"/>
    <w:rsid w:val="00EA4914"/>
    <w:rsid w:val="00EB45E6"/>
    <w:rsid w:val="00EE5644"/>
    <w:rsid w:val="00F16345"/>
    <w:rsid w:val="00F35078"/>
    <w:rsid w:val="00F35BE3"/>
    <w:rsid w:val="00F40A18"/>
    <w:rsid w:val="00F520E5"/>
    <w:rsid w:val="00F56DB3"/>
    <w:rsid w:val="00F769DD"/>
    <w:rsid w:val="00F81802"/>
    <w:rsid w:val="00F95852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6B3EE-7406-452C-A149-CC74EFFA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customStyle="1" w:styleId="ColorfulList-Accent11">
    <w:name w:val="Colorful List - Accent 11"/>
    <w:basedOn w:val="Normal"/>
    <w:uiPriority w:val="34"/>
    <w:qFormat/>
    <w:rsid w:val="0092722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wareness.attendanceworks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6A46797C094C80AF9AE822C0926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79D98-C933-4FCE-ADA0-EA21B495D2B9}"/>
      </w:docPartPr>
      <w:docPartBody>
        <w:p w:rsidR="00000000" w:rsidRDefault="00A614F0" w:rsidP="00A614F0">
          <w:pPr>
            <w:pStyle w:val="566A46797C094C80AF9AE822C0926907"/>
          </w:pPr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2CC433E06F38451D8642F6D03761C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F86F7-E46C-42A9-9CDD-93E348234544}"/>
      </w:docPartPr>
      <w:docPartBody>
        <w:p w:rsidR="00000000" w:rsidRDefault="00A614F0" w:rsidP="00A614F0">
          <w:pPr>
            <w:pStyle w:val="2CC433E06F38451D8642F6D03761CFF0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FA"/>
    <w:rsid w:val="004D1936"/>
    <w:rsid w:val="006902FB"/>
    <w:rsid w:val="006F1C70"/>
    <w:rsid w:val="008B0559"/>
    <w:rsid w:val="008C7997"/>
    <w:rsid w:val="00A31BA8"/>
    <w:rsid w:val="00A523FA"/>
    <w:rsid w:val="00A614F0"/>
    <w:rsid w:val="00B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FB3633B26A49E5AE1CFB1C55BAB18A">
    <w:name w:val="E5FB3633B26A49E5AE1CFB1C55BAB18A"/>
    <w:rsid w:val="00A523FA"/>
  </w:style>
  <w:style w:type="character" w:styleId="PlaceholderText">
    <w:name w:val="Placeholder Text"/>
    <w:basedOn w:val="DefaultParagraphFont"/>
    <w:uiPriority w:val="99"/>
    <w:semiHidden/>
    <w:rsid w:val="00A614F0"/>
    <w:rPr>
      <w:color w:val="808080"/>
    </w:rPr>
  </w:style>
  <w:style w:type="paragraph" w:customStyle="1" w:styleId="566A46797C094C80AF9AE822C0926907">
    <w:name w:val="566A46797C094C80AF9AE822C0926907"/>
    <w:rsid w:val="00A614F0"/>
    <w:rPr>
      <w:lang w:val="uk-UA" w:eastAsia="uk-UA"/>
    </w:rPr>
  </w:style>
  <w:style w:type="paragraph" w:customStyle="1" w:styleId="2CC433E06F38451D8642F6D03761CFF0">
    <w:name w:val="2CC433E06F38451D8642F6D03761CFF0"/>
    <w:rsid w:val="00A614F0"/>
    <w:rPr>
      <w:lang w:val="uk-UA" w:eastAsia="uk-U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48D9F-77E1-4423-823B-D60DC0C8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6</TotalTime>
  <Pages>2</Pages>
  <Words>11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Kelly</dc:creator>
  <cp:keywords/>
  <cp:lastModifiedBy>Viktor Tereshchuk</cp:lastModifiedBy>
  <cp:revision>3</cp:revision>
  <cp:lastPrinted>2015-05-28T22:43:00Z</cp:lastPrinted>
  <dcterms:created xsi:type="dcterms:W3CDTF">2018-09-04T20:37:00Z</dcterms:created>
  <dcterms:modified xsi:type="dcterms:W3CDTF">2018-09-04T20:42:00Z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