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41" w:rsidRDefault="00CA36F6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D6D06" wp14:editId="59AC70D8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564" w:rsidRPr="00983C11" w:rsidRDefault="00767564" w:rsidP="00767564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ФЕВРАЛ</w:t>
                            </w:r>
                            <w:r w:rsidRPr="00992DFF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Ь                                                               </w:t>
                            </w:r>
                            <w:r w:rsidRPr="00992DFF">
                              <w:rPr>
                                <w:rFonts w:ascii="Myriad Pro" w:hAnsi="Myriad Pro"/>
                                <w:b/>
                                <w:sz w:val="30"/>
                              </w:rPr>
                              <w:t>  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       </w:t>
                            </w:r>
                            <w:r w:rsidRPr="00992DFF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ДЛЯ СЕМЕЙ УЧЕНИКОВ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11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-го КЛАССА</w:t>
                            </w:r>
                          </w:p>
                          <w:p w:rsidR="001B2141" w:rsidRPr="00767564" w:rsidRDefault="001B2141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D6D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" fillcolor="#c59dc3 [1945]" stroked="f" strokeweight=".5pt">
                <v:textbox>
                  <w:txbxContent>
                    <w:p w:rsidR="00767564" w:rsidRPr="00983C11" w:rsidRDefault="00767564" w:rsidP="00767564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ФЕВРАЛ</w:t>
                      </w:r>
                      <w:r w:rsidRPr="00992DFF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Ь                                                               </w:t>
                      </w:r>
                      <w:r w:rsidRPr="00992DFF">
                        <w:rPr>
                          <w:rFonts w:ascii="Myriad Pro" w:hAnsi="Myriad Pro"/>
                          <w:b/>
                          <w:sz w:val="30"/>
                        </w:rPr>
                        <w:t>  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       </w:t>
                      </w:r>
                      <w:r w:rsidRPr="00992DFF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ДЛЯ СЕМЕЙ УЧЕНИКОВ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11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-го КЛАССА</w:t>
                      </w:r>
                    </w:p>
                    <w:p w:rsidR="001B2141" w:rsidRPr="00767564" w:rsidRDefault="001B2141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  <w:lang w:val="uk-UA" w:eastAsia="uk-UA"/>
        </w:rPr>
        <w:drawing>
          <wp:anchor distT="0" distB="0" distL="114300" distR="114300" simplePos="0" relativeHeight="251676672" behindDoc="0" locked="0" layoutInCell="1" allowOverlap="1" wp14:anchorId="4771FD5D" wp14:editId="7B11AC07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  <w:lang w:val="uk-UA" w:eastAsia="uk-UA"/>
        </w:rPr>
        <mc:AlternateContent>
          <mc:Choice Requires="wps">
            <w:drawing>
              <wp:inline distT="0" distB="0" distL="0" distR="0" wp14:anchorId="7001812D" wp14:editId="04C58646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:rsidR="00767564" w:rsidRPr="00983C11" w:rsidRDefault="00767564" w:rsidP="00767564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  <w:lang w:val="ru-RU"/>
                              </w:rPr>
                            </w:pPr>
                            <w:r w:rsidRPr="00983C11"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ru-RU"/>
                              </w:rPr>
                              <w:t>ШАБЛОН БЮЛЛЕТЕНЯ</w:t>
                            </w:r>
                          </w:p>
                          <w:p w:rsidR="00767564" w:rsidRPr="00983C11" w:rsidRDefault="00767564" w:rsidP="007675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>Планирование учебы в старш</w:t>
                            </w:r>
                            <w:r w:rsidRPr="00983C11"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 xml:space="preserve">ей школе и дальше </w:t>
                            </w:r>
                            <w:r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>— н</w:t>
                            </w:r>
                            <w:r w:rsidRPr="00983C11"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>овости и</w:t>
                            </w:r>
                            <w:r w:rsidRPr="00983C11">
                              <w:rPr>
                                <w:rFonts w:ascii="Myriad Pro" w:hAnsi="Myriad Pro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F32AC7">
                              <w:rPr>
                                <w:rFonts w:ascii="Myriad Pro" w:hAnsi="Myriad Pro"/>
                                <w:sz w:val="32"/>
                                <w:szCs w:val="36"/>
                                <w:lang w:val="ru-RU"/>
                              </w:rPr>
                              <w:t>информация</w:t>
                            </w:r>
                          </w:p>
                          <w:p w:rsidR="009909CD" w:rsidRPr="00767564" w:rsidRDefault="009909CD" w:rsidP="009909CD">
                            <w:pPr>
                              <w:rPr>
                                <w:rFonts w:ascii="Myriad Pro" w:hAnsi="Myriad Pro"/>
                                <w:sz w:val="36"/>
                                <w:lang w:val="ru-RU"/>
                              </w:rPr>
                            </w:pPr>
                          </w:p>
                          <w:p w:rsidR="001A6610" w:rsidRPr="00767564" w:rsidRDefault="001A6610" w:rsidP="009909CD">
                            <w:pPr>
                              <w:rPr>
                                <w:rFonts w:ascii="Myriad Pro" w:hAnsi="Myriad Pro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01812D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:rsidR="00767564" w:rsidRPr="00983C11" w:rsidRDefault="00767564" w:rsidP="00767564">
                      <w:pPr>
                        <w:rPr>
                          <w:rFonts w:ascii="Myriad Pro" w:hAnsi="Myriad Pro"/>
                          <w:b/>
                          <w:sz w:val="44"/>
                          <w:lang w:val="ru-RU"/>
                        </w:rPr>
                      </w:pPr>
                      <w:r w:rsidRPr="00983C11"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ru-RU"/>
                        </w:rPr>
                        <w:t>ШАБЛОН БЮЛЛЕТЕНЯ</w:t>
                      </w:r>
                    </w:p>
                    <w:p w:rsidR="00767564" w:rsidRPr="00983C11" w:rsidRDefault="00767564" w:rsidP="00767564">
                      <w:pPr>
                        <w:autoSpaceDE w:val="0"/>
                        <w:autoSpaceDN w:val="0"/>
                        <w:adjustRightInd w:val="0"/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val="ru-RU" w:eastAsia="ja-JP"/>
                        </w:rPr>
                      </w:pPr>
                      <w:r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>Планирование учебы в старш</w:t>
                      </w:r>
                      <w:r w:rsidRPr="00983C11"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 xml:space="preserve">ей школе и дальше </w:t>
                      </w:r>
                      <w:r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>— н</w:t>
                      </w:r>
                      <w:r w:rsidRPr="00983C11"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>овости и</w:t>
                      </w:r>
                      <w:r w:rsidRPr="00983C11">
                        <w:rPr>
                          <w:rFonts w:ascii="Myriad Pro" w:hAnsi="Myriad Pro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F32AC7">
                        <w:rPr>
                          <w:rFonts w:ascii="Myriad Pro" w:hAnsi="Myriad Pro"/>
                          <w:sz w:val="32"/>
                          <w:szCs w:val="36"/>
                          <w:lang w:val="ru-RU"/>
                        </w:rPr>
                        <w:t>информация</w:t>
                      </w:r>
                    </w:p>
                    <w:p w:rsidR="009909CD" w:rsidRPr="00767564" w:rsidRDefault="009909CD" w:rsidP="009909CD">
                      <w:pPr>
                        <w:rPr>
                          <w:rFonts w:ascii="Myriad Pro" w:hAnsi="Myriad Pro"/>
                          <w:sz w:val="36"/>
                          <w:lang w:val="ru-RU"/>
                        </w:rPr>
                      </w:pPr>
                    </w:p>
                    <w:p w:rsidR="001A6610" w:rsidRPr="00767564" w:rsidRDefault="001A6610" w:rsidP="009909CD">
                      <w:pPr>
                        <w:rPr>
                          <w:rFonts w:ascii="Myriad Pro" w:hAnsi="Myriad Pro"/>
                          <w:lang w:val="ru-RU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1B2141" w:rsidRDefault="003025E3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18742A" wp14:editId="302D5F94">
                <wp:simplePos x="0" y="0"/>
                <wp:positionH relativeFrom="margin">
                  <wp:posOffset>12065</wp:posOffset>
                </wp:positionH>
                <wp:positionV relativeFrom="paragraph">
                  <wp:posOffset>6228080</wp:posOffset>
                </wp:positionV>
                <wp:extent cx="7303135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3135" cy="3657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6F6" w:rsidRPr="003C49BB" w:rsidRDefault="0079104C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 w:rsidRPr="006312D8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З</w:t>
                            </w:r>
                            <w:r w:rsidR="00CA36F6" w:rsidRPr="006312D8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наете ли вы</w:t>
                            </w:r>
                            <w:r w:rsidR="00CA36F6" w:rsidRPr="003C49BB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8742A" id="Text Box 8" o:spid="_x0000_s1028" type="#_x0000_t202" style="position:absolute;margin-left:.95pt;margin-top:490.4pt;width:575.05pt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" fillcolor="#c59dc3 [1945]" stroked="f" strokeweight=".5pt">
                <v:textbox>
                  <w:txbxContent>
                    <w:p w:rsidR="00CA36F6" w:rsidRPr="003C49BB" w:rsidRDefault="0079104C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 w:rsidRPr="006312D8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З</w:t>
                      </w:r>
                      <w:r w:rsidR="00CA36F6" w:rsidRPr="006312D8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наете ли вы</w:t>
                      </w:r>
                      <w:r w:rsidR="00CA36F6" w:rsidRPr="003C49BB">
                        <w:rPr>
                          <w:rFonts w:ascii="Myriad Pro" w:hAnsi="Myriad Pro"/>
                          <w:b/>
                          <w:sz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3FB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A77632" wp14:editId="706E3E05">
                <wp:simplePos x="0" y="0"/>
                <wp:positionH relativeFrom="column">
                  <wp:posOffset>57150</wp:posOffset>
                </wp:positionH>
                <wp:positionV relativeFrom="paragraph">
                  <wp:posOffset>6572885</wp:posOffset>
                </wp:positionV>
                <wp:extent cx="7306945" cy="15716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694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3DF" w:rsidRPr="006312D8" w:rsidRDefault="003F2514" w:rsidP="001873DF">
                            <w:pPr>
                              <w:spacing w:after="0"/>
                              <w:rPr>
                                <w:sz w:val="28"/>
                                <w:lang w:val="ru-RU"/>
                              </w:rPr>
                            </w:pPr>
                            <w:r w:rsidRPr="006312D8">
                              <w:rPr>
                                <w:sz w:val="28"/>
                                <w:lang w:val="ru-RU"/>
                              </w:rPr>
                              <w:t>Стипендии,</w:t>
                            </w:r>
                            <w:r w:rsidR="0045478F" w:rsidRPr="006312D8"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="006312D8">
                              <w:rPr>
                                <w:sz w:val="28"/>
                                <w:lang w:val="ru-RU"/>
                              </w:rPr>
                              <w:t xml:space="preserve">представленные </w:t>
                            </w:r>
                            <w:r w:rsidR="0045478F" w:rsidRPr="006312D8">
                              <w:rPr>
                                <w:sz w:val="28"/>
                                <w:lang w:val="ru-RU"/>
                              </w:rPr>
                              <w:t>на</w:t>
                            </w:r>
                            <w:r w:rsidR="0045478F" w:rsidRPr="006312D8">
                              <w:rPr>
                                <w:sz w:val="28"/>
                              </w:rPr>
                              <w:t> </w:t>
                            </w:r>
                            <w:hyperlink r:id="rId12" w:history="1">
                              <w:r w:rsidR="0045478F" w:rsidRPr="006312D8">
                                <w:rPr>
                                  <w:rStyle w:val="Hyperlink"/>
                                  <w:sz w:val="28"/>
                                </w:rPr>
                                <w:t>theWashboard</w:t>
                              </w:r>
                              <w:r w:rsidR="0045478F" w:rsidRPr="006312D8">
                                <w:rPr>
                                  <w:rStyle w:val="Hyperlink"/>
                                  <w:sz w:val="28"/>
                                  <w:lang w:val="ru-RU"/>
                                </w:rPr>
                                <w:t>.</w:t>
                              </w:r>
                              <w:r w:rsidR="0045478F" w:rsidRPr="006312D8">
                                <w:rPr>
                                  <w:rStyle w:val="Hyperlink"/>
                                  <w:sz w:val="28"/>
                                </w:rPr>
                                <w:t>org</w:t>
                              </w:r>
                            </w:hyperlink>
                            <w:r w:rsidR="0045478F" w:rsidRPr="006312D8">
                              <w:rPr>
                                <w:sz w:val="28"/>
                              </w:rPr>
                              <w:t> </w:t>
                            </w:r>
                            <w:r w:rsidR="0045478F" w:rsidRPr="006312D8">
                              <w:rPr>
                                <w:sz w:val="28"/>
                                <w:lang w:val="ru-RU"/>
                              </w:rPr>
                              <w:t>разно</w:t>
                            </w:r>
                            <w:r w:rsidR="00EC486A">
                              <w:rPr>
                                <w:sz w:val="28"/>
                                <w:lang w:val="ru-RU"/>
                              </w:rPr>
                              <w:t>образны и поддерживают широкий спектр</w:t>
                            </w:r>
                            <w:r w:rsidR="0045478F" w:rsidRPr="006312D8">
                              <w:rPr>
                                <w:sz w:val="28"/>
                                <w:lang w:val="ru-RU"/>
                              </w:rPr>
                              <w:t xml:space="preserve"> студентов.</w:t>
                            </w:r>
                            <w:r w:rsidR="006312D8" w:rsidRPr="006312D8"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45478F" w:rsidRPr="006312D8" w:rsidRDefault="003F2514" w:rsidP="006312D8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Только 34% стипендий требуют </w:t>
                            </w:r>
                            <w:r>
                              <w:rPr>
                                <w:sz w:val="28"/>
                              </w:rPr>
                              <w:t>GPA</w:t>
                            </w:r>
                            <w:r w:rsidR="006312D8" w:rsidRPr="006312D8">
                              <w:rPr>
                                <w:sz w:val="28"/>
                                <w:lang w:val="ru-RU"/>
                              </w:rPr>
                              <w:t xml:space="preserve"> выше, чем 3,0.</w:t>
                            </w:r>
                            <w:r w:rsidR="0045478F" w:rsidRPr="006312D8">
                              <w:rPr>
                                <w:sz w:val="28"/>
                                <w:lang w:val="ru-RU"/>
                              </w:rPr>
                              <w:tab/>
                            </w:r>
                          </w:p>
                          <w:p w:rsidR="0045478F" w:rsidRPr="006312D8" w:rsidRDefault="0045478F" w:rsidP="0045478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/>
                              <w:rPr>
                                <w:sz w:val="28"/>
                                <w:lang w:val="ru-RU"/>
                              </w:rPr>
                            </w:pPr>
                            <w:r w:rsidRPr="006312D8">
                              <w:rPr>
                                <w:sz w:val="28"/>
                              </w:rPr>
                              <w:t> </w:t>
                            </w:r>
                            <w:r w:rsidR="005859E0">
                              <w:rPr>
                                <w:sz w:val="28"/>
                                <w:lang w:val="ru-RU"/>
                              </w:rPr>
                              <w:t>57% списка не являются стипендиями по необходимости</w:t>
                            </w:r>
                            <w:r w:rsidRPr="006312D8">
                              <w:rPr>
                                <w:sz w:val="28"/>
                                <w:lang w:val="ru-RU"/>
                              </w:rPr>
                              <w:t xml:space="preserve">.    </w:t>
                            </w:r>
                            <w:r w:rsidRPr="006312D8">
                              <w:rPr>
                                <w:sz w:val="28"/>
                              </w:rPr>
                              <w:t> </w:t>
                            </w:r>
                          </w:p>
                          <w:p w:rsidR="0045478F" w:rsidRPr="003F2514" w:rsidRDefault="0045478F" w:rsidP="0045478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/>
                              <w:rPr>
                                <w:sz w:val="28"/>
                                <w:lang w:val="ru-RU"/>
                              </w:rPr>
                            </w:pPr>
                            <w:r w:rsidRPr="006312D8">
                              <w:rPr>
                                <w:sz w:val="28"/>
                              </w:rPr>
                              <w:t> </w:t>
                            </w:r>
                            <w:r w:rsidRPr="003F2514">
                              <w:rPr>
                                <w:sz w:val="28"/>
                                <w:lang w:val="ru-RU"/>
                              </w:rPr>
                              <w:t xml:space="preserve">80% не требуют </w:t>
                            </w:r>
                            <w:r w:rsidR="003F2514">
                              <w:rPr>
                                <w:sz w:val="28"/>
                                <w:lang w:val="ru-RU"/>
                              </w:rPr>
                              <w:t xml:space="preserve">подачи заявления </w:t>
                            </w:r>
                            <w:r w:rsidRPr="006312D8">
                              <w:rPr>
                                <w:sz w:val="28"/>
                              </w:rPr>
                              <w:t>FAFSA</w:t>
                            </w:r>
                            <w:r w:rsidRPr="003F2514">
                              <w:rPr>
                                <w:sz w:val="28"/>
                                <w:lang w:val="ru-RU"/>
                              </w:rPr>
                              <w:t>.</w:t>
                            </w:r>
                          </w:p>
                          <w:p w:rsidR="006207D8" w:rsidRPr="003F2514" w:rsidRDefault="003F2514" w:rsidP="0045478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</w:rPr>
                              <w:t> </w:t>
                            </w:r>
                            <w:r w:rsidRPr="003F2514">
                              <w:rPr>
                                <w:sz w:val="28"/>
                                <w:lang w:val="ru-RU"/>
                              </w:rPr>
                              <w:t xml:space="preserve">23%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представленных </w:t>
                            </w:r>
                            <w:r w:rsidRPr="003F2514">
                              <w:rPr>
                                <w:sz w:val="28"/>
                                <w:lang w:val="ru-RU"/>
                              </w:rPr>
                              <w:t>стипендий</w:t>
                            </w:r>
                            <w:r w:rsidR="0045478F" w:rsidRPr="003F2514"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являются возобновляемыми</w:t>
                            </w:r>
                            <w:r w:rsidR="0045478F" w:rsidRPr="003F2514">
                              <w:rPr>
                                <w:sz w:val="28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77632" id="Text Box 13" o:spid="_x0000_s1029" type="#_x0000_t202" style="position:absolute;margin-left:4.5pt;margin-top:517.55pt;width:575.35pt;height:1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" filled="f" stroked="f" strokeweight=".5pt">
                <v:textbox>
                  <w:txbxContent>
                    <w:p w:rsidR="001873DF" w:rsidRPr="006312D8" w:rsidRDefault="003F2514" w:rsidP="001873DF">
                      <w:pPr>
                        <w:spacing w:after="0"/>
                        <w:rPr>
                          <w:sz w:val="28"/>
                          <w:lang w:val="ru-RU"/>
                        </w:rPr>
                      </w:pPr>
                      <w:r w:rsidRPr="006312D8">
                        <w:rPr>
                          <w:sz w:val="28"/>
                          <w:lang w:val="ru-RU"/>
                        </w:rPr>
                        <w:t>Стипендии,</w:t>
                      </w:r>
                      <w:r w:rsidR="0045478F" w:rsidRPr="006312D8">
                        <w:rPr>
                          <w:sz w:val="28"/>
                          <w:lang w:val="ru-RU"/>
                        </w:rPr>
                        <w:t xml:space="preserve"> </w:t>
                      </w:r>
                      <w:r w:rsidR="006312D8">
                        <w:rPr>
                          <w:sz w:val="28"/>
                          <w:lang w:val="ru-RU"/>
                        </w:rPr>
                        <w:t xml:space="preserve">представленные </w:t>
                      </w:r>
                      <w:r w:rsidR="0045478F" w:rsidRPr="006312D8">
                        <w:rPr>
                          <w:sz w:val="28"/>
                          <w:lang w:val="ru-RU"/>
                        </w:rPr>
                        <w:t>на</w:t>
                      </w:r>
                      <w:r w:rsidR="0045478F" w:rsidRPr="006312D8">
                        <w:rPr>
                          <w:sz w:val="28"/>
                        </w:rPr>
                        <w:t> </w:t>
                      </w:r>
                      <w:hyperlink r:id="rId13" w:history="1">
                        <w:r w:rsidR="0045478F" w:rsidRPr="006312D8">
                          <w:rPr>
                            <w:rStyle w:val="Hyperlink"/>
                            <w:sz w:val="28"/>
                          </w:rPr>
                          <w:t>theWashboard</w:t>
                        </w:r>
                        <w:r w:rsidR="0045478F" w:rsidRPr="006312D8">
                          <w:rPr>
                            <w:rStyle w:val="Hyperlink"/>
                            <w:sz w:val="28"/>
                            <w:lang w:val="ru-RU"/>
                          </w:rPr>
                          <w:t>.</w:t>
                        </w:r>
                        <w:r w:rsidR="0045478F" w:rsidRPr="006312D8">
                          <w:rPr>
                            <w:rStyle w:val="Hyperlink"/>
                            <w:sz w:val="28"/>
                          </w:rPr>
                          <w:t>org</w:t>
                        </w:r>
                      </w:hyperlink>
                      <w:r w:rsidR="0045478F" w:rsidRPr="006312D8">
                        <w:rPr>
                          <w:sz w:val="28"/>
                        </w:rPr>
                        <w:t> </w:t>
                      </w:r>
                      <w:r w:rsidR="0045478F" w:rsidRPr="006312D8">
                        <w:rPr>
                          <w:sz w:val="28"/>
                          <w:lang w:val="ru-RU"/>
                        </w:rPr>
                        <w:t>разно</w:t>
                      </w:r>
                      <w:r w:rsidR="00EC486A">
                        <w:rPr>
                          <w:sz w:val="28"/>
                          <w:lang w:val="ru-RU"/>
                        </w:rPr>
                        <w:t>образны и поддерживают широкий спектр</w:t>
                      </w:r>
                      <w:r w:rsidR="0045478F" w:rsidRPr="006312D8">
                        <w:rPr>
                          <w:sz w:val="28"/>
                          <w:lang w:val="ru-RU"/>
                        </w:rPr>
                        <w:t xml:space="preserve"> студентов.</w:t>
                      </w:r>
                      <w:r w:rsidR="006312D8" w:rsidRPr="006312D8">
                        <w:rPr>
                          <w:sz w:val="28"/>
                          <w:lang w:val="ru-RU"/>
                        </w:rPr>
                        <w:t xml:space="preserve"> </w:t>
                      </w:r>
                    </w:p>
                    <w:p w:rsidR="0045478F" w:rsidRPr="006312D8" w:rsidRDefault="003F2514" w:rsidP="006312D8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Только 34% стипендий требуют </w:t>
                      </w:r>
                      <w:r>
                        <w:rPr>
                          <w:sz w:val="28"/>
                        </w:rPr>
                        <w:t>GPA</w:t>
                      </w:r>
                      <w:r w:rsidR="006312D8" w:rsidRPr="006312D8">
                        <w:rPr>
                          <w:sz w:val="28"/>
                          <w:lang w:val="ru-RU"/>
                        </w:rPr>
                        <w:t xml:space="preserve"> выше, чем 3,0.</w:t>
                      </w:r>
                      <w:r w:rsidR="0045478F" w:rsidRPr="006312D8">
                        <w:rPr>
                          <w:sz w:val="28"/>
                          <w:lang w:val="ru-RU"/>
                        </w:rPr>
                        <w:tab/>
                      </w:r>
                    </w:p>
                    <w:p w:rsidR="0045478F" w:rsidRPr="006312D8" w:rsidRDefault="0045478F" w:rsidP="0045478F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/>
                        <w:rPr>
                          <w:sz w:val="28"/>
                          <w:lang w:val="ru-RU"/>
                        </w:rPr>
                      </w:pPr>
                      <w:r w:rsidRPr="006312D8">
                        <w:rPr>
                          <w:sz w:val="28"/>
                        </w:rPr>
                        <w:t> </w:t>
                      </w:r>
                      <w:r w:rsidR="005859E0">
                        <w:rPr>
                          <w:sz w:val="28"/>
                          <w:lang w:val="ru-RU"/>
                        </w:rPr>
                        <w:t>57% списка не являются стипендиями по необходимости</w:t>
                      </w:r>
                      <w:r w:rsidRPr="006312D8">
                        <w:rPr>
                          <w:sz w:val="28"/>
                          <w:lang w:val="ru-RU"/>
                        </w:rPr>
                        <w:t xml:space="preserve">.    </w:t>
                      </w:r>
                      <w:r w:rsidRPr="006312D8">
                        <w:rPr>
                          <w:sz w:val="28"/>
                        </w:rPr>
                        <w:t> </w:t>
                      </w:r>
                    </w:p>
                    <w:p w:rsidR="0045478F" w:rsidRPr="003F2514" w:rsidRDefault="0045478F" w:rsidP="0045478F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/>
                        <w:rPr>
                          <w:sz w:val="28"/>
                          <w:lang w:val="ru-RU"/>
                        </w:rPr>
                      </w:pPr>
                      <w:r w:rsidRPr="006312D8">
                        <w:rPr>
                          <w:sz w:val="28"/>
                        </w:rPr>
                        <w:t> </w:t>
                      </w:r>
                      <w:r w:rsidRPr="003F2514">
                        <w:rPr>
                          <w:sz w:val="28"/>
                          <w:lang w:val="ru-RU"/>
                        </w:rPr>
                        <w:t xml:space="preserve">80% не требуют </w:t>
                      </w:r>
                      <w:r w:rsidR="003F2514">
                        <w:rPr>
                          <w:sz w:val="28"/>
                          <w:lang w:val="ru-RU"/>
                        </w:rPr>
                        <w:t xml:space="preserve">подачи заявления </w:t>
                      </w:r>
                      <w:r w:rsidRPr="006312D8">
                        <w:rPr>
                          <w:sz w:val="28"/>
                        </w:rPr>
                        <w:t>FAFSA</w:t>
                      </w:r>
                      <w:r w:rsidRPr="003F2514">
                        <w:rPr>
                          <w:sz w:val="28"/>
                          <w:lang w:val="ru-RU"/>
                        </w:rPr>
                        <w:t>.</w:t>
                      </w:r>
                    </w:p>
                    <w:p w:rsidR="006207D8" w:rsidRPr="003F2514" w:rsidRDefault="003F2514" w:rsidP="0045478F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</w:rPr>
                        <w:t> </w:t>
                      </w:r>
                      <w:r w:rsidRPr="003F2514">
                        <w:rPr>
                          <w:sz w:val="28"/>
                          <w:lang w:val="ru-RU"/>
                        </w:rPr>
                        <w:t xml:space="preserve">23% </w:t>
                      </w:r>
                      <w:r>
                        <w:rPr>
                          <w:sz w:val="28"/>
                          <w:lang w:val="ru-RU"/>
                        </w:rPr>
                        <w:t xml:space="preserve">представленных </w:t>
                      </w:r>
                      <w:r w:rsidRPr="003F2514">
                        <w:rPr>
                          <w:sz w:val="28"/>
                          <w:lang w:val="ru-RU"/>
                        </w:rPr>
                        <w:t>стипендий</w:t>
                      </w:r>
                      <w:r w:rsidR="0045478F" w:rsidRPr="003F2514">
                        <w:rPr>
                          <w:sz w:val="28"/>
                          <w:lang w:val="ru-RU"/>
                        </w:rPr>
                        <w:t xml:space="preserve"> </w:t>
                      </w:r>
                      <w:r>
                        <w:rPr>
                          <w:sz w:val="28"/>
                          <w:lang w:val="ru-RU"/>
                        </w:rPr>
                        <w:t>являются возобновляемыми</w:t>
                      </w:r>
                      <w:r w:rsidR="0045478F" w:rsidRPr="003F2514">
                        <w:rPr>
                          <w:sz w:val="28"/>
                          <w:lang w:val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312D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70A3F5" wp14:editId="724EDE52">
                <wp:simplePos x="0" y="0"/>
                <wp:positionH relativeFrom="column">
                  <wp:posOffset>9525</wp:posOffset>
                </wp:positionH>
                <wp:positionV relativeFrom="paragraph">
                  <wp:posOffset>248920</wp:posOffset>
                </wp:positionV>
                <wp:extent cx="5382260" cy="6048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604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2D8" w:rsidRDefault="006312D8" w:rsidP="00370512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2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  <w:szCs w:val="20"/>
                                <w:lang w:val="ru-RU"/>
                              </w:rPr>
                              <w:t>Стипендии</w:t>
                            </w:r>
                          </w:p>
                          <w:p w:rsidR="006312D8" w:rsidRDefault="006312D8" w:rsidP="006312D8">
                            <w:pPr>
                              <w:pStyle w:val="NoSpacing"/>
                              <w:spacing w:after="24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уществуют два вида стипендий - по необходимости и с учетом заслуг. </w:t>
                            </w:r>
                            <w:r w:rsidR="00AB2E1A">
                              <w:rPr>
                                <w:sz w:val="24"/>
                                <w:szCs w:val="24"/>
                                <w:lang w:val="ru-RU"/>
                              </w:rPr>
                              <w:t>Стипендии по необходимости назначаются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AB2E1A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малообеспеченным 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>студентам</w:t>
                            </w:r>
                            <w:r w:rsidR="00AB2E1A">
                              <w:rPr>
                                <w:sz w:val="24"/>
                                <w:szCs w:val="24"/>
                                <w:lang w:val="ru-RU"/>
                              </w:rPr>
                              <w:t>, которые имеют финансовые трудности.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С</w:t>
                            </w:r>
                            <w:r w:rsidR="00AB2E1A">
                              <w:rPr>
                                <w:sz w:val="24"/>
                                <w:szCs w:val="24"/>
                                <w:lang w:val="ru-RU"/>
                              </w:rPr>
                              <w:t>типендии с учетом заслуг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присуждаются з</w:t>
                            </w:r>
                            <w:r w:rsidR="00AB2E1A">
                              <w:rPr>
                                <w:sz w:val="24"/>
                                <w:szCs w:val="24"/>
                                <w:lang w:val="ru-RU"/>
                              </w:rPr>
                              <w:t>а достижения в учебе, волонтерскую деятельность, или особые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талант</w:t>
                            </w:r>
                            <w:r w:rsidR="00AB2E1A">
                              <w:rPr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="00B372E5">
                              <w:rPr>
                                <w:sz w:val="24"/>
                                <w:szCs w:val="24"/>
                                <w:lang w:val="ru-RU"/>
                              </w:rPr>
                              <w:t>, качества</w:t>
                            </w:r>
                            <w:r w:rsidR="00532EF5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или стремление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6312D8" w:rsidRDefault="00B372E5" w:rsidP="00532EF5">
                            <w:pPr>
                              <w:pStyle w:val="NoSpacing"/>
                              <w:spacing w:after="24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Многие стипендии нацелены на конкретные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групп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населения; например, есть стипендии для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женщин, которые хотят строить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карьеру в науке. Некоторые стипендии могут быть</w:t>
                            </w:r>
                            <w:r w:rsid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532EF5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доступны, </w:t>
                            </w:r>
                            <w:r w:rsidR="00547A99">
                              <w:rPr>
                                <w:sz w:val="24"/>
                                <w:szCs w:val="24"/>
                                <w:lang w:val="ru-RU"/>
                              </w:rPr>
                              <w:t>только если</w:t>
                            </w:r>
                            <w:r w:rsidR="00532EF5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ваш </w:t>
                            </w:r>
                            <w:r w:rsid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>подросток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является выходцем с определенной среды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6312D8" w:rsidRDefault="006312D8" w:rsidP="00B372E5">
                            <w:pPr>
                              <w:pStyle w:val="NoSpacing"/>
                              <w:spacing w:after="24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="00AB2B7B">
                              <w:rPr>
                                <w:sz w:val="24"/>
                                <w:szCs w:val="24"/>
                                <w:lang w:val="ru-RU"/>
                              </w:rPr>
                              <w:t>типендия может покрывать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всю стоимость об</w:t>
                            </w:r>
                            <w:r w:rsidR="00AB2B7B">
                              <w:rPr>
                                <w:sz w:val="24"/>
                                <w:szCs w:val="24"/>
                                <w:lang w:val="ru-RU"/>
                              </w:rPr>
                              <w:t>учения, или это может быть одноразовая помощь в несколько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сотен доллар</w:t>
                            </w:r>
                            <w:r w:rsidR="00AB2B7B">
                              <w:rPr>
                                <w:sz w:val="24"/>
                                <w:szCs w:val="24"/>
                                <w:lang w:val="ru-RU"/>
                              </w:rPr>
                              <w:t>ов. В любом случае, это стоит того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="00AB2B7B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чтобы подавать заявление на стипендию, 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>потому что она поможет сократить расходы на образование.</w:t>
                            </w:r>
                          </w:p>
                          <w:p w:rsidR="00370512" w:rsidRPr="006312D8" w:rsidRDefault="00AB2B7B" w:rsidP="00B372E5">
                            <w:pPr>
                              <w:pStyle w:val="NoSpacing"/>
                              <w:spacing w:after="24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Штат Вашингтон имеет прекрасный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>веб-сайт</w:t>
                            </w:r>
                            <w:r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для </w:t>
                            </w:r>
                            <w:r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>поиск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стипендий - 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hyperlink r:id="rId14" w:history="1">
                              <w:r w:rsidRPr="006312D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theWashBoard</w:t>
                              </w:r>
                              <w:r w:rsidRPr="006312D8">
                                <w:rPr>
                                  <w:rStyle w:val="Hyperlink"/>
                                  <w:sz w:val="24"/>
                                  <w:szCs w:val="24"/>
                                  <w:lang w:val="ru-RU"/>
                                </w:rPr>
                                <w:t>.</w:t>
                              </w:r>
                              <w:r w:rsidRPr="006312D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org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>котор</w:t>
                            </w:r>
                            <w:r w:rsidR="00547A9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ый находится в управлении </w:t>
                            </w:r>
                            <w:r w:rsidR="004B1D94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Совета по Успеваемости </w:t>
                            </w:r>
                            <w:r w:rsidR="004B1D94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>Учащихся</w:t>
                            </w:r>
                            <w:r w:rsidR="004B1D94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4B1D94">
                              <w:rPr>
                                <w:sz w:val="24"/>
                                <w:szCs w:val="24"/>
                                <w:lang w:val="ru-RU"/>
                              </w:rPr>
                              <w:t>штата Вашингтон.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</w:rPr>
                              <w:t>  </w:t>
                            </w:r>
                          </w:p>
                          <w:p w:rsidR="006312D8" w:rsidRPr="004B1D94" w:rsidRDefault="00370512" w:rsidP="00B372E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В отличие </w:t>
                            </w:r>
                            <w:r w:rsid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от других </w:t>
                            </w:r>
                            <w:r w:rsidR="004B1D94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инструментов </w:t>
                            </w:r>
                            <w:r w:rsid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веб-поиска стипендии, </w:t>
                            </w:r>
                            <w:r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>цель</w:t>
                            </w:r>
                            <w:r w:rsidRPr="006312D8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6312D8" w:rsidRPr="004B1D94" w:rsidRDefault="00CD038B" w:rsidP="00B372E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hyperlink r:id="rId15" w:history="1">
                              <w:r w:rsidR="00370512" w:rsidRPr="006312D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theWashboard</w:t>
                              </w:r>
                              <w:r w:rsidR="00370512" w:rsidRPr="006312D8">
                                <w:rPr>
                                  <w:rStyle w:val="Hyperlink"/>
                                  <w:sz w:val="24"/>
                                  <w:szCs w:val="24"/>
                                  <w:lang w:val="ru-RU"/>
                                </w:rPr>
                                <w:t>.</w:t>
                              </w:r>
                              <w:r w:rsidR="00370512" w:rsidRPr="006312D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org</w:t>
                              </w:r>
                            </w:hyperlink>
                            <w:r w:rsidR="00370512" w:rsidRPr="006312D8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состоит в том, чтобы </w:t>
                            </w:r>
                            <w:r w:rsidR="004B1D94">
                              <w:rPr>
                                <w:sz w:val="24"/>
                                <w:szCs w:val="24"/>
                                <w:lang w:val="ru-RU"/>
                              </w:rPr>
                              <w:t>соединить студентов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4B1D94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с 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>доступны</w:t>
                            </w:r>
                            <w:r w:rsidR="004B1D94">
                              <w:rPr>
                                <w:sz w:val="24"/>
                                <w:szCs w:val="24"/>
                                <w:lang w:val="ru-RU"/>
                              </w:rPr>
                              <w:t>ми локальными и штатными</w:t>
                            </w:r>
                            <w:r w:rsid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4B1D94">
                              <w:rPr>
                                <w:sz w:val="24"/>
                                <w:szCs w:val="24"/>
                                <w:lang w:val="ru-RU"/>
                              </w:rPr>
                              <w:t>стипендиями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370512" w:rsidRPr="004B1D94" w:rsidRDefault="00CD038B" w:rsidP="004B1D94">
                            <w:pPr>
                              <w:pStyle w:val="NoSpacing"/>
                              <w:spacing w:after="24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hyperlink r:id="rId16" w:history="1">
                              <w:r w:rsidR="00370512" w:rsidRPr="006312D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TheWashBoard</w:t>
                              </w:r>
                              <w:r w:rsidR="00370512" w:rsidRPr="006312D8">
                                <w:rPr>
                                  <w:rStyle w:val="Hyperlink"/>
                                  <w:sz w:val="24"/>
                                  <w:szCs w:val="24"/>
                                  <w:lang w:val="ru-RU"/>
                                </w:rPr>
                                <w:t>.</w:t>
                              </w:r>
                              <w:r w:rsidR="00370512" w:rsidRPr="006312D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org</w:t>
                              </w:r>
                            </w:hyperlink>
                            <w:r w:rsidR="00370512" w:rsidRPr="006312D8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4B1D94">
                              <w:rPr>
                                <w:sz w:val="24"/>
                                <w:szCs w:val="24"/>
                                <w:lang w:val="ru-RU"/>
                              </w:rPr>
                              <w:t>– является бесплатным для использования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. Они </w:t>
                            </w:r>
                            <w:r w:rsidR="004B1D94" w:rsidRPr="004B1D94">
                              <w:rPr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не</w:t>
                            </w:r>
                            <w:r w:rsidR="004B1D94" w:rsidRPr="006312D8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4B1D94" w:rsidRPr="004B1D94">
                              <w:rPr>
                                <w:sz w:val="24"/>
                                <w:szCs w:val="24"/>
                                <w:lang w:val="ru-RU"/>
                              </w:rPr>
                              <w:t>используют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спам, маркетинг объявления или всплывающую рекламу на сайте.</w:t>
                            </w:r>
                          </w:p>
                          <w:p w:rsidR="009B4D70" w:rsidRPr="006312D8" w:rsidRDefault="00CD038B" w:rsidP="00B372E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hyperlink r:id="rId17" w:history="1">
                              <w:r w:rsidR="00370512" w:rsidRPr="006312D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TheWashBoard</w:t>
                              </w:r>
                              <w:r w:rsidR="00370512" w:rsidRPr="006312D8">
                                <w:rPr>
                                  <w:rStyle w:val="Hyperlink"/>
                                  <w:sz w:val="24"/>
                                  <w:szCs w:val="24"/>
                                  <w:lang w:val="ru-RU"/>
                                </w:rPr>
                                <w:t>.</w:t>
                              </w:r>
                              <w:r w:rsidR="00370512" w:rsidRPr="006312D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org</w:t>
                              </w:r>
                            </w:hyperlink>
                            <w:r w:rsidR="008B5E65" w:rsidRPr="006312D8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4B1D94">
                              <w:rPr>
                                <w:sz w:val="24"/>
                                <w:szCs w:val="24"/>
                                <w:lang w:val="ru-RU"/>
                              </w:rPr>
                              <w:t>находит</w:t>
                            </w:r>
                            <w:r w:rsidR="008B5E65" w:rsidRPr="006312D8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4B1D94">
                              <w:rPr>
                                <w:sz w:val="24"/>
                                <w:szCs w:val="24"/>
                                <w:lang w:val="ru-RU"/>
                              </w:rPr>
                              <w:t>лучшие потенциальные</w:t>
                            </w:r>
                            <w:r w:rsidR="003025E3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стипендии, основанные на </w:t>
                            </w:r>
                            <w:r w:rsidR="003025E3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>профиль</w:t>
                            </w:r>
                            <w:r w:rsidR="003025E3">
                              <w:rPr>
                                <w:sz w:val="24"/>
                                <w:szCs w:val="24"/>
                                <w:lang w:val="ru-RU"/>
                              </w:rPr>
                              <w:t>ных данных</w:t>
                            </w:r>
                            <w:r w:rsidR="003025E3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3025E3">
                              <w:rPr>
                                <w:sz w:val="24"/>
                                <w:szCs w:val="24"/>
                                <w:lang w:val="ru-RU"/>
                              </w:rPr>
                              <w:t>студентов, предоставленных ими самими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>. Пользователи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>могут также найти</w:t>
                            </w:r>
                            <w:r w:rsidR="00ED3FD7" w:rsidRPr="006312D8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ED3FD7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>стипендии, которые не требуют</w:t>
                            </w:r>
                            <w:r w:rsidR="00ED3FD7" w:rsidRPr="006312D8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3025E3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наличия 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>номер</w:t>
                            </w:r>
                            <w:r w:rsidR="003025E3">
                              <w:rPr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социального обеспечения или </w:t>
                            </w:r>
                            <w:r w:rsidR="003025E3">
                              <w:rPr>
                                <w:sz w:val="24"/>
                                <w:szCs w:val="24"/>
                                <w:lang w:val="ru-RU"/>
                              </w:rPr>
                              <w:t>не спрашивают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о </w:t>
                            </w:r>
                            <w:r w:rsidR="003025E3">
                              <w:rPr>
                                <w:sz w:val="24"/>
                                <w:szCs w:val="24"/>
                                <w:lang w:val="ru-RU"/>
                              </w:rPr>
                              <w:t>гражданстве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="00370512" w:rsidRPr="006312D8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0A3F5" id="Text Box 2" o:spid="_x0000_s1030" type="#_x0000_t202" style="position:absolute;margin-left:.75pt;margin-top:19.6pt;width:423.8pt;height:47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" filled="f" stroked="f">
                <v:textbox>
                  <w:txbxContent>
                    <w:p w:rsidR="006312D8" w:rsidRDefault="006312D8" w:rsidP="00370512">
                      <w:pPr>
                        <w:pStyle w:val="NoSpacing"/>
                        <w:rPr>
                          <w:rFonts w:ascii="Myriad Pro" w:hAnsi="Myriad Pro"/>
                          <w:b/>
                          <w:sz w:val="32"/>
                          <w:szCs w:val="20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2"/>
                          <w:szCs w:val="20"/>
                          <w:lang w:val="ru-RU"/>
                        </w:rPr>
                        <w:t>Стипендии</w:t>
                      </w:r>
                    </w:p>
                    <w:p w:rsidR="006312D8" w:rsidRDefault="006312D8" w:rsidP="006312D8">
                      <w:pPr>
                        <w:pStyle w:val="NoSpacing"/>
                        <w:spacing w:after="240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6312D8">
                        <w:rPr>
                          <w:sz w:val="24"/>
                          <w:szCs w:val="24"/>
                          <w:lang w:val="ru-RU"/>
                        </w:rPr>
                        <w:t>С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 xml:space="preserve">уществуют два вида стипендий - по необходимости и с учетом заслуг. </w:t>
                      </w:r>
                      <w:r w:rsidR="00AB2E1A">
                        <w:rPr>
                          <w:sz w:val="24"/>
                          <w:szCs w:val="24"/>
                          <w:lang w:val="ru-RU"/>
                        </w:rPr>
                        <w:t>Стипендии по необходимости назначаются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AB2E1A">
                        <w:rPr>
                          <w:sz w:val="24"/>
                          <w:szCs w:val="24"/>
                          <w:lang w:val="ru-RU"/>
                        </w:rPr>
                        <w:t xml:space="preserve">малообеспеченным 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>студентам</w:t>
                      </w:r>
                      <w:r w:rsidR="00AB2E1A">
                        <w:rPr>
                          <w:sz w:val="24"/>
                          <w:szCs w:val="24"/>
                          <w:lang w:val="ru-RU"/>
                        </w:rPr>
                        <w:t>, которые имеют финансовые трудности.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 xml:space="preserve"> С</w:t>
                      </w:r>
                      <w:r w:rsidR="00AB2E1A">
                        <w:rPr>
                          <w:sz w:val="24"/>
                          <w:szCs w:val="24"/>
                          <w:lang w:val="ru-RU"/>
                        </w:rPr>
                        <w:t>типендии с учетом заслуг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 xml:space="preserve"> присуждаются з</w:t>
                      </w:r>
                      <w:r w:rsidR="00AB2E1A">
                        <w:rPr>
                          <w:sz w:val="24"/>
                          <w:szCs w:val="24"/>
                          <w:lang w:val="ru-RU"/>
                        </w:rPr>
                        <w:t>а достижения в учебе, волонтерскую деятельность, или особые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 xml:space="preserve"> талант</w:t>
                      </w:r>
                      <w:r w:rsidR="00AB2E1A">
                        <w:rPr>
                          <w:sz w:val="24"/>
                          <w:szCs w:val="24"/>
                          <w:lang w:val="ru-RU"/>
                        </w:rPr>
                        <w:t>ы</w:t>
                      </w:r>
                      <w:r w:rsidR="00B372E5">
                        <w:rPr>
                          <w:sz w:val="24"/>
                          <w:szCs w:val="24"/>
                          <w:lang w:val="ru-RU"/>
                        </w:rPr>
                        <w:t>, качества</w:t>
                      </w:r>
                      <w:r w:rsidR="00532EF5">
                        <w:rPr>
                          <w:sz w:val="24"/>
                          <w:szCs w:val="24"/>
                          <w:lang w:val="ru-RU"/>
                        </w:rPr>
                        <w:t xml:space="preserve"> или стремление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>.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:rsidR="006312D8" w:rsidRDefault="00B372E5" w:rsidP="00532EF5">
                      <w:pPr>
                        <w:pStyle w:val="NoSpacing"/>
                        <w:spacing w:after="240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Многие стипендии нацелены на конкретные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 xml:space="preserve"> групп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ы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 xml:space="preserve"> населения; например, есть стипендии для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женщин, которые хотят строить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 xml:space="preserve"> карьеру в науке. Некоторые стипендии могут быть</w:t>
                      </w:r>
                      <w:r w:rsidR="006312D8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532EF5">
                        <w:rPr>
                          <w:sz w:val="24"/>
                          <w:szCs w:val="24"/>
                          <w:lang w:val="ru-RU"/>
                        </w:rPr>
                        <w:t xml:space="preserve">доступны, </w:t>
                      </w:r>
                      <w:r w:rsidR="00547A99">
                        <w:rPr>
                          <w:sz w:val="24"/>
                          <w:szCs w:val="24"/>
                          <w:lang w:val="ru-RU"/>
                        </w:rPr>
                        <w:t>только если</w:t>
                      </w:r>
                      <w:r w:rsidR="00532EF5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 xml:space="preserve">ваш </w:t>
                      </w:r>
                      <w:r w:rsidR="006312D8">
                        <w:rPr>
                          <w:sz w:val="24"/>
                          <w:szCs w:val="24"/>
                          <w:lang w:val="ru-RU"/>
                        </w:rPr>
                        <w:t>подросток</w:t>
                      </w:r>
                      <w:r w:rsidR="00370512" w:rsidRPr="006312D8">
                        <w:rPr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является выходцем с определенной среды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>.</w:t>
                      </w:r>
                      <w:r w:rsidR="006312D8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:rsidR="006312D8" w:rsidRDefault="006312D8" w:rsidP="00B372E5">
                      <w:pPr>
                        <w:pStyle w:val="NoSpacing"/>
                        <w:spacing w:after="240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С</w:t>
                      </w:r>
                      <w:r w:rsidR="00AB2B7B">
                        <w:rPr>
                          <w:sz w:val="24"/>
                          <w:szCs w:val="24"/>
                          <w:lang w:val="ru-RU"/>
                        </w:rPr>
                        <w:t>типендия может покрывать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 xml:space="preserve"> всю стоимость об</w:t>
                      </w:r>
                      <w:r w:rsidR="00AB2B7B">
                        <w:rPr>
                          <w:sz w:val="24"/>
                          <w:szCs w:val="24"/>
                          <w:lang w:val="ru-RU"/>
                        </w:rPr>
                        <w:t>учения, или это может быть одноразовая помощь в несколько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 xml:space="preserve"> сотен доллар</w:t>
                      </w:r>
                      <w:r w:rsidR="00AB2B7B">
                        <w:rPr>
                          <w:sz w:val="24"/>
                          <w:szCs w:val="24"/>
                          <w:lang w:val="ru-RU"/>
                        </w:rPr>
                        <w:t>ов. В любом случае, это стоит того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r w:rsidR="00AB2B7B">
                        <w:rPr>
                          <w:sz w:val="24"/>
                          <w:szCs w:val="24"/>
                          <w:lang w:val="ru-RU"/>
                        </w:rPr>
                        <w:t xml:space="preserve">чтобы подавать заявление на стипендию, 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>потому что она поможет сократить расходы на образование.</w:t>
                      </w:r>
                    </w:p>
                    <w:p w:rsidR="00370512" w:rsidRPr="006312D8" w:rsidRDefault="00AB2B7B" w:rsidP="00B372E5">
                      <w:pPr>
                        <w:pStyle w:val="NoSpacing"/>
                        <w:spacing w:after="240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Штат Вашингтон имеет прекрасный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312D8">
                        <w:rPr>
                          <w:sz w:val="24"/>
                          <w:szCs w:val="24"/>
                          <w:lang w:val="ru-RU"/>
                        </w:rPr>
                        <w:t>веб-сайт</w:t>
                      </w:r>
                      <w:r w:rsidRPr="006312D8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для </w:t>
                      </w:r>
                      <w:r w:rsidRPr="006312D8">
                        <w:rPr>
                          <w:sz w:val="24"/>
                          <w:szCs w:val="24"/>
                          <w:lang w:val="ru-RU"/>
                        </w:rPr>
                        <w:t>поиск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312D8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стипендий - 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hyperlink r:id="rId18" w:history="1">
                        <w:r w:rsidRPr="006312D8">
                          <w:rPr>
                            <w:rStyle w:val="Hyperlink"/>
                            <w:sz w:val="24"/>
                            <w:szCs w:val="24"/>
                          </w:rPr>
                          <w:t>theWashBoard</w:t>
                        </w:r>
                        <w:r w:rsidRPr="006312D8">
                          <w:rPr>
                            <w:rStyle w:val="Hyperlink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 w:rsidRPr="006312D8">
                          <w:rPr>
                            <w:rStyle w:val="Hyperlink"/>
                            <w:sz w:val="24"/>
                            <w:szCs w:val="24"/>
                          </w:rPr>
                          <w:t>org</w:t>
                        </w:r>
                      </w:hyperlink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>котор</w:t>
                      </w:r>
                      <w:r w:rsidR="00547A99">
                        <w:rPr>
                          <w:sz w:val="24"/>
                          <w:szCs w:val="24"/>
                          <w:lang w:val="ru-RU"/>
                        </w:rPr>
                        <w:t xml:space="preserve">ый находится в управлении </w:t>
                      </w:r>
                      <w:r w:rsidR="004B1D94">
                        <w:rPr>
                          <w:sz w:val="24"/>
                          <w:szCs w:val="24"/>
                          <w:lang w:val="ru-RU"/>
                        </w:rPr>
                        <w:t xml:space="preserve">Совета по Успеваемости </w:t>
                      </w:r>
                      <w:r w:rsidR="004B1D94" w:rsidRPr="006312D8">
                        <w:rPr>
                          <w:sz w:val="24"/>
                          <w:szCs w:val="24"/>
                          <w:lang w:val="ru-RU"/>
                        </w:rPr>
                        <w:t>Учащихся</w:t>
                      </w:r>
                      <w:r w:rsidR="004B1D94" w:rsidRPr="006312D8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4B1D94">
                        <w:rPr>
                          <w:sz w:val="24"/>
                          <w:szCs w:val="24"/>
                          <w:lang w:val="ru-RU"/>
                        </w:rPr>
                        <w:t>штата Вашингтон.</w:t>
                      </w:r>
                      <w:r w:rsidR="00370512" w:rsidRPr="006312D8">
                        <w:rPr>
                          <w:sz w:val="24"/>
                          <w:szCs w:val="24"/>
                        </w:rPr>
                        <w:t>  </w:t>
                      </w:r>
                    </w:p>
                    <w:p w:rsidR="006312D8" w:rsidRPr="004B1D94" w:rsidRDefault="00370512" w:rsidP="00B372E5">
                      <w:pPr>
                        <w:pStyle w:val="NoSpacing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6312D8">
                        <w:rPr>
                          <w:sz w:val="24"/>
                          <w:szCs w:val="24"/>
                          <w:lang w:val="ru-RU"/>
                        </w:rPr>
                        <w:t xml:space="preserve">В отличие </w:t>
                      </w:r>
                      <w:r w:rsidR="006312D8">
                        <w:rPr>
                          <w:sz w:val="24"/>
                          <w:szCs w:val="24"/>
                          <w:lang w:val="ru-RU"/>
                        </w:rPr>
                        <w:t xml:space="preserve">от других </w:t>
                      </w:r>
                      <w:r w:rsidR="004B1D94">
                        <w:rPr>
                          <w:sz w:val="24"/>
                          <w:szCs w:val="24"/>
                          <w:lang w:val="ru-RU"/>
                        </w:rPr>
                        <w:t xml:space="preserve">инструментов </w:t>
                      </w:r>
                      <w:r w:rsidR="006312D8">
                        <w:rPr>
                          <w:sz w:val="24"/>
                          <w:szCs w:val="24"/>
                          <w:lang w:val="ru-RU"/>
                        </w:rPr>
                        <w:t xml:space="preserve">веб-поиска стипендии, </w:t>
                      </w:r>
                      <w:r w:rsidRPr="006312D8">
                        <w:rPr>
                          <w:sz w:val="24"/>
                          <w:szCs w:val="24"/>
                          <w:lang w:val="ru-RU"/>
                        </w:rPr>
                        <w:t>цель</w:t>
                      </w:r>
                      <w:r w:rsidRPr="006312D8"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6312D8" w:rsidRPr="004B1D94" w:rsidRDefault="00CD038B" w:rsidP="00B372E5">
                      <w:pPr>
                        <w:pStyle w:val="NoSpacing"/>
                        <w:rPr>
                          <w:sz w:val="24"/>
                          <w:szCs w:val="24"/>
                          <w:lang w:val="ru-RU"/>
                        </w:rPr>
                      </w:pPr>
                      <w:hyperlink r:id="rId19" w:history="1">
                        <w:r w:rsidR="00370512" w:rsidRPr="006312D8">
                          <w:rPr>
                            <w:rStyle w:val="Hyperlink"/>
                            <w:sz w:val="24"/>
                            <w:szCs w:val="24"/>
                          </w:rPr>
                          <w:t>theWashboard</w:t>
                        </w:r>
                        <w:r w:rsidR="00370512" w:rsidRPr="006312D8">
                          <w:rPr>
                            <w:rStyle w:val="Hyperlink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 w:rsidR="00370512" w:rsidRPr="006312D8">
                          <w:rPr>
                            <w:rStyle w:val="Hyperlink"/>
                            <w:sz w:val="24"/>
                            <w:szCs w:val="24"/>
                          </w:rPr>
                          <w:t>org</w:t>
                        </w:r>
                      </w:hyperlink>
                      <w:r w:rsidR="00370512" w:rsidRPr="006312D8">
                        <w:rPr>
                          <w:sz w:val="24"/>
                          <w:szCs w:val="24"/>
                        </w:rPr>
                        <w:t> 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 xml:space="preserve">состоит в том, чтобы </w:t>
                      </w:r>
                      <w:r w:rsidR="004B1D94">
                        <w:rPr>
                          <w:sz w:val="24"/>
                          <w:szCs w:val="24"/>
                          <w:lang w:val="ru-RU"/>
                        </w:rPr>
                        <w:t>соединить студентов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4B1D94">
                        <w:rPr>
                          <w:sz w:val="24"/>
                          <w:szCs w:val="24"/>
                          <w:lang w:val="ru-RU"/>
                        </w:rPr>
                        <w:t xml:space="preserve">с 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>доступны</w:t>
                      </w:r>
                      <w:r w:rsidR="004B1D94">
                        <w:rPr>
                          <w:sz w:val="24"/>
                          <w:szCs w:val="24"/>
                          <w:lang w:val="ru-RU"/>
                        </w:rPr>
                        <w:t>ми локальными и штатными</w:t>
                      </w:r>
                      <w:r w:rsidR="006312D8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4B1D94">
                        <w:rPr>
                          <w:sz w:val="24"/>
                          <w:szCs w:val="24"/>
                          <w:lang w:val="ru-RU"/>
                        </w:rPr>
                        <w:t>стипендиями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>.</w:t>
                      </w:r>
                      <w:r w:rsidR="00370512" w:rsidRPr="006312D8"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370512" w:rsidRPr="004B1D94" w:rsidRDefault="00CD038B" w:rsidP="004B1D94">
                      <w:pPr>
                        <w:pStyle w:val="NoSpacing"/>
                        <w:spacing w:after="240"/>
                        <w:rPr>
                          <w:sz w:val="24"/>
                          <w:szCs w:val="24"/>
                          <w:lang w:val="ru-RU"/>
                        </w:rPr>
                      </w:pPr>
                      <w:hyperlink r:id="rId20" w:history="1">
                        <w:r w:rsidR="00370512" w:rsidRPr="006312D8">
                          <w:rPr>
                            <w:rStyle w:val="Hyperlink"/>
                            <w:sz w:val="24"/>
                            <w:szCs w:val="24"/>
                          </w:rPr>
                          <w:t>TheWashBoard</w:t>
                        </w:r>
                        <w:r w:rsidR="00370512" w:rsidRPr="006312D8">
                          <w:rPr>
                            <w:rStyle w:val="Hyperlink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 w:rsidR="00370512" w:rsidRPr="006312D8">
                          <w:rPr>
                            <w:rStyle w:val="Hyperlink"/>
                            <w:sz w:val="24"/>
                            <w:szCs w:val="24"/>
                          </w:rPr>
                          <w:t>org</w:t>
                        </w:r>
                      </w:hyperlink>
                      <w:r w:rsidR="00370512" w:rsidRPr="006312D8">
                        <w:rPr>
                          <w:sz w:val="24"/>
                          <w:szCs w:val="24"/>
                        </w:rPr>
                        <w:t> </w:t>
                      </w:r>
                      <w:r w:rsidR="004B1D94">
                        <w:rPr>
                          <w:sz w:val="24"/>
                          <w:szCs w:val="24"/>
                          <w:lang w:val="ru-RU"/>
                        </w:rPr>
                        <w:t>– является бесплатным для использования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 xml:space="preserve">. Они </w:t>
                      </w:r>
                      <w:r w:rsidR="004B1D94" w:rsidRPr="004B1D94">
                        <w:rPr>
                          <w:sz w:val="24"/>
                          <w:szCs w:val="24"/>
                          <w:u w:val="single"/>
                          <w:lang w:val="ru-RU"/>
                        </w:rPr>
                        <w:t>не</w:t>
                      </w:r>
                      <w:r w:rsidR="004B1D94" w:rsidRPr="006312D8">
                        <w:rPr>
                          <w:sz w:val="24"/>
                          <w:szCs w:val="24"/>
                        </w:rPr>
                        <w:t> </w:t>
                      </w:r>
                      <w:r w:rsidR="004B1D94" w:rsidRPr="004B1D94">
                        <w:rPr>
                          <w:sz w:val="24"/>
                          <w:szCs w:val="24"/>
                          <w:lang w:val="ru-RU"/>
                        </w:rPr>
                        <w:t>используют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 xml:space="preserve"> спам, маркетинг объявления или всплывающую рекламу на сайте.</w:t>
                      </w:r>
                    </w:p>
                    <w:p w:rsidR="009B4D70" w:rsidRPr="006312D8" w:rsidRDefault="00CD038B" w:rsidP="00B372E5">
                      <w:pPr>
                        <w:pStyle w:val="NoSpacing"/>
                        <w:rPr>
                          <w:sz w:val="24"/>
                          <w:szCs w:val="24"/>
                          <w:lang w:val="ru-RU"/>
                        </w:rPr>
                      </w:pPr>
                      <w:hyperlink r:id="rId21" w:history="1">
                        <w:r w:rsidR="00370512" w:rsidRPr="006312D8">
                          <w:rPr>
                            <w:rStyle w:val="Hyperlink"/>
                            <w:sz w:val="24"/>
                            <w:szCs w:val="24"/>
                          </w:rPr>
                          <w:t>TheWashBoard</w:t>
                        </w:r>
                        <w:r w:rsidR="00370512" w:rsidRPr="006312D8">
                          <w:rPr>
                            <w:rStyle w:val="Hyperlink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 w:rsidR="00370512" w:rsidRPr="006312D8">
                          <w:rPr>
                            <w:rStyle w:val="Hyperlink"/>
                            <w:sz w:val="24"/>
                            <w:szCs w:val="24"/>
                          </w:rPr>
                          <w:t>org</w:t>
                        </w:r>
                      </w:hyperlink>
                      <w:r w:rsidR="008B5E65" w:rsidRPr="006312D8">
                        <w:rPr>
                          <w:sz w:val="24"/>
                          <w:szCs w:val="24"/>
                        </w:rPr>
                        <w:t> </w:t>
                      </w:r>
                      <w:r w:rsidR="004B1D94">
                        <w:rPr>
                          <w:sz w:val="24"/>
                          <w:szCs w:val="24"/>
                          <w:lang w:val="ru-RU"/>
                        </w:rPr>
                        <w:t>находит</w:t>
                      </w:r>
                      <w:r w:rsidR="008B5E65" w:rsidRPr="006312D8">
                        <w:rPr>
                          <w:sz w:val="24"/>
                          <w:szCs w:val="24"/>
                        </w:rPr>
                        <w:t> </w:t>
                      </w:r>
                      <w:r w:rsidR="004B1D94">
                        <w:rPr>
                          <w:sz w:val="24"/>
                          <w:szCs w:val="24"/>
                          <w:lang w:val="ru-RU"/>
                        </w:rPr>
                        <w:t>лучшие потенциальные</w:t>
                      </w:r>
                      <w:r w:rsidR="003025E3">
                        <w:rPr>
                          <w:sz w:val="24"/>
                          <w:szCs w:val="24"/>
                          <w:lang w:val="ru-RU"/>
                        </w:rPr>
                        <w:t xml:space="preserve"> стипендии, основанные на </w:t>
                      </w:r>
                      <w:r w:rsidR="003025E3" w:rsidRPr="006312D8">
                        <w:rPr>
                          <w:sz w:val="24"/>
                          <w:szCs w:val="24"/>
                          <w:lang w:val="ru-RU"/>
                        </w:rPr>
                        <w:t>профиль</w:t>
                      </w:r>
                      <w:r w:rsidR="003025E3">
                        <w:rPr>
                          <w:sz w:val="24"/>
                          <w:szCs w:val="24"/>
                          <w:lang w:val="ru-RU"/>
                        </w:rPr>
                        <w:t>ных данных</w:t>
                      </w:r>
                      <w:r w:rsidR="003025E3" w:rsidRPr="006312D8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3025E3">
                        <w:rPr>
                          <w:sz w:val="24"/>
                          <w:szCs w:val="24"/>
                          <w:lang w:val="ru-RU"/>
                        </w:rPr>
                        <w:t>студентов, предоставленных ими самими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>. Пользователи</w:t>
                      </w:r>
                      <w:r w:rsidR="00370512" w:rsidRPr="006312D8">
                        <w:rPr>
                          <w:sz w:val="24"/>
                          <w:szCs w:val="24"/>
                        </w:rPr>
                        <w:t> 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>могут также найти</w:t>
                      </w:r>
                      <w:r w:rsidR="00ED3FD7" w:rsidRPr="006312D8">
                        <w:rPr>
                          <w:sz w:val="24"/>
                          <w:szCs w:val="24"/>
                        </w:rPr>
                        <w:t> </w:t>
                      </w:r>
                      <w:r w:rsidR="00ED3FD7" w:rsidRPr="006312D8">
                        <w:rPr>
                          <w:sz w:val="24"/>
                          <w:szCs w:val="24"/>
                          <w:lang w:val="ru-RU"/>
                        </w:rPr>
                        <w:t>стипендии, которые не требуют</w:t>
                      </w:r>
                      <w:r w:rsidR="00ED3FD7" w:rsidRPr="006312D8">
                        <w:rPr>
                          <w:sz w:val="24"/>
                          <w:szCs w:val="24"/>
                        </w:rPr>
                        <w:t> </w:t>
                      </w:r>
                      <w:r w:rsidR="003025E3">
                        <w:rPr>
                          <w:sz w:val="24"/>
                          <w:szCs w:val="24"/>
                          <w:lang w:val="ru-RU"/>
                        </w:rPr>
                        <w:t xml:space="preserve">наличия 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>номер</w:t>
                      </w:r>
                      <w:r w:rsidR="003025E3">
                        <w:rPr>
                          <w:sz w:val="24"/>
                          <w:szCs w:val="24"/>
                          <w:lang w:val="ru-RU"/>
                        </w:rPr>
                        <w:t>а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 xml:space="preserve"> социального обеспечения или </w:t>
                      </w:r>
                      <w:r w:rsidR="003025E3">
                        <w:rPr>
                          <w:sz w:val="24"/>
                          <w:szCs w:val="24"/>
                          <w:lang w:val="ru-RU"/>
                        </w:rPr>
                        <w:t>не спрашивают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 xml:space="preserve"> о </w:t>
                      </w:r>
                      <w:r w:rsidR="003025E3">
                        <w:rPr>
                          <w:sz w:val="24"/>
                          <w:szCs w:val="24"/>
                          <w:lang w:val="ru-RU"/>
                        </w:rPr>
                        <w:t>гражданстве</w:t>
                      </w:r>
                      <w:r w:rsidR="00370512" w:rsidRPr="006312D8">
                        <w:rPr>
                          <w:sz w:val="24"/>
                          <w:szCs w:val="24"/>
                          <w:lang w:val="ru-RU"/>
                        </w:rPr>
                        <w:t>.</w:t>
                      </w:r>
                      <w:r w:rsidR="00370512" w:rsidRPr="006312D8">
                        <w:rPr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CA36F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EB345E" wp14:editId="3E44C4DA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6F6" w:rsidRPr="00685C13" w:rsidRDefault="00CA36F6">
                            <w:pPr>
                              <w:rPr>
                                <w:sz w:val="28"/>
                              </w:rPr>
                            </w:pPr>
                            <w:r w:rsidRPr="00685C13">
                              <w:rPr>
                                <w:sz w:val="28"/>
                              </w:rPr>
                              <w:t>Вставьте логотип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B345E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b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Z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BpCZbb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:rsidR="00CA36F6" w:rsidRPr="00685C13" w:rsidRDefault="00CA36F6">
                      <w:pPr>
                        <w:rPr>
                          <w:sz w:val="28"/>
                        </w:rPr>
                      </w:pPr>
                      <w:r w:rsidRPr="00685C13">
                        <w:rPr>
                          <w:sz w:val="28"/>
                        </w:rPr>
                        <w:t>Вставьте логотип школы</w:t>
                      </w:r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  <w:lang w:val="uk-UA" w:eastAsia="uk-UA"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6F40BCB4" wp14:editId="2194399B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:rsidR="00767564" w:rsidRDefault="00767564" w:rsidP="00767564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  <w:r w:rsidRPr="00983C11">
                              <w:rPr>
                                <w:sz w:val="28"/>
                                <w:lang w:val="ru-RU"/>
                              </w:rPr>
                              <w:t xml:space="preserve">Контактная </w:t>
                            </w:r>
                          </w:p>
                          <w:p w:rsidR="00767564" w:rsidRPr="00983C11" w:rsidRDefault="00767564" w:rsidP="00767564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информация школы</w:t>
                            </w:r>
                            <w:r w:rsidRPr="00983C11">
                              <w:rPr>
                                <w:sz w:val="28"/>
                                <w:lang w:val="ru-RU"/>
                              </w:rPr>
                              <w:t>: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sdt>
                              <w:sdtPr>
                                <w:id w:val="2137991158"/>
                                <w:placeholder>
                                  <w:docPart w:val="EA7AFC68F3844363B48C72BD76568C08"/>
                                </w:placeholder>
                                <w:showingPlcHdr/>
                              </w:sdtPr>
                              <w:sdtContent>
                                <w:r w:rsidRPr="00983C11"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  <w:r w:rsidRPr="00321271"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2003855205"/>
                                <w:placeholder>
                                  <w:docPart w:val="4C36AB7C787C432B9CB7EBF31F2203C1"/>
                                </w:placeholder>
                                <w:showingPlcHdr/>
                              </w:sdtPr>
                              <w:sdtContent/>
                            </w:sdt>
                          </w:p>
                          <w:p w:rsidR="00767564" w:rsidRPr="00983C11" w:rsidRDefault="00767564" w:rsidP="00767564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767564" w:rsidRPr="00983C11" w:rsidRDefault="00767564" w:rsidP="00767564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  <w:r w:rsidRPr="00983C11">
                              <w:rPr>
                                <w:sz w:val="28"/>
                                <w:lang w:val="ru-RU"/>
                              </w:rPr>
                              <w:t>Персонал:</w:t>
                            </w:r>
                            <w:r w:rsidRPr="00874387">
                              <w:rPr>
                                <w:sz w:val="28"/>
                              </w:rPr>
                              <w:t> </w:t>
                            </w:r>
                            <w:sdt>
                              <w:sdtPr>
                                <w:id w:val="-339470322"/>
                                <w:placeholder>
                                  <w:docPart w:val="4C36AB7C787C432B9CB7EBF31F2203C1"/>
                                </w:placeholder>
                                <w:showingPlcHdr/>
                              </w:sdtPr>
                              <w:sdtContent>
                                <w:r w:rsidRPr="00983C11"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:rsidR="00767564" w:rsidRPr="00983C11" w:rsidRDefault="00767564" w:rsidP="00767564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</w:p>
                          <w:p w:rsidR="00767564" w:rsidRPr="00983C11" w:rsidRDefault="00767564" w:rsidP="00767564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</w:p>
                          <w:p w:rsidR="00767564" w:rsidRPr="00983C11" w:rsidRDefault="00767564" w:rsidP="00767564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Центр р</w:t>
                            </w:r>
                            <w:r w:rsidRPr="00983C11">
                              <w:rPr>
                                <w:sz w:val="28"/>
                                <w:lang w:val="ru-RU"/>
                              </w:rPr>
                              <w:t>епетиторства:</w:t>
                            </w:r>
                            <w:r w:rsidRPr="00F35BE3">
                              <w:rPr>
                                <w:sz w:val="28"/>
                              </w:rPr>
                              <w:t> 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4C36AB7C787C432B9CB7EBF31F2203C1"/>
                                </w:placeholder>
                                <w:showingPlcHdr/>
                              </w:sdtPr>
                              <w:sdtContent>
                                <w:r w:rsidRPr="00983C11"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:rsidR="00767564" w:rsidRPr="00983C11" w:rsidRDefault="00767564" w:rsidP="00767564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  <w:p w:rsidR="00F35BE3" w:rsidRPr="00767564" w:rsidRDefault="00F35BE3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0BCB4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rOGAIAACM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" o:allowincell="f" filled="f" strokecolor="#f2f2f2 [3052]">
                <v:textbox inset="14.4pt,14.4pt,14.4pt,14.4pt">
                  <w:txbxContent>
                    <w:p w:rsidR="00767564" w:rsidRDefault="00767564" w:rsidP="00767564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  <w:r w:rsidRPr="00983C11">
                        <w:rPr>
                          <w:sz w:val="28"/>
                          <w:lang w:val="ru-RU"/>
                        </w:rPr>
                        <w:t xml:space="preserve">Контактная </w:t>
                      </w:r>
                    </w:p>
                    <w:p w:rsidR="00767564" w:rsidRPr="00983C11" w:rsidRDefault="00767564" w:rsidP="00767564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информация школы</w:t>
                      </w:r>
                      <w:r w:rsidRPr="00983C11">
                        <w:rPr>
                          <w:sz w:val="28"/>
                          <w:lang w:val="ru-RU"/>
                        </w:rPr>
                        <w:t>:</w:t>
                      </w:r>
                      <w:r>
                        <w:rPr>
                          <w:sz w:val="28"/>
                          <w:lang w:val="ru-RU"/>
                        </w:rPr>
                        <w:t xml:space="preserve"> </w:t>
                      </w:r>
                      <w:sdt>
                        <w:sdtPr>
                          <w:id w:val="2137991158"/>
                          <w:placeholder>
                            <w:docPart w:val="EA7AFC68F3844363B48C72BD76568C08"/>
                          </w:placeholder>
                          <w:showingPlcHdr/>
                        </w:sdtPr>
                        <w:sdtContent>
                          <w:r w:rsidRPr="00983C11"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  <w:r w:rsidRPr="00321271">
                        <w:rPr>
                          <w:sz w:val="28"/>
                          <w:lang w:val="ru-RU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</w:rPr>
                          <w:id w:val="2003855205"/>
                          <w:placeholder>
                            <w:docPart w:val="4C36AB7C787C432B9CB7EBF31F2203C1"/>
                          </w:placeholder>
                          <w:showingPlcHdr/>
                        </w:sdtPr>
                        <w:sdtContent/>
                      </w:sdt>
                    </w:p>
                    <w:p w:rsidR="00767564" w:rsidRPr="00983C11" w:rsidRDefault="00767564" w:rsidP="00767564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</w:p>
                    <w:p w:rsidR="00767564" w:rsidRPr="00983C11" w:rsidRDefault="00767564" w:rsidP="00767564">
                      <w:pPr>
                        <w:pStyle w:val="NoSpacing"/>
                        <w:rPr>
                          <w:lang w:val="ru-RU"/>
                        </w:rPr>
                      </w:pPr>
                      <w:r w:rsidRPr="00983C11">
                        <w:rPr>
                          <w:sz w:val="28"/>
                          <w:lang w:val="ru-RU"/>
                        </w:rPr>
                        <w:t>Персонал:</w:t>
                      </w:r>
                      <w:r w:rsidRPr="00874387">
                        <w:rPr>
                          <w:sz w:val="28"/>
                        </w:rPr>
                        <w:t> </w:t>
                      </w:r>
                      <w:sdt>
                        <w:sdtPr>
                          <w:id w:val="-339470322"/>
                          <w:placeholder>
                            <w:docPart w:val="4C36AB7C787C432B9CB7EBF31F2203C1"/>
                          </w:placeholder>
                          <w:showingPlcHdr/>
                        </w:sdtPr>
                        <w:sdtContent>
                          <w:r w:rsidRPr="00983C11"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:rsidR="00767564" w:rsidRPr="00983C11" w:rsidRDefault="00767564" w:rsidP="00767564">
                      <w:pPr>
                        <w:pStyle w:val="NoSpacing"/>
                        <w:rPr>
                          <w:lang w:val="ru-RU"/>
                        </w:rPr>
                      </w:pPr>
                    </w:p>
                    <w:p w:rsidR="00767564" w:rsidRPr="00983C11" w:rsidRDefault="00767564" w:rsidP="00767564">
                      <w:pPr>
                        <w:pStyle w:val="NoSpacing"/>
                        <w:rPr>
                          <w:lang w:val="ru-RU"/>
                        </w:rPr>
                      </w:pPr>
                    </w:p>
                    <w:p w:rsidR="00767564" w:rsidRPr="00983C11" w:rsidRDefault="00767564" w:rsidP="00767564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Центр р</w:t>
                      </w:r>
                      <w:r w:rsidRPr="00983C11">
                        <w:rPr>
                          <w:sz w:val="28"/>
                          <w:lang w:val="ru-RU"/>
                        </w:rPr>
                        <w:t>епетиторства:</w:t>
                      </w:r>
                      <w:r w:rsidRPr="00F35BE3">
                        <w:rPr>
                          <w:sz w:val="28"/>
                        </w:rPr>
                        <w:t> 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4C36AB7C787C432B9CB7EBF31F2203C1"/>
                          </w:placeholder>
                          <w:showingPlcHdr/>
                        </w:sdtPr>
                        <w:sdtContent>
                          <w:r w:rsidRPr="00983C11"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:rsidR="00767564" w:rsidRPr="00983C11" w:rsidRDefault="00767564" w:rsidP="00767564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  <w:p w:rsidR="00F35BE3" w:rsidRPr="00767564" w:rsidRDefault="00F35BE3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:rsidR="001B2141" w:rsidRDefault="003A3713" w:rsidP="001B2141"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98D18" wp14:editId="4B66B8E5">
                <wp:simplePos x="0" y="0"/>
                <wp:positionH relativeFrom="column">
                  <wp:posOffset>9525</wp:posOffset>
                </wp:positionH>
                <wp:positionV relativeFrom="paragraph">
                  <wp:posOffset>257175</wp:posOffset>
                </wp:positionV>
                <wp:extent cx="2184400" cy="8096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809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CED" w:rsidRDefault="00767564" w:rsidP="005859E0">
                            <w:pPr>
                              <w:pStyle w:val="Heading1"/>
                              <w:rPr>
                                <w:rFonts w:ascii="Trebuchet MS" w:hAnsi="Trebuchet MS" w:cs="Arial"/>
                                <w:color w:val="000000" w:themeColor="text1"/>
                                <w:sz w:val="22"/>
                                <w:szCs w:val="26"/>
                                <w:lang w:val="ru-RU"/>
                              </w:rPr>
                            </w:pPr>
                            <w:r w:rsidRPr="00767564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4"/>
                                <w:szCs w:val="26"/>
                                <w:lang w:val="ru-RU"/>
                              </w:rPr>
                              <w:t>МИФ</w:t>
                            </w:r>
                            <w:r w:rsidR="000E0CED" w:rsidRPr="00767564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4"/>
                                <w:szCs w:val="26"/>
                                <w:lang w:val="ru-RU"/>
                              </w:rPr>
                              <w:t>:</w:t>
                            </w:r>
                            <w:r w:rsidR="000E0CED" w:rsidRPr="009B4D70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4"/>
                                <w:szCs w:val="26"/>
                              </w:rPr>
                              <w:t> </w:t>
                            </w:r>
                            <w:r w:rsidRPr="003A3713">
                              <w:rPr>
                                <w:rFonts w:ascii="Trebuchet MS" w:hAnsi="Trebuchet MS" w:cs="Arial"/>
                                <w:color w:val="000000" w:themeColor="text1"/>
                                <w:sz w:val="22"/>
                                <w:szCs w:val="26"/>
                                <w:lang w:val="ru-RU"/>
                              </w:rPr>
                              <w:t xml:space="preserve">Стипендии не стоят </w:t>
                            </w:r>
                            <w:r w:rsidR="003A3713" w:rsidRPr="003A3713">
                              <w:rPr>
                                <w:rFonts w:ascii="Trebuchet MS" w:hAnsi="Trebuchet MS" w:cs="Arial"/>
                                <w:color w:val="000000" w:themeColor="text1"/>
                                <w:sz w:val="22"/>
                                <w:szCs w:val="26"/>
                                <w:lang w:val="ru-RU"/>
                              </w:rPr>
                              <w:t>потраченных</w:t>
                            </w:r>
                            <w:r w:rsidR="005859E0" w:rsidRPr="005859E0">
                              <w:rPr>
                                <w:rFonts w:ascii="Trebuchet MS" w:hAnsi="Trebuchet MS" w:cs="Arial"/>
                                <w:color w:val="000000" w:themeColor="text1"/>
                                <w:sz w:val="22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5859E0" w:rsidRPr="003A3713">
                              <w:rPr>
                                <w:rFonts w:ascii="Trebuchet MS" w:hAnsi="Trebuchet MS" w:cs="Arial"/>
                                <w:color w:val="000000" w:themeColor="text1"/>
                                <w:sz w:val="22"/>
                                <w:szCs w:val="26"/>
                                <w:lang w:val="ru-RU"/>
                              </w:rPr>
                              <w:t>усилий</w:t>
                            </w:r>
                            <w:r w:rsidR="005859E0">
                              <w:rPr>
                                <w:rFonts w:ascii="Trebuchet MS" w:hAnsi="Trebuchet MS" w:cs="Arial"/>
                                <w:color w:val="000000" w:themeColor="text1"/>
                                <w:sz w:val="22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:rsidR="005859E0" w:rsidRPr="005859E0" w:rsidRDefault="005859E0" w:rsidP="005859E0">
                            <w:pPr>
                              <w:spacing w:after="0"/>
                              <w:rPr>
                                <w:lang w:val="ru-RU"/>
                              </w:rPr>
                            </w:pPr>
                          </w:p>
                          <w:p w:rsidR="0045478F" w:rsidRPr="003A3713" w:rsidRDefault="00767564" w:rsidP="003A3713">
                            <w:pPr>
                              <w:spacing w:line="240" w:lineRule="auto"/>
                              <w:rPr>
                                <w:rFonts w:cs="Arial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4"/>
                                <w:szCs w:val="26"/>
                              </w:rPr>
                              <w:t>РЕАЛЬНОСТЬ</w:t>
                            </w:r>
                            <w:r>
                              <w:rPr>
                                <w:rFonts w:ascii="Myriad Pro" w:hAnsi="Myriad Pro" w:cs="Arial"/>
                                <w:color w:val="EA6312" w:themeColor="accent2"/>
                                <w:sz w:val="24"/>
                                <w:szCs w:val="26"/>
                              </w:rPr>
                              <w:t xml:space="preserve">: </w:t>
                            </w:r>
                            <w:r w:rsidRPr="003A3713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Глупости</w:t>
                            </w:r>
                            <w:r w:rsidR="0045478F" w:rsidRPr="003A3713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 xml:space="preserve">! Если </w:t>
                            </w:r>
                            <w:r w:rsidR="003947BC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бы кто-то предложил</w:t>
                            </w:r>
                            <w:r w:rsidR="0045478F" w:rsidRPr="003A3713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 xml:space="preserve"> вам</w:t>
                            </w:r>
                            <w:r w:rsidR="003947BC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 xml:space="preserve"> работу на неполный рабочий день с оплатой $50 в час, согласились ли бы вы? Конечно, согласились бы</w:t>
                            </w:r>
                            <w:r w:rsidR="0045478F" w:rsidRPr="003A3713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!</w:t>
                            </w:r>
                            <w:r w:rsidR="0045478F" w:rsidRPr="003A3713">
                              <w:rPr>
                                <w:rFonts w:cs="Arial"/>
                                <w:szCs w:val="26"/>
                              </w:rPr>
                              <w:t> </w:t>
                            </w:r>
                          </w:p>
                          <w:p w:rsidR="0045478F" w:rsidRPr="003A3713" w:rsidRDefault="003947BC" w:rsidP="003A3713">
                            <w:pPr>
                              <w:spacing w:line="240" w:lineRule="auto"/>
                              <w:rPr>
                                <w:rFonts w:cs="Arial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Д</w:t>
                            </w:r>
                            <w:r w:rsidR="001873DF" w:rsidRPr="003A3713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умайте о</w:t>
                            </w:r>
                            <w:r w:rsidR="001873DF" w:rsidRPr="003A3713">
                              <w:rPr>
                                <w:rFonts w:cs="Arial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подаче заявлений на стипендии</w:t>
                            </w:r>
                            <w:r w:rsidR="0045478F" w:rsidRPr="003A3713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как о работе на неполный рабочий день</w:t>
                            </w:r>
                            <w:r w:rsidR="0045478F" w:rsidRPr="003A3713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 xml:space="preserve">. Если вы тратите 20 часов </w:t>
                            </w:r>
                            <w:r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на поиски и подачу заявлений на стипендии</w:t>
                            </w:r>
                            <w:r w:rsidR="0045478F" w:rsidRPr="003A3713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 xml:space="preserve"> и</w:t>
                            </w:r>
                            <w:r w:rsidR="0045478F" w:rsidRPr="003A3713">
                              <w:rPr>
                                <w:rFonts w:cs="Arial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получаете</w:t>
                            </w:r>
                            <w:r w:rsidR="0045478F" w:rsidRPr="003A3713">
                              <w:rPr>
                                <w:rFonts w:cs="Arial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только одну</w:t>
                            </w:r>
                            <w:r w:rsidR="0045478F" w:rsidRPr="003A3713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стипендию на</w:t>
                            </w:r>
                            <w:r w:rsidRPr="003A3713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45478F" w:rsidRPr="003A3713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$1 000</w:t>
                            </w:r>
                            <w:r w:rsidR="005859E0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, вы только что</w:t>
                            </w:r>
                            <w:r>
                              <w:rPr>
                                <w:rFonts w:cs="Arial"/>
                                <w:szCs w:val="26"/>
                                <w:lang w:val="ru-RU"/>
                              </w:rPr>
                              <w:t xml:space="preserve"> заработали</w:t>
                            </w:r>
                            <w:r w:rsidR="0045478F" w:rsidRPr="003A3713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 xml:space="preserve"> $50 в час за ваши усилия.</w:t>
                            </w:r>
                            <w:r w:rsidR="0045478F" w:rsidRPr="003A3713">
                              <w:rPr>
                                <w:rFonts w:cs="Arial"/>
                                <w:szCs w:val="26"/>
                              </w:rPr>
                              <w:t> </w:t>
                            </w:r>
                          </w:p>
                          <w:p w:rsidR="0045478F" w:rsidRPr="003A3713" w:rsidRDefault="005859E0" w:rsidP="003A3713">
                            <w:pPr>
                              <w:spacing w:line="240" w:lineRule="auto"/>
                              <w:rPr>
                                <w:rFonts w:cs="Arial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Давайте считать</w:t>
                            </w:r>
                            <w:r w:rsidR="0079104C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 xml:space="preserve"> - стипендии, безусловно, стоят</w:t>
                            </w:r>
                            <w:r w:rsidR="0045478F" w:rsidRPr="003A3713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 xml:space="preserve"> ваше</w:t>
                            </w:r>
                            <w:r w:rsidR="0079104C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го времени</w:t>
                            </w:r>
                            <w:r w:rsidR="0045478F" w:rsidRPr="003A3713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!</w:t>
                            </w:r>
                            <w:r w:rsidR="0045478F" w:rsidRPr="003A3713">
                              <w:rPr>
                                <w:rFonts w:cs="Arial"/>
                                <w:szCs w:val="26"/>
                              </w:rPr>
                              <w:t> </w:t>
                            </w:r>
                          </w:p>
                          <w:p w:rsidR="0045478F" w:rsidRPr="003A3713" w:rsidRDefault="00FE1EC7" w:rsidP="003A3713">
                            <w:pPr>
                              <w:spacing w:line="240" w:lineRule="auto"/>
                              <w:rPr>
                                <w:rFonts w:cs="Arial"/>
                                <w:szCs w:val="26"/>
                                <w:lang w:val="ru-RU"/>
                              </w:rPr>
                            </w:pPr>
                            <w:r w:rsidRPr="003A3713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Обязательно следуйте инструкциям</w:t>
                            </w:r>
                            <w:r w:rsidR="0079104C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 xml:space="preserve"> при заполнении заявления</w:t>
                            </w:r>
                            <w:r w:rsidRPr="003A3713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 xml:space="preserve">, </w:t>
                            </w:r>
                            <w:r w:rsidR="0079104C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поделитесь своей историей, и пусть кто-то проверит</w:t>
                            </w:r>
                            <w:r w:rsidRPr="003A3713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 xml:space="preserve"> ваше заявление. Используйте бесплатные онлайн службы поиска</w:t>
                            </w:r>
                            <w:r w:rsidR="0079104C" w:rsidRPr="0079104C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79104C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стипендий</w:t>
                            </w:r>
                            <w:r w:rsidRPr="003A3713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, такие как</w:t>
                            </w:r>
                            <w:r w:rsidRPr="003A3713">
                              <w:rPr>
                                <w:rFonts w:cs="Arial"/>
                                <w:szCs w:val="26"/>
                              </w:rPr>
                              <w:t> </w:t>
                            </w:r>
                            <w:hyperlink r:id="rId22" w:history="1">
                              <w:r w:rsidR="0045478F" w:rsidRPr="003A3713">
                                <w:rPr>
                                  <w:rStyle w:val="Hyperlink"/>
                                  <w:rFonts w:cs="Arial"/>
                                  <w:szCs w:val="26"/>
                                </w:rPr>
                                <w:t>theWashBoard</w:t>
                              </w:r>
                              <w:r w:rsidR="0045478F" w:rsidRPr="003A3713">
                                <w:rPr>
                                  <w:rStyle w:val="Hyperlink"/>
                                  <w:rFonts w:cs="Arial"/>
                                  <w:szCs w:val="26"/>
                                  <w:lang w:val="ru-RU"/>
                                </w:rPr>
                                <w:t>.</w:t>
                              </w:r>
                              <w:r w:rsidR="0045478F" w:rsidRPr="003A3713">
                                <w:rPr>
                                  <w:rStyle w:val="Hyperlink"/>
                                  <w:rFonts w:cs="Arial"/>
                                  <w:szCs w:val="26"/>
                                </w:rPr>
                                <w:t>org</w:t>
                              </w:r>
                            </w:hyperlink>
                            <w:r w:rsidR="0045478F" w:rsidRPr="003A3713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, чтобы помочь вам</w:t>
                            </w:r>
                            <w:r w:rsidR="0079104C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 xml:space="preserve"> в идентификации стипендий, которые вы можете иметь право </w:t>
                            </w:r>
                            <w:r w:rsidR="0045478F" w:rsidRPr="003A3713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 xml:space="preserve">получить, а затем </w:t>
                            </w:r>
                            <w:r w:rsidR="0079104C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начинайте подавать заявления.</w:t>
                            </w:r>
                          </w:p>
                          <w:p w:rsidR="00DE4EC4" w:rsidRPr="003A3713" w:rsidRDefault="0079104C" w:rsidP="003A3713">
                            <w:pPr>
                              <w:spacing w:line="240" w:lineRule="auto"/>
                              <w:rPr>
                                <w:rFonts w:cs="Arial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Помните, если вы не подадите заявлений, у вас не будет</w:t>
                            </w:r>
                            <w:r w:rsidR="0045478F" w:rsidRPr="003A3713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 xml:space="preserve"> шанс</w:t>
                            </w:r>
                            <w:r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а получить бесплатные</w:t>
                            </w:r>
                            <w:r w:rsidR="0045478F" w:rsidRPr="003A3713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 xml:space="preserve"> деньги для колледжа!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98D18" id="Text Box 9" o:spid="_x0000_s1033" type="#_x0000_t202" style="position:absolute;margin-left:.75pt;margin-top:20.25pt;width:172pt;height:6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" filled="f" stroked="f" strokeweight=".5pt">
                <v:textbox>
                  <w:txbxContent>
                    <w:p w:rsidR="000E0CED" w:rsidRDefault="00767564" w:rsidP="005859E0">
                      <w:pPr>
                        <w:pStyle w:val="Heading1"/>
                        <w:rPr>
                          <w:rFonts w:ascii="Trebuchet MS" w:hAnsi="Trebuchet MS" w:cs="Arial"/>
                          <w:color w:val="000000" w:themeColor="text1"/>
                          <w:sz w:val="22"/>
                          <w:szCs w:val="26"/>
                          <w:lang w:val="ru-RU"/>
                        </w:rPr>
                      </w:pPr>
                      <w:r w:rsidRPr="00767564">
                        <w:rPr>
                          <w:rFonts w:ascii="Myriad Pro" w:hAnsi="Myriad Pro" w:cs="Arial"/>
                          <w:b/>
                          <w:color w:val="EA6312" w:themeColor="accent2"/>
                          <w:sz w:val="24"/>
                          <w:szCs w:val="26"/>
                          <w:lang w:val="ru-RU"/>
                        </w:rPr>
                        <w:t>МИФ</w:t>
                      </w:r>
                      <w:r w:rsidR="000E0CED" w:rsidRPr="00767564">
                        <w:rPr>
                          <w:rFonts w:ascii="Myriad Pro" w:hAnsi="Myriad Pro" w:cs="Arial"/>
                          <w:b/>
                          <w:color w:val="EA6312" w:themeColor="accent2"/>
                          <w:sz w:val="24"/>
                          <w:szCs w:val="26"/>
                          <w:lang w:val="ru-RU"/>
                        </w:rPr>
                        <w:t>:</w:t>
                      </w:r>
                      <w:r w:rsidR="000E0CED" w:rsidRPr="009B4D70">
                        <w:rPr>
                          <w:rFonts w:ascii="Myriad Pro" w:hAnsi="Myriad Pro" w:cs="Arial"/>
                          <w:b/>
                          <w:color w:val="EA6312" w:themeColor="accent2"/>
                          <w:sz w:val="24"/>
                          <w:szCs w:val="26"/>
                        </w:rPr>
                        <w:t> </w:t>
                      </w:r>
                      <w:r w:rsidRPr="003A3713">
                        <w:rPr>
                          <w:rFonts w:ascii="Trebuchet MS" w:hAnsi="Trebuchet MS" w:cs="Arial"/>
                          <w:color w:val="000000" w:themeColor="text1"/>
                          <w:sz w:val="22"/>
                          <w:szCs w:val="26"/>
                          <w:lang w:val="ru-RU"/>
                        </w:rPr>
                        <w:t xml:space="preserve">Стипендии не стоят </w:t>
                      </w:r>
                      <w:r w:rsidR="003A3713" w:rsidRPr="003A3713">
                        <w:rPr>
                          <w:rFonts w:ascii="Trebuchet MS" w:hAnsi="Trebuchet MS" w:cs="Arial"/>
                          <w:color w:val="000000" w:themeColor="text1"/>
                          <w:sz w:val="22"/>
                          <w:szCs w:val="26"/>
                          <w:lang w:val="ru-RU"/>
                        </w:rPr>
                        <w:t>потраченных</w:t>
                      </w:r>
                      <w:r w:rsidR="005859E0" w:rsidRPr="005859E0">
                        <w:rPr>
                          <w:rFonts w:ascii="Trebuchet MS" w:hAnsi="Trebuchet MS" w:cs="Arial"/>
                          <w:color w:val="000000" w:themeColor="text1"/>
                          <w:sz w:val="22"/>
                          <w:szCs w:val="26"/>
                          <w:lang w:val="ru-RU"/>
                        </w:rPr>
                        <w:t xml:space="preserve"> </w:t>
                      </w:r>
                      <w:r w:rsidR="005859E0" w:rsidRPr="003A3713">
                        <w:rPr>
                          <w:rFonts w:ascii="Trebuchet MS" w:hAnsi="Trebuchet MS" w:cs="Arial"/>
                          <w:color w:val="000000" w:themeColor="text1"/>
                          <w:sz w:val="22"/>
                          <w:szCs w:val="26"/>
                          <w:lang w:val="ru-RU"/>
                        </w:rPr>
                        <w:t>усилий</w:t>
                      </w:r>
                      <w:r w:rsidR="005859E0">
                        <w:rPr>
                          <w:rFonts w:ascii="Trebuchet MS" w:hAnsi="Trebuchet MS" w:cs="Arial"/>
                          <w:color w:val="000000" w:themeColor="text1"/>
                          <w:sz w:val="22"/>
                          <w:szCs w:val="26"/>
                          <w:lang w:val="ru-RU"/>
                        </w:rPr>
                        <w:t>.</w:t>
                      </w:r>
                    </w:p>
                    <w:p w:rsidR="005859E0" w:rsidRPr="005859E0" w:rsidRDefault="005859E0" w:rsidP="005859E0">
                      <w:pPr>
                        <w:spacing w:after="0"/>
                        <w:rPr>
                          <w:lang w:val="ru-RU"/>
                        </w:rPr>
                      </w:pPr>
                    </w:p>
                    <w:p w:rsidR="0045478F" w:rsidRPr="003A3713" w:rsidRDefault="00767564" w:rsidP="003A3713">
                      <w:pPr>
                        <w:spacing w:line="240" w:lineRule="auto"/>
                        <w:rPr>
                          <w:rFonts w:cs="Arial"/>
                          <w:szCs w:val="26"/>
                          <w:lang w:val="ru-RU"/>
                        </w:rPr>
                      </w:pPr>
                      <w:r>
                        <w:rPr>
                          <w:rFonts w:ascii="Myriad Pro" w:hAnsi="Myriad Pro" w:cs="Arial"/>
                          <w:b/>
                          <w:color w:val="EA6312" w:themeColor="accent2"/>
                          <w:sz w:val="24"/>
                          <w:szCs w:val="26"/>
                        </w:rPr>
                        <w:t>РЕАЛЬНОСТЬ</w:t>
                      </w:r>
                      <w:r>
                        <w:rPr>
                          <w:rFonts w:ascii="Myriad Pro" w:hAnsi="Myriad Pro" w:cs="Arial"/>
                          <w:color w:val="EA6312" w:themeColor="accent2"/>
                          <w:sz w:val="24"/>
                          <w:szCs w:val="26"/>
                        </w:rPr>
                        <w:t xml:space="preserve">: </w:t>
                      </w:r>
                      <w:r w:rsidRPr="003A3713">
                        <w:rPr>
                          <w:rFonts w:cs="Arial"/>
                          <w:szCs w:val="26"/>
                          <w:lang w:val="ru-RU"/>
                        </w:rPr>
                        <w:t>Глупости</w:t>
                      </w:r>
                      <w:r w:rsidR="0045478F" w:rsidRPr="003A3713">
                        <w:rPr>
                          <w:rFonts w:cs="Arial"/>
                          <w:szCs w:val="26"/>
                          <w:lang w:val="ru-RU"/>
                        </w:rPr>
                        <w:t xml:space="preserve">! Если </w:t>
                      </w:r>
                      <w:r w:rsidR="003947BC">
                        <w:rPr>
                          <w:rFonts w:cs="Arial"/>
                          <w:szCs w:val="26"/>
                          <w:lang w:val="ru-RU"/>
                        </w:rPr>
                        <w:t>бы кто-то предложил</w:t>
                      </w:r>
                      <w:r w:rsidR="0045478F" w:rsidRPr="003A3713">
                        <w:rPr>
                          <w:rFonts w:cs="Arial"/>
                          <w:szCs w:val="26"/>
                          <w:lang w:val="ru-RU"/>
                        </w:rPr>
                        <w:t xml:space="preserve"> вам</w:t>
                      </w:r>
                      <w:r w:rsidR="003947BC">
                        <w:rPr>
                          <w:rFonts w:cs="Arial"/>
                          <w:szCs w:val="26"/>
                          <w:lang w:val="ru-RU"/>
                        </w:rPr>
                        <w:t xml:space="preserve"> работу на неполный рабочий день с оплатой $50 в час, согласились ли бы вы? Конечно, согласились бы</w:t>
                      </w:r>
                      <w:r w:rsidR="0045478F" w:rsidRPr="003A3713">
                        <w:rPr>
                          <w:rFonts w:cs="Arial"/>
                          <w:szCs w:val="26"/>
                          <w:lang w:val="ru-RU"/>
                        </w:rPr>
                        <w:t>!</w:t>
                      </w:r>
                      <w:r w:rsidR="0045478F" w:rsidRPr="003A3713">
                        <w:rPr>
                          <w:rFonts w:cs="Arial"/>
                          <w:szCs w:val="26"/>
                        </w:rPr>
                        <w:t> </w:t>
                      </w:r>
                    </w:p>
                    <w:p w:rsidR="0045478F" w:rsidRPr="003A3713" w:rsidRDefault="003947BC" w:rsidP="003A3713">
                      <w:pPr>
                        <w:spacing w:line="240" w:lineRule="auto"/>
                        <w:rPr>
                          <w:rFonts w:cs="Arial"/>
                          <w:szCs w:val="26"/>
                          <w:lang w:val="ru-RU"/>
                        </w:rPr>
                      </w:pPr>
                      <w:r>
                        <w:rPr>
                          <w:rFonts w:cs="Arial"/>
                          <w:szCs w:val="26"/>
                          <w:lang w:val="ru-RU"/>
                        </w:rPr>
                        <w:t>Д</w:t>
                      </w:r>
                      <w:r w:rsidR="001873DF" w:rsidRPr="003A3713">
                        <w:rPr>
                          <w:rFonts w:cs="Arial"/>
                          <w:szCs w:val="26"/>
                          <w:lang w:val="ru-RU"/>
                        </w:rPr>
                        <w:t>умайте о</w:t>
                      </w:r>
                      <w:r w:rsidR="001873DF" w:rsidRPr="003A3713">
                        <w:rPr>
                          <w:rFonts w:cs="Arial"/>
                          <w:szCs w:val="26"/>
                        </w:rPr>
                        <w:t> </w:t>
                      </w:r>
                      <w:r>
                        <w:rPr>
                          <w:rFonts w:cs="Arial"/>
                          <w:szCs w:val="26"/>
                          <w:lang w:val="ru-RU"/>
                        </w:rPr>
                        <w:t>подаче заявлений на стипендии</w:t>
                      </w:r>
                      <w:r w:rsidR="0045478F" w:rsidRPr="003A3713">
                        <w:rPr>
                          <w:rFonts w:cs="Arial"/>
                          <w:szCs w:val="26"/>
                          <w:lang w:val="ru-RU"/>
                        </w:rPr>
                        <w:t xml:space="preserve">, </w:t>
                      </w:r>
                      <w:r>
                        <w:rPr>
                          <w:rFonts w:cs="Arial"/>
                          <w:szCs w:val="26"/>
                          <w:lang w:val="ru-RU"/>
                        </w:rPr>
                        <w:t>как о работе на неполный рабочий день</w:t>
                      </w:r>
                      <w:r w:rsidR="0045478F" w:rsidRPr="003A3713">
                        <w:rPr>
                          <w:rFonts w:cs="Arial"/>
                          <w:szCs w:val="26"/>
                          <w:lang w:val="ru-RU"/>
                        </w:rPr>
                        <w:t xml:space="preserve">. Если вы тратите 20 часов </w:t>
                      </w:r>
                      <w:r>
                        <w:rPr>
                          <w:rFonts w:cs="Arial"/>
                          <w:szCs w:val="26"/>
                          <w:lang w:val="ru-RU"/>
                        </w:rPr>
                        <w:t>на поиски и подачу заявлений на стипендии</w:t>
                      </w:r>
                      <w:r w:rsidR="0045478F" w:rsidRPr="003A3713">
                        <w:rPr>
                          <w:rFonts w:cs="Arial"/>
                          <w:szCs w:val="26"/>
                          <w:lang w:val="ru-RU"/>
                        </w:rPr>
                        <w:t xml:space="preserve"> и</w:t>
                      </w:r>
                      <w:r w:rsidR="0045478F" w:rsidRPr="003A3713">
                        <w:rPr>
                          <w:rFonts w:cs="Arial"/>
                          <w:szCs w:val="26"/>
                        </w:rPr>
                        <w:t> </w:t>
                      </w:r>
                      <w:r>
                        <w:rPr>
                          <w:rFonts w:cs="Arial"/>
                          <w:szCs w:val="26"/>
                          <w:lang w:val="ru-RU"/>
                        </w:rPr>
                        <w:t>получаете</w:t>
                      </w:r>
                      <w:r w:rsidR="0045478F" w:rsidRPr="003A3713">
                        <w:rPr>
                          <w:rFonts w:cs="Arial"/>
                          <w:szCs w:val="26"/>
                        </w:rPr>
                        <w:t> </w:t>
                      </w:r>
                      <w:r>
                        <w:rPr>
                          <w:rFonts w:cs="Arial"/>
                          <w:szCs w:val="26"/>
                          <w:lang w:val="ru-RU"/>
                        </w:rPr>
                        <w:t>только одну</w:t>
                      </w:r>
                      <w:r w:rsidR="0045478F" w:rsidRPr="003A3713">
                        <w:rPr>
                          <w:rFonts w:cs="Arial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rFonts w:cs="Arial"/>
                          <w:szCs w:val="26"/>
                          <w:lang w:val="ru-RU"/>
                        </w:rPr>
                        <w:t>стипендию на</w:t>
                      </w:r>
                      <w:r w:rsidRPr="003A3713">
                        <w:rPr>
                          <w:rFonts w:cs="Arial"/>
                          <w:szCs w:val="26"/>
                          <w:lang w:val="ru-RU"/>
                        </w:rPr>
                        <w:t xml:space="preserve"> </w:t>
                      </w:r>
                      <w:r w:rsidR="0045478F" w:rsidRPr="003A3713">
                        <w:rPr>
                          <w:rFonts w:cs="Arial"/>
                          <w:szCs w:val="26"/>
                          <w:lang w:val="ru-RU"/>
                        </w:rPr>
                        <w:t>$1 000</w:t>
                      </w:r>
                      <w:r w:rsidR="005859E0">
                        <w:rPr>
                          <w:rFonts w:cs="Arial"/>
                          <w:szCs w:val="26"/>
                          <w:lang w:val="ru-RU"/>
                        </w:rPr>
                        <w:t>, вы только что</w:t>
                      </w:r>
                      <w:r>
                        <w:rPr>
                          <w:rFonts w:cs="Arial"/>
                          <w:szCs w:val="26"/>
                          <w:lang w:val="ru-RU"/>
                        </w:rPr>
                        <w:t xml:space="preserve"> заработали</w:t>
                      </w:r>
                      <w:r w:rsidR="0045478F" w:rsidRPr="003A3713">
                        <w:rPr>
                          <w:rFonts w:cs="Arial"/>
                          <w:szCs w:val="26"/>
                          <w:lang w:val="ru-RU"/>
                        </w:rPr>
                        <w:t xml:space="preserve"> $50 в час за ваши усилия.</w:t>
                      </w:r>
                      <w:r w:rsidR="0045478F" w:rsidRPr="003A3713">
                        <w:rPr>
                          <w:rFonts w:cs="Arial"/>
                          <w:szCs w:val="26"/>
                        </w:rPr>
                        <w:t> </w:t>
                      </w:r>
                    </w:p>
                    <w:p w:rsidR="0045478F" w:rsidRPr="003A3713" w:rsidRDefault="005859E0" w:rsidP="003A3713">
                      <w:pPr>
                        <w:spacing w:line="240" w:lineRule="auto"/>
                        <w:rPr>
                          <w:rFonts w:cs="Arial"/>
                          <w:szCs w:val="26"/>
                          <w:lang w:val="ru-RU"/>
                        </w:rPr>
                      </w:pPr>
                      <w:r>
                        <w:rPr>
                          <w:rFonts w:cs="Arial"/>
                          <w:szCs w:val="26"/>
                          <w:lang w:val="ru-RU"/>
                        </w:rPr>
                        <w:t>Давайте считать</w:t>
                      </w:r>
                      <w:r w:rsidR="0079104C">
                        <w:rPr>
                          <w:rFonts w:cs="Arial"/>
                          <w:szCs w:val="26"/>
                          <w:lang w:val="ru-RU"/>
                        </w:rPr>
                        <w:t xml:space="preserve"> - стипендии, безусловно, стоят</w:t>
                      </w:r>
                      <w:r w:rsidR="0045478F" w:rsidRPr="003A3713">
                        <w:rPr>
                          <w:rFonts w:cs="Arial"/>
                          <w:szCs w:val="26"/>
                          <w:lang w:val="ru-RU"/>
                        </w:rPr>
                        <w:t xml:space="preserve"> ваше</w:t>
                      </w:r>
                      <w:r w:rsidR="0079104C">
                        <w:rPr>
                          <w:rFonts w:cs="Arial"/>
                          <w:szCs w:val="26"/>
                          <w:lang w:val="ru-RU"/>
                        </w:rPr>
                        <w:t>го времени</w:t>
                      </w:r>
                      <w:r w:rsidR="0045478F" w:rsidRPr="003A3713">
                        <w:rPr>
                          <w:rFonts w:cs="Arial"/>
                          <w:szCs w:val="26"/>
                          <w:lang w:val="ru-RU"/>
                        </w:rPr>
                        <w:t>!</w:t>
                      </w:r>
                      <w:r w:rsidR="0045478F" w:rsidRPr="003A3713">
                        <w:rPr>
                          <w:rFonts w:cs="Arial"/>
                          <w:szCs w:val="26"/>
                        </w:rPr>
                        <w:t> </w:t>
                      </w:r>
                    </w:p>
                    <w:p w:rsidR="0045478F" w:rsidRPr="003A3713" w:rsidRDefault="00FE1EC7" w:rsidP="003A3713">
                      <w:pPr>
                        <w:spacing w:line="240" w:lineRule="auto"/>
                        <w:rPr>
                          <w:rFonts w:cs="Arial"/>
                          <w:szCs w:val="26"/>
                          <w:lang w:val="ru-RU"/>
                        </w:rPr>
                      </w:pPr>
                      <w:r w:rsidRPr="003A3713">
                        <w:rPr>
                          <w:rFonts w:cs="Arial"/>
                          <w:szCs w:val="26"/>
                          <w:lang w:val="ru-RU"/>
                        </w:rPr>
                        <w:t>Обязательно следуйте инструкциям</w:t>
                      </w:r>
                      <w:r w:rsidR="0079104C">
                        <w:rPr>
                          <w:rFonts w:cs="Arial"/>
                          <w:szCs w:val="26"/>
                          <w:lang w:val="ru-RU"/>
                        </w:rPr>
                        <w:t xml:space="preserve"> при заполнении заявления</w:t>
                      </w:r>
                      <w:r w:rsidRPr="003A3713">
                        <w:rPr>
                          <w:rFonts w:cs="Arial"/>
                          <w:szCs w:val="26"/>
                          <w:lang w:val="ru-RU"/>
                        </w:rPr>
                        <w:t xml:space="preserve">, </w:t>
                      </w:r>
                      <w:r w:rsidR="0079104C">
                        <w:rPr>
                          <w:rFonts w:cs="Arial"/>
                          <w:szCs w:val="26"/>
                          <w:lang w:val="ru-RU"/>
                        </w:rPr>
                        <w:t>поделитесь своей историей, и пусть кто-то проверит</w:t>
                      </w:r>
                      <w:r w:rsidRPr="003A3713">
                        <w:rPr>
                          <w:rFonts w:cs="Arial"/>
                          <w:szCs w:val="26"/>
                          <w:lang w:val="ru-RU"/>
                        </w:rPr>
                        <w:t xml:space="preserve"> ваше заявление. Используйте бесплатные онлайн службы поиска</w:t>
                      </w:r>
                      <w:r w:rsidR="0079104C" w:rsidRPr="0079104C">
                        <w:rPr>
                          <w:rFonts w:cs="Arial"/>
                          <w:szCs w:val="26"/>
                          <w:lang w:val="ru-RU"/>
                        </w:rPr>
                        <w:t xml:space="preserve"> </w:t>
                      </w:r>
                      <w:r w:rsidR="0079104C">
                        <w:rPr>
                          <w:rFonts w:cs="Arial"/>
                          <w:szCs w:val="26"/>
                          <w:lang w:val="ru-RU"/>
                        </w:rPr>
                        <w:t>стипендий</w:t>
                      </w:r>
                      <w:r w:rsidRPr="003A3713">
                        <w:rPr>
                          <w:rFonts w:cs="Arial"/>
                          <w:szCs w:val="26"/>
                          <w:lang w:val="ru-RU"/>
                        </w:rPr>
                        <w:t>, такие как</w:t>
                      </w:r>
                      <w:r w:rsidRPr="003A3713">
                        <w:rPr>
                          <w:rFonts w:cs="Arial"/>
                          <w:szCs w:val="26"/>
                        </w:rPr>
                        <w:t> </w:t>
                      </w:r>
                      <w:hyperlink r:id="rId23" w:history="1">
                        <w:r w:rsidR="0045478F" w:rsidRPr="003A3713">
                          <w:rPr>
                            <w:rStyle w:val="Hyperlink"/>
                            <w:rFonts w:cs="Arial"/>
                            <w:szCs w:val="26"/>
                          </w:rPr>
                          <w:t>theWashBoard</w:t>
                        </w:r>
                        <w:r w:rsidR="0045478F" w:rsidRPr="003A3713">
                          <w:rPr>
                            <w:rStyle w:val="Hyperlink"/>
                            <w:rFonts w:cs="Arial"/>
                            <w:szCs w:val="26"/>
                            <w:lang w:val="ru-RU"/>
                          </w:rPr>
                          <w:t>.</w:t>
                        </w:r>
                        <w:r w:rsidR="0045478F" w:rsidRPr="003A3713">
                          <w:rPr>
                            <w:rStyle w:val="Hyperlink"/>
                            <w:rFonts w:cs="Arial"/>
                            <w:szCs w:val="26"/>
                          </w:rPr>
                          <w:t>org</w:t>
                        </w:r>
                      </w:hyperlink>
                      <w:r w:rsidR="0045478F" w:rsidRPr="003A3713">
                        <w:rPr>
                          <w:rFonts w:cs="Arial"/>
                          <w:szCs w:val="26"/>
                          <w:lang w:val="ru-RU"/>
                        </w:rPr>
                        <w:t>, чтобы помочь вам</w:t>
                      </w:r>
                      <w:r w:rsidR="0079104C">
                        <w:rPr>
                          <w:rFonts w:cs="Arial"/>
                          <w:szCs w:val="26"/>
                          <w:lang w:val="ru-RU"/>
                        </w:rPr>
                        <w:t xml:space="preserve"> в идентификации стипендий, которые вы можете иметь право </w:t>
                      </w:r>
                      <w:r w:rsidR="0045478F" w:rsidRPr="003A3713">
                        <w:rPr>
                          <w:rFonts w:cs="Arial"/>
                          <w:szCs w:val="26"/>
                          <w:lang w:val="ru-RU"/>
                        </w:rPr>
                        <w:t xml:space="preserve">получить, а затем </w:t>
                      </w:r>
                      <w:r w:rsidR="0079104C">
                        <w:rPr>
                          <w:rFonts w:cs="Arial"/>
                          <w:szCs w:val="26"/>
                          <w:lang w:val="ru-RU"/>
                        </w:rPr>
                        <w:t>начинайте подавать заявления.</w:t>
                      </w:r>
                    </w:p>
                    <w:p w:rsidR="00DE4EC4" w:rsidRPr="003A3713" w:rsidRDefault="0079104C" w:rsidP="003A3713">
                      <w:pPr>
                        <w:spacing w:line="240" w:lineRule="auto"/>
                        <w:rPr>
                          <w:rFonts w:cs="Arial"/>
                          <w:szCs w:val="26"/>
                          <w:lang w:val="ru-RU"/>
                        </w:rPr>
                      </w:pPr>
                      <w:r>
                        <w:rPr>
                          <w:rFonts w:cs="Arial"/>
                          <w:szCs w:val="26"/>
                          <w:lang w:val="ru-RU"/>
                        </w:rPr>
                        <w:t>Помните, если вы не подадите заявлений, у вас не будет</w:t>
                      </w:r>
                      <w:r w:rsidR="0045478F" w:rsidRPr="003A3713">
                        <w:rPr>
                          <w:rFonts w:cs="Arial"/>
                          <w:szCs w:val="26"/>
                          <w:lang w:val="ru-RU"/>
                        </w:rPr>
                        <w:t xml:space="preserve"> шанс</w:t>
                      </w:r>
                      <w:r>
                        <w:rPr>
                          <w:rFonts w:cs="Arial"/>
                          <w:szCs w:val="26"/>
                          <w:lang w:val="ru-RU"/>
                        </w:rPr>
                        <w:t>а получить бесплатные</w:t>
                      </w:r>
                      <w:r w:rsidR="0045478F" w:rsidRPr="003A3713">
                        <w:rPr>
                          <w:rFonts w:cs="Arial"/>
                          <w:szCs w:val="26"/>
                          <w:lang w:val="ru-RU"/>
                        </w:rPr>
                        <w:t xml:space="preserve"> деньги для колледжа!</w:t>
                      </w:r>
                    </w:p>
                  </w:txbxContent>
                </v:textbox>
              </v:shape>
            </w:pict>
          </mc:Fallback>
        </mc:AlternateContent>
      </w:r>
      <w:r w:rsidR="00D65D92" w:rsidRPr="00781C8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5E46B1" wp14:editId="72CACA17">
                <wp:simplePos x="0" y="0"/>
                <wp:positionH relativeFrom="column">
                  <wp:posOffset>2295525</wp:posOffset>
                </wp:positionH>
                <wp:positionV relativeFrom="paragraph">
                  <wp:posOffset>66675</wp:posOffset>
                </wp:positionV>
                <wp:extent cx="4890135" cy="4762500"/>
                <wp:effectExtent l="0" t="0" r="2476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476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564" w:rsidRDefault="00767564" w:rsidP="00767564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  <w:lang w:val="ru-RU"/>
                              </w:rPr>
                              <w:t>Предстоящие события и объявления</w:t>
                            </w:r>
                          </w:p>
                          <w:p w:rsidR="00767564" w:rsidRPr="007577CB" w:rsidRDefault="00767564" w:rsidP="0076756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7577CB">
                              <w:rPr>
                                <w:b/>
                                <w:bCs/>
                                <w:sz w:val="24"/>
                                <w:szCs w:val="28"/>
                                <w:lang w:val="ru-RU"/>
                              </w:rPr>
                              <w:t>Семейное мероприятие:</w:t>
                            </w:r>
                          </w:p>
                          <w:sdt>
                            <w:sdtPr>
                              <w:rPr>
                                <w:b/>
                                <w:sz w:val="28"/>
                                <w:szCs w:val="28"/>
                              </w:rPr>
                              <w:id w:val="-1628150936"/>
                              <w:showingPlcHdr/>
                            </w:sdtPr>
                            <w:sdtContent>
                              <w:p w:rsidR="00767564" w:rsidRPr="00152066" w:rsidRDefault="00767564" w:rsidP="00767564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b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 w:rsidRPr="00152066"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здесь, чтобы ввести текст.</w:t>
                                </w:r>
                              </w:p>
                            </w:sdtContent>
                          </w:sdt>
                          <w:p w:rsidR="00767564" w:rsidRPr="005057D4" w:rsidRDefault="00767564" w:rsidP="00767564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781C88" w:rsidRPr="003A3713" w:rsidRDefault="00781C88" w:rsidP="00781C88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E46B1" id="_x0000_s1034" type="#_x0000_t202" style="position:absolute;margin-left:180.75pt;margin-top:5.25pt;width:385.05pt;height:3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" filled="f" strokecolor="#d9d9d9">
                <v:textbox>
                  <w:txbxContent>
                    <w:p w:rsidR="00767564" w:rsidRDefault="00767564" w:rsidP="00767564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6"/>
                          <w:lang w:val="ru-RU"/>
                        </w:rPr>
                        <w:t>Предстоящие события и объявления</w:t>
                      </w:r>
                    </w:p>
                    <w:p w:rsidR="00767564" w:rsidRPr="007577CB" w:rsidRDefault="00767564" w:rsidP="0076756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24"/>
                          <w:szCs w:val="28"/>
                          <w:lang w:val="ru-RU"/>
                        </w:rPr>
                      </w:pPr>
                      <w:r w:rsidRPr="007577CB">
                        <w:rPr>
                          <w:b/>
                          <w:bCs/>
                          <w:sz w:val="24"/>
                          <w:szCs w:val="28"/>
                          <w:lang w:val="ru-RU"/>
                        </w:rPr>
                        <w:t>Семейное мероприятие:</w:t>
                      </w:r>
                    </w:p>
                    <w:sdt>
                      <w:sdtPr>
                        <w:rPr>
                          <w:b/>
                          <w:sz w:val="28"/>
                          <w:szCs w:val="28"/>
                        </w:rPr>
                        <w:id w:val="-1628150936"/>
                        <w:showingPlcHdr/>
                      </w:sdtPr>
                      <w:sdtContent>
                        <w:p w:rsidR="00767564" w:rsidRPr="00152066" w:rsidRDefault="00767564" w:rsidP="00767564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after="0" w:line="520" w:lineRule="exact"/>
                            <w:ind w:left="450" w:hanging="270"/>
                            <w:rPr>
                              <w:b/>
                              <w:sz w:val="28"/>
                              <w:szCs w:val="28"/>
                              <w:lang w:val="ru-RU"/>
                            </w:rPr>
                          </w:pPr>
                          <w:r w:rsidRPr="00152066">
                            <w:rPr>
                              <w:rStyle w:val="PlaceholderText"/>
                              <w:lang w:val="ru-RU"/>
                            </w:rPr>
                            <w:t>Нажмите здесь, чтобы ввести текст.</w:t>
                          </w:r>
                        </w:p>
                      </w:sdtContent>
                    </w:sdt>
                    <w:p w:rsidR="00767564" w:rsidRPr="005057D4" w:rsidRDefault="00767564" w:rsidP="00767564">
                      <w:pPr>
                        <w:rPr>
                          <w:lang w:val="ru-RU"/>
                        </w:rPr>
                      </w:pPr>
                    </w:p>
                    <w:p w:rsidR="00781C88" w:rsidRPr="003A3713" w:rsidRDefault="00781C88" w:rsidP="00781C88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81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746681" wp14:editId="298D403A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141" w:rsidRPr="00661D0B" w:rsidRDefault="001733BE" w:rsidP="001733BE">
                            <w:pPr>
                              <w:widowControl w:val="0"/>
                              <w:shd w:val="clear" w:color="auto" w:fill="E6B729" w:themeFill="accent3"/>
                              <w:jc w:val="center"/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</w:pPr>
                            <w:r w:rsidRPr="00661D0B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>Разрушитель мифов</w:t>
                            </w:r>
                          </w:p>
                          <w:p w:rsidR="001B2141" w:rsidRPr="00F45C84" w:rsidRDefault="001B2141" w:rsidP="001B2141">
                            <w:pPr>
                              <w:widowControl w:val="0"/>
                              <w:spacing w:line="240" w:lineRule="auto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</w:p>
                          <w:p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46681" id="Text Box 10" o:spid="_x0000_s1035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RavPuZ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:rsidR="001B2141" w:rsidRPr="00661D0B" w:rsidRDefault="001733BE" w:rsidP="001733BE">
                      <w:pPr>
                        <w:widowControl w:val="0"/>
                        <w:shd w:val="clear" w:color="auto" w:fill="E6B729" w:themeFill="accent3"/>
                        <w:jc w:val="center"/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</w:pPr>
                      <w:r w:rsidRPr="00661D0B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>Разрушитель мифов</w:t>
                      </w:r>
                    </w:p>
                    <w:p w:rsidR="001B2141" w:rsidRPr="00F45C84" w:rsidRDefault="001B2141" w:rsidP="001B2141">
                      <w:pPr>
                        <w:widowControl w:val="0"/>
                        <w:spacing w:line="240" w:lineRule="auto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</w:p>
                    <w:p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1A4B" w:rsidRPr="001B2141" w:rsidRDefault="00CA36F6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98E578" wp14:editId="25A7F01B">
                <wp:simplePos x="0" y="0"/>
                <wp:positionH relativeFrom="column">
                  <wp:posOffset>2371725</wp:posOffset>
                </wp:positionH>
                <wp:positionV relativeFrom="paragraph">
                  <wp:posOffset>4582160</wp:posOffset>
                </wp:positionV>
                <wp:extent cx="4922352" cy="3154045"/>
                <wp:effectExtent l="0" t="0" r="0" b="825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352" cy="3154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713" w:rsidRPr="00CD1ED4" w:rsidRDefault="003A3713" w:rsidP="003A3713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ru-RU"/>
                              </w:rPr>
                            </w:pPr>
                            <w:r w:rsidRPr="00CD1ED4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Контрольный список ученика </w:t>
                            </w:r>
                          </w:p>
                          <w:p w:rsidR="00287F5E" w:rsidRPr="003A3713" w:rsidRDefault="003A3713" w:rsidP="00D65D92">
                            <w:pPr>
                              <w:pStyle w:val="NoSpacing"/>
                              <w:numPr>
                                <w:ilvl w:val="0"/>
                                <w:numId w:val="42"/>
                              </w:numP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Обновите ваш</w:t>
                            </w:r>
                            <w:r w:rsidRPr="003A3713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профиль на</w:t>
                            </w:r>
                            <w:r w:rsidRPr="003A3713">
                              <w:rPr>
                                <w:lang w:val="ru-RU"/>
                              </w:rPr>
                              <w:t xml:space="preserve"> </w:t>
                            </w:r>
                            <w:hyperlink r:id="rId24" w:history="1">
                              <w:r w:rsidR="00287F5E" w:rsidRPr="003A3713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theWashboard</w:t>
                              </w:r>
                              <w:r w:rsidR="00287F5E" w:rsidRPr="003A3713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  <w:t>.</w:t>
                              </w:r>
                              <w:r w:rsidR="00287F5E" w:rsidRPr="003A3713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org</w:t>
                              </w:r>
                            </w:hyperlink>
                            <w:r w:rsidR="00287F5E" w:rsidRPr="003A3713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A575AD">
                              <w:rPr>
                                <w:sz w:val="24"/>
                                <w:szCs w:val="24"/>
                                <w:lang w:val="ru-RU"/>
                              </w:rPr>
                              <w:t>и найдите соответствующие вашим данным стипендии</w:t>
                            </w:r>
                            <w:r w:rsidR="00287F5E" w:rsidRPr="003A3713">
                              <w:rPr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="00287F5E" w:rsidRPr="003A3713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9E0635" w:rsidRPr="003A3713" w:rsidRDefault="003A3713" w:rsidP="00D65D92">
                            <w:pPr>
                              <w:pStyle w:val="NoSpacing"/>
                              <w:numPr>
                                <w:ilvl w:val="0"/>
                                <w:numId w:val="42"/>
                              </w:numP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Продолжайте</w:t>
                            </w:r>
                            <w:r w:rsidR="009E0635" w:rsidRPr="003A3713">
                              <w:rPr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9E0635" w:rsidRPr="003A3713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подготовку 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тестированию</w:t>
                            </w:r>
                            <w:r w:rsidR="009E0635" w:rsidRPr="003A3713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9E0635" w:rsidRPr="003A3713">
                              <w:rPr>
                                <w:b/>
                                <w:sz w:val="24"/>
                                <w:szCs w:val="24"/>
                              </w:rPr>
                              <w:t>ACT</w:t>
                            </w:r>
                            <w:r w:rsidR="009E0635" w:rsidRPr="003A3713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/</w:t>
                            </w:r>
                            <w:r w:rsidR="009E0635" w:rsidRPr="003A3713">
                              <w:rPr>
                                <w:b/>
                                <w:sz w:val="24"/>
                                <w:szCs w:val="24"/>
                              </w:rPr>
                              <w:t>SAT</w:t>
                            </w:r>
                            <w:r w:rsidR="009E0635" w:rsidRPr="003A3713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="009E0635" w:rsidRPr="003A3713">
                              <w:rPr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D65D92" w:rsidRPr="003A3713" w:rsidRDefault="00D65D92" w:rsidP="00D65D92">
                            <w:pPr>
                              <w:pStyle w:val="NoSpacing"/>
                              <w:ind w:left="720"/>
                              <w:rPr>
                                <w:b/>
                                <w:sz w:val="28"/>
                                <w:szCs w:val="24"/>
                                <w:lang w:val="ru-RU"/>
                              </w:rPr>
                            </w:pPr>
                          </w:p>
                          <w:p w:rsidR="003A3713" w:rsidRPr="009075C5" w:rsidRDefault="003A3713" w:rsidP="003A3713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</w:pPr>
                            <w:r w:rsidRPr="00CD1ED4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Контрольный список для семьи</w:t>
                            </w:r>
                          </w:p>
                          <w:p w:rsidR="001C5D6A" w:rsidRPr="003A3713" w:rsidRDefault="003A3713" w:rsidP="00D65D92">
                            <w:pPr>
                              <w:pStyle w:val="NoSpacing"/>
                              <w:numPr>
                                <w:ilvl w:val="0"/>
                                <w:numId w:val="41"/>
                              </w:num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Ознакомьтесь</w:t>
                            </w:r>
                            <w:r w:rsidR="001C5D6A" w:rsidRPr="003A3713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с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ресурсом</w:t>
                            </w:r>
                            <w:r w:rsidR="001C5D6A" w:rsidRPr="003A3713">
                              <w:rPr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hyperlink r:id="rId25" w:history="1">
                              <w:r w:rsidR="00287F5E" w:rsidRPr="003A3713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theWashboard</w:t>
                              </w:r>
                              <w:r w:rsidR="00287F5E" w:rsidRPr="003A3713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  <w:t>.</w:t>
                              </w:r>
                              <w:r w:rsidR="00287F5E" w:rsidRPr="003A3713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org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. Помогите вашему подростку</w:t>
                            </w:r>
                            <w:r w:rsidR="00287F5E" w:rsidRPr="003A3713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создать или обновить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свой</w:t>
                            </w:r>
                            <w:r w:rsidR="00287F5E" w:rsidRPr="003A3713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профиль и начать поиск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="00287F5E" w:rsidRPr="003A3713">
                              <w:rPr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="00287F5E" w:rsidRPr="003A3713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9B4D70" w:rsidRPr="003A3713" w:rsidRDefault="003A3713" w:rsidP="00D65D92">
                            <w:pPr>
                              <w:pStyle w:val="NoSpacing"/>
                              <w:numPr>
                                <w:ilvl w:val="0"/>
                                <w:numId w:val="41"/>
                              </w:num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  <w:t>Помогите в</w:t>
                            </w:r>
                            <w:r w:rsidR="009E0635" w:rsidRPr="003A3713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  <w:t>ашему ребенку подготовиться к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вступительным тестам в</w:t>
                            </w:r>
                            <w:r w:rsidR="009E0635" w:rsidRPr="003A3713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колледж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>. Многие ученики 11-х классов проходя</w:t>
                            </w:r>
                            <w:r w:rsidR="009E0635" w:rsidRPr="003A3713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 xml:space="preserve"> вступительные тесты в </w:t>
                            </w:r>
                            <w:r w:rsidR="009E0635" w:rsidRPr="003A3713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>колледж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 xml:space="preserve">, такие как 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SAT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 xml:space="preserve"> и</w:t>
                            </w:r>
                            <w:r w:rsidR="009E0635" w:rsidRPr="003A3713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ACT</w:t>
                            </w:r>
                            <w:r w:rsidR="00A575AD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>, весной, для того чтобы</w:t>
                            </w:r>
                            <w:r w:rsidR="009E0635" w:rsidRPr="003A3713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 xml:space="preserve"> получи</w:t>
                            </w:r>
                            <w:bookmarkStart w:id="0" w:name="_GoBack"/>
                            <w:bookmarkEnd w:id="0"/>
                            <w:r w:rsidR="009E0635" w:rsidRPr="003A3713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 xml:space="preserve">ть </w:t>
                            </w:r>
                            <w:r w:rsidR="00A575AD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>пре</w:t>
                            </w:r>
                            <w:r w:rsidR="003947BC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>имущества</w:t>
                            </w:r>
                            <w:r w:rsidR="00A575AD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 xml:space="preserve"> в планировании</w:t>
                            </w:r>
                            <w:r w:rsidR="009E0635" w:rsidRPr="003A3713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 xml:space="preserve"> колледжа.</w:t>
                            </w:r>
                          </w:p>
                          <w:p w:rsidR="00854BA0" w:rsidRPr="003A3713" w:rsidRDefault="00854BA0" w:rsidP="00854BA0">
                            <w:pPr>
                              <w:widowControl w:val="0"/>
                              <w:ind w:left="360"/>
                              <w:rPr>
                                <w:b/>
                                <w:sz w:val="28"/>
                                <w:lang w:val="ru-RU"/>
                              </w:rPr>
                            </w:pPr>
                          </w:p>
                          <w:p w:rsidR="008A4FE5" w:rsidRPr="003A3713" w:rsidRDefault="008A4FE5" w:rsidP="00661D0B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8E578" id="_x0000_s1036" type="#_x0000_t202" style="position:absolute;margin-left:186.75pt;margin-top:360.8pt;width:387.6pt;height:24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" fillcolor="#e1eee8 [663]" stroked="f">
                <v:textbox>
                  <w:txbxContent>
                    <w:p w:rsidR="003A3713" w:rsidRPr="00CD1ED4" w:rsidRDefault="003A3713" w:rsidP="003A3713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ru-RU"/>
                        </w:rPr>
                      </w:pPr>
                      <w:r w:rsidRPr="00CD1ED4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Контрольный список ученика </w:t>
                      </w:r>
                    </w:p>
                    <w:p w:rsidR="00287F5E" w:rsidRPr="003A3713" w:rsidRDefault="003A3713" w:rsidP="00D65D92">
                      <w:pPr>
                        <w:pStyle w:val="NoSpacing"/>
                        <w:numPr>
                          <w:ilvl w:val="0"/>
                          <w:numId w:val="42"/>
                        </w:numPr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Обновите ваш</w:t>
                      </w:r>
                      <w:r w:rsidRPr="003A3713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профиль на</w:t>
                      </w:r>
                      <w:r w:rsidRPr="003A3713">
                        <w:rPr>
                          <w:lang w:val="ru-RU"/>
                        </w:rPr>
                        <w:t xml:space="preserve"> </w:t>
                      </w:r>
                      <w:hyperlink r:id="rId26" w:history="1">
                        <w:r w:rsidR="00287F5E" w:rsidRPr="003A3713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theWashboard</w:t>
                        </w:r>
                        <w:r w:rsidR="00287F5E" w:rsidRPr="003A3713">
                          <w:rPr>
                            <w:rStyle w:val="Hyperlink"/>
                            <w:b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 w:rsidR="00287F5E" w:rsidRPr="003A3713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org</w:t>
                        </w:r>
                      </w:hyperlink>
                      <w:r w:rsidR="00287F5E" w:rsidRPr="003A3713">
                        <w:rPr>
                          <w:sz w:val="24"/>
                          <w:szCs w:val="24"/>
                        </w:rPr>
                        <w:t> </w:t>
                      </w:r>
                      <w:r w:rsidR="00A575AD">
                        <w:rPr>
                          <w:sz w:val="24"/>
                          <w:szCs w:val="24"/>
                          <w:lang w:val="ru-RU"/>
                        </w:rPr>
                        <w:t>и найдите соответствующие вашим данным стипендии</w:t>
                      </w:r>
                      <w:r w:rsidR="00287F5E" w:rsidRPr="003A3713">
                        <w:rPr>
                          <w:sz w:val="24"/>
                          <w:szCs w:val="24"/>
                          <w:lang w:val="ru-RU"/>
                        </w:rPr>
                        <w:t>.</w:t>
                      </w:r>
                      <w:r w:rsidR="00287F5E" w:rsidRPr="003A3713"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9E0635" w:rsidRPr="003A3713" w:rsidRDefault="003A3713" w:rsidP="00D65D92">
                      <w:pPr>
                        <w:pStyle w:val="NoSpacing"/>
                        <w:numPr>
                          <w:ilvl w:val="0"/>
                          <w:numId w:val="42"/>
                        </w:numPr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Продолжайте</w:t>
                      </w:r>
                      <w:r w:rsidR="009E0635" w:rsidRPr="003A3713">
                        <w:rPr>
                          <w:b/>
                          <w:sz w:val="24"/>
                          <w:szCs w:val="24"/>
                        </w:rPr>
                        <w:t> </w:t>
                      </w:r>
                      <w:r w:rsidR="009E0635" w:rsidRPr="003A3713">
                        <w:rPr>
                          <w:b/>
                          <w:sz w:val="24"/>
                          <w:szCs w:val="24"/>
                          <w:lang w:val="ru-RU"/>
                        </w:rPr>
                        <w:t>подготовку к</w:t>
                      </w: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 тестированию</w:t>
                      </w:r>
                      <w:r w:rsidR="009E0635" w:rsidRPr="003A3713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9E0635" w:rsidRPr="003A3713">
                        <w:rPr>
                          <w:b/>
                          <w:sz w:val="24"/>
                          <w:szCs w:val="24"/>
                        </w:rPr>
                        <w:t>ACT</w:t>
                      </w:r>
                      <w:r w:rsidR="009E0635" w:rsidRPr="003A3713">
                        <w:rPr>
                          <w:b/>
                          <w:sz w:val="24"/>
                          <w:szCs w:val="24"/>
                          <w:lang w:val="ru-RU"/>
                        </w:rPr>
                        <w:t>/</w:t>
                      </w:r>
                      <w:r w:rsidR="009E0635" w:rsidRPr="003A3713">
                        <w:rPr>
                          <w:b/>
                          <w:sz w:val="24"/>
                          <w:szCs w:val="24"/>
                        </w:rPr>
                        <w:t>SAT</w:t>
                      </w:r>
                      <w:r w:rsidR="009E0635" w:rsidRPr="003A3713">
                        <w:rPr>
                          <w:b/>
                          <w:sz w:val="24"/>
                          <w:szCs w:val="24"/>
                          <w:lang w:val="ru-RU"/>
                        </w:rPr>
                        <w:t>.</w:t>
                      </w:r>
                      <w:r w:rsidR="009E0635" w:rsidRPr="003A3713">
                        <w:rPr>
                          <w:b/>
                          <w:sz w:val="24"/>
                          <w:szCs w:val="24"/>
                        </w:rPr>
                        <w:t> </w:t>
                      </w:r>
                    </w:p>
                    <w:p w:rsidR="00D65D92" w:rsidRPr="003A3713" w:rsidRDefault="00D65D92" w:rsidP="00D65D92">
                      <w:pPr>
                        <w:pStyle w:val="NoSpacing"/>
                        <w:ind w:left="720"/>
                        <w:rPr>
                          <w:b/>
                          <w:sz w:val="28"/>
                          <w:szCs w:val="24"/>
                          <w:lang w:val="ru-RU"/>
                        </w:rPr>
                      </w:pPr>
                    </w:p>
                    <w:p w:rsidR="003A3713" w:rsidRPr="009075C5" w:rsidRDefault="003A3713" w:rsidP="003A3713">
                      <w:pPr>
                        <w:pStyle w:val="NoSpacing"/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</w:pPr>
                      <w:r w:rsidRPr="00CD1ED4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Контрольный список для семьи</w:t>
                      </w:r>
                    </w:p>
                    <w:p w:rsidR="001C5D6A" w:rsidRPr="003A3713" w:rsidRDefault="003A3713" w:rsidP="00D65D92">
                      <w:pPr>
                        <w:pStyle w:val="NoSpacing"/>
                        <w:numPr>
                          <w:ilvl w:val="0"/>
                          <w:numId w:val="41"/>
                        </w:num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Ознакомьтесь</w:t>
                      </w:r>
                      <w:r w:rsidR="001C5D6A" w:rsidRPr="003A3713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 с</w:t>
                      </w: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 ресурсом</w:t>
                      </w:r>
                      <w:r w:rsidR="001C5D6A" w:rsidRPr="003A3713">
                        <w:rPr>
                          <w:b/>
                          <w:sz w:val="24"/>
                          <w:szCs w:val="24"/>
                        </w:rPr>
                        <w:t> </w:t>
                      </w:r>
                      <w:hyperlink r:id="rId27" w:history="1">
                        <w:r w:rsidR="00287F5E" w:rsidRPr="003A3713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theWashboard</w:t>
                        </w:r>
                        <w:r w:rsidR="00287F5E" w:rsidRPr="003A3713">
                          <w:rPr>
                            <w:rStyle w:val="Hyperlink"/>
                            <w:b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 w:rsidR="00287F5E" w:rsidRPr="003A3713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org</w:t>
                        </w:r>
                      </w:hyperlink>
                      <w:r>
                        <w:rPr>
                          <w:sz w:val="24"/>
                          <w:szCs w:val="24"/>
                          <w:lang w:val="ru-RU"/>
                        </w:rPr>
                        <w:t>. Помогите вашему подростку</w:t>
                      </w:r>
                      <w:r w:rsidR="00287F5E" w:rsidRPr="003A3713">
                        <w:rPr>
                          <w:sz w:val="24"/>
                          <w:szCs w:val="24"/>
                          <w:lang w:val="ru-RU"/>
                        </w:rPr>
                        <w:t xml:space="preserve"> создать или обновить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 свой</w:t>
                      </w:r>
                      <w:r w:rsidR="00287F5E" w:rsidRPr="003A3713">
                        <w:rPr>
                          <w:sz w:val="24"/>
                          <w:szCs w:val="24"/>
                          <w:lang w:val="ru-RU"/>
                        </w:rPr>
                        <w:t xml:space="preserve"> профиль и начать поиск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и</w:t>
                      </w:r>
                      <w:r w:rsidR="00287F5E" w:rsidRPr="003A3713">
                        <w:rPr>
                          <w:sz w:val="24"/>
                          <w:szCs w:val="24"/>
                          <w:lang w:val="ru-RU"/>
                        </w:rPr>
                        <w:t>.</w:t>
                      </w:r>
                      <w:r w:rsidR="00287F5E" w:rsidRPr="003A3713"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9B4D70" w:rsidRPr="003A3713" w:rsidRDefault="003A3713" w:rsidP="00D65D92">
                      <w:pPr>
                        <w:pStyle w:val="NoSpacing"/>
                        <w:numPr>
                          <w:ilvl w:val="0"/>
                          <w:numId w:val="41"/>
                        </w:num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  <w:t>Помогите в</w:t>
                      </w:r>
                      <w:r w:rsidR="009E0635" w:rsidRPr="003A3713"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  <w:t>ашему ребенку подготовиться к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  <w:t xml:space="preserve"> вступительным тестам в</w:t>
                      </w:r>
                      <w:r w:rsidR="009E0635" w:rsidRPr="003A3713"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  <w:t xml:space="preserve"> колледж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>. Многие ученики 11-х классов проходя</w:t>
                      </w:r>
                      <w:r w:rsidR="009E0635" w:rsidRPr="003A3713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>т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 xml:space="preserve"> вступительные тесты в </w:t>
                      </w:r>
                      <w:r w:rsidR="009E0635" w:rsidRPr="003A3713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>колледж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 xml:space="preserve">, такие как 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SAT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 xml:space="preserve"> и</w:t>
                      </w:r>
                      <w:r w:rsidR="009E0635" w:rsidRPr="003A3713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ACT</w:t>
                      </w:r>
                      <w:r w:rsidR="00A575AD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>, весной, для того чтобы</w:t>
                      </w:r>
                      <w:r w:rsidR="009E0635" w:rsidRPr="003A3713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 xml:space="preserve"> получи</w:t>
                      </w:r>
                      <w:bookmarkStart w:id="1" w:name="_GoBack"/>
                      <w:bookmarkEnd w:id="1"/>
                      <w:r w:rsidR="009E0635" w:rsidRPr="003A3713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 xml:space="preserve">ть </w:t>
                      </w:r>
                      <w:r w:rsidR="00A575AD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>пре</w:t>
                      </w:r>
                      <w:r w:rsidR="003947BC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>имущества</w:t>
                      </w:r>
                      <w:r w:rsidR="00A575AD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 xml:space="preserve"> в планировании</w:t>
                      </w:r>
                      <w:r w:rsidR="009E0635" w:rsidRPr="003A3713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 xml:space="preserve"> колледжа.</w:t>
                      </w:r>
                    </w:p>
                    <w:p w:rsidR="00854BA0" w:rsidRPr="003A3713" w:rsidRDefault="00854BA0" w:rsidP="00854BA0">
                      <w:pPr>
                        <w:widowControl w:val="0"/>
                        <w:ind w:left="360"/>
                        <w:rPr>
                          <w:b/>
                          <w:sz w:val="28"/>
                          <w:lang w:val="ru-RU"/>
                        </w:rPr>
                      </w:pPr>
                    </w:p>
                    <w:p w:rsidR="008A4FE5" w:rsidRPr="003A3713" w:rsidRDefault="008A4FE5" w:rsidP="00661D0B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> </w:t>
      </w:r>
    </w:p>
    <w:sectPr w:rsidR="00671A4B" w:rsidRPr="001B2141" w:rsidSect="009909CD">
      <w:footerReference w:type="default" r:id="rId28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38B" w:rsidRDefault="00CD038B" w:rsidP="009909CD">
      <w:pPr>
        <w:spacing w:after="0" w:line="240" w:lineRule="auto"/>
      </w:pPr>
      <w:r>
        <w:separator/>
      </w:r>
    </w:p>
  </w:endnote>
  <w:endnote w:type="continuationSeparator" w:id="0">
    <w:p w:rsidR="00CD038B" w:rsidRDefault="00CD038B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C8" w:rsidRDefault="007C0BC8" w:rsidP="007C0BC8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  <w:lang w:val="uk-UA" w:eastAsia="uk-UA"/>
      </w:rPr>
      <w:drawing>
        <wp:inline distT="0" distB="0" distL="0" distR="0" wp14:anchorId="6032C9ED" wp14:editId="17796257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C0BC8" w:rsidRPr="003A3713" w:rsidRDefault="0079104C" w:rsidP="0079104C">
    <w:pPr>
      <w:pStyle w:val="Footer"/>
      <w:jc w:val="center"/>
      <w:rPr>
        <w:lang w:val="ru-RU"/>
      </w:rPr>
    </w:pPr>
    <w:r>
      <w:rPr>
        <w:rFonts w:ascii="Myriad Pro" w:hAnsi="Myriad Pro"/>
        <w:sz w:val="24"/>
        <w:szCs w:val="36"/>
        <w:lang w:val="ru-RU"/>
      </w:rPr>
      <w:t>Посетите</w:t>
    </w:r>
    <w:r w:rsidRPr="00EE63E2">
      <w:rPr>
        <w:rFonts w:ascii="Myriad Pro" w:hAnsi="Myriad Pro"/>
        <w:sz w:val="24"/>
        <w:szCs w:val="36"/>
      </w:rPr>
      <w:t> </w:t>
    </w:r>
    <w:proofErr w:type="spellStart"/>
    <w:r>
      <w:fldChar w:fldCharType="begin"/>
    </w:r>
    <w:r w:rsidRPr="00983C11">
      <w:rPr>
        <w:lang w:val="ru-RU"/>
      </w:rPr>
      <w:instrText xml:space="preserve"> </w:instrText>
    </w:r>
    <w:r>
      <w:instrText>HYPERLINK</w:instrText>
    </w:r>
    <w:r w:rsidRPr="00983C11">
      <w:rPr>
        <w:lang w:val="ru-RU"/>
      </w:rPr>
      <w:instrText xml:space="preserve"> "</w:instrText>
    </w:r>
    <w:r>
      <w:instrText>http</w:instrText>
    </w:r>
    <w:r w:rsidRPr="00983C11">
      <w:rPr>
        <w:lang w:val="ru-RU"/>
      </w:rPr>
      <w:instrText>://</w:instrText>
    </w:r>
    <w:r>
      <w:instrText>readysetgrad</w:instrText>
    </w:r>
    <w:r w:rsidRPr="00983C11">
      <w:rPr>
        <w:lang w:val="ru-RU"/>
      </w:rPr>
      <w:instrText>.</w:instrText>
    </w:r>
    <w:r>
      <w:instrText>org</w:instrText>
    </w:r>
    <w:r w:rsidRPr="00983C11">
      <w:rPr>
        <w:lang w:val="ru-RU"/>
      </w:rPr>
      <w:instrText xml:space="preserve">/" </w:instrText>
    </w:r>
    <w:r>
      <w:fldChar w:fldCharType="separate"/>
    </w:r>
    <w:r w:rsidRPr="00EE63E2">
      <w:rPr>
        <w:rStyle w:val="Hyperlink"/>
        <w:rFonts w:ascii="Myriad Pro" w:hAnsi="Myriad Pro"/>
        <w:sz w:val="24"/>
        <w:szCs w:val="36"/>
      </w:rPr>
      <w:t>readysetgrad</w:t>
    </w:r>
    <w:proofErr w:type="spellEnd"/>
    <w:r w:rsidRPr="00983C11">
      <w:rPr>
        <w:rStyle w:val="Hyperlink"/>
        <w:rFonts w:ascii="Myriad Pro" w:hAnsi="Myriad Pro"/>
        <w:sz w:val="24"/>
        <w:szCs w:val="36"/>
        <w:lang w:val="ru-RU"/>
      </w:rPr>
      <w:t>.</w:t>
    </w:r>
    <w:r w:rsidRPr="00EE63E2">
      <w:rPr>
        <w:rStyle w:val="Hyperlink"/>
        <w:rFonts w:ascii="Myriad Pro" w:hAnsi="Myriad Pro"/>
        <w:sz w:val="24"/>
        <w:szCs w:val="36"/>
      </w:rPr>
      <w:t>org</w:t>
    </w:r>
    <w:r>
      <w:rPr>
        <w:rStyle w:val="Hyperlink"/>
        <w:rFonts w:ascii="Myriad Pro" w:hAnsi="Myriad Pro"/>
        <w:sz w:val="24"/>
        <w:szCs w:val="36"/>
      </w:rPr>
      <w:fldChar w:fldCharType="end"/>
    </w:r>
    <w:r w:rsidRPr="005B33CA">
      <w:rPr>
        <w:rStyle w:val="Hyperlink"/>
        <w:rFonts w:ascii="Myriad Pro" w:hAnsi="Myriad Pro"/>
        <w:color w:val="auto"/>
        <w:sz w:val="24"/>
        <w:szCs w:val="36"/>
        <w:u w:val="none"/>
        <w:lang w:val="ru-RU"/>
      </w:rPr>
      <w:t>,</w:t>
    </w:r>
    <w:r w:rsidRPr="00EE63E2">
      <w:rPr>
        <w:rFonts w:ascii="Myriad Pro" w:hAnsi="Myriad Pro"/>
        <w:sz w:val="24"/>
        <w:szCs w:val="36"/>
      </w:rPr>
      <w:t> </w:t>
    </w:r>
    <w:r w:rsidRPr="00983C11">
      <w:rPr>
        <w:rFonts w:ascii="Myriad Pro" w:hAnsi="Myriad Pro"/>
        <w:sz w:val="24"/>
        <w:szCs w:val="36"/>
        <w:lang w:val="ru-RU"/>
      </w:rPr>
      <w:t>чтобы узнать больше и получить доступ к ресурсам, которые помогут вашему ребенку выработать план.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38B" w:rsidRDefault="00CD038B" w:rsidP="009909CD">
      <w:pPr>
        <w:spacing w:after="0" w:line="240" w:lineRule="auto"/>
      </w:pPr>
      <w:r>
        <w:separator/>
      </w:r>
    </w:p>
  </w:footnote>
  <w:footnote w:type="continuationSeparator" w:id="0">
    <w:p w:rsidR="00CD038B" w:rsidRDefault="00CD038B" w:rsidP="0099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3BE8"/>
    <w:multiLevelType w:val="hybridMultilevel"/>
    <w:tmpl w:val="2ED2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848DA"/>
    <w:multiLevelType w:val="hybridMultilevel"/>
    <w:tmpl w:val="57B05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007F8"/>
    <w:multiLevelType w:val="hybridMultilevel"/>
    <w:tmpl w:val="D7B25A88"/>
    <w:lvl w:ilvl="0" w:tplc="C8A62C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D040D"/>
    <w:multiLevelType w:val="hybridMultilevel"/>
    <w:tmpl w:val="3104EF1C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E6A38"/>
    <w:multiLevelType w:val="hybridMultilevel"/>
    <w:tmpl w:val="6B5E963C"/>
    <w:lvl w:ilvl="0" w:tplc="60BA3384">
      <w:start w:val="1"/>
      <w:numFmt w:val="decimal"/>
      <w:lvlText w:val="%1."/>
      <w:lvlJc w:val="left"/>
      <w:pPr>
        <w:ind w:left="720" w:hanging="360"/>
      </w:pPr>
      <w:rPr>
        <w:b/>
        <w:i w:val="0"/>
        <w:color w:val="595959" w:themeColor="text1" w:themeTint="A6"/>
      </w:rPr>
    </w:lvl>
    <w:lvl w:ilvl="1" w:tplc="588A3908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b/>
        <w:bCs/>
        <w:i w:val="0"/>
        <w:iCs w:val="0"/>
        <w:color w:val="808080" w:themeColor="background1" w:themeShade="8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718B4"/>
    <w:multiLevelType w:val="multilevel"/>
    <w:tmpl w:val="B0A8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90812"/>
    <w:multiLevelType w:val="hybridMultilevel"/>
    <w:tmpl w:val="9730B5E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B2494"/>
    <w:multiLevelType w:val="hybridMultilevel"/>
    <w:tmpl w:val="99CEF76C"/>
    <w:lvl w:ilvl="0" w:tplc="60BA3384">
      <w:start w:val="1"/>
      <w:numFmt w:val="decimal"/>
      <w:lvlText w:val="%1."/>
      <w:lvlJc w:val="left"/>
      <w:pPr>
        <w:ind w:left="720" w:hanging="360"/>
      </w:pPr>
      <w:rPr>
        <w:b/>
        <w:i w:val="0"/>
        <w:color w:val="595959" w:themeColor="text1" w:themeTint="A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701F9"/>
    <w:multiLevelType w:val="multilevel"/>
    <w:tmpl w:val="8B4C55C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6B7DDB"/>
    <w:multiLevelType w:val="hybridMultilevel"/>
    <w:tmpl w:val="1F60287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3E697F"/>
    <w:multiLevelType w:val="hybridMultilevel"/>
    <w:tmpl w:val="E2D2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5475B2"/>
    <w:multiLevelType w:val="multilevel"/>
    <w:tmpl w:val="E3EEACD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241F85"/>
    <w:multiLevelType w:val="hybridMultilevel"/>
    <w:tmpl w:val="EC786C70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508D3"/>
    <w:multiLevelType w:val="hybridMultilevel"/>
    <w:tmpl w:val="8A7A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A486B"/>
    <w:multiLevelType w:val="hybridMultilevel"/>
    <w:tmpl w:val="0E7AA05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DE2AC1"/>
    <w:multiLevelType w:val="hybridMultilevel"/>
    <w:tmpl w:val="CD1C6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00B8B"/>
    <w:multiLevelType w:val="hybridMultilevel"/>
    <w:tmpl w:val="1542C4EC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07981"/>
    <w:multiLevelType w:val="multilevel"/>
    <w:tmpl w:val="4570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1"/>
  </w:num>
  <w:num w:numId="3">
    <w:abstractNumId w:val="27"/>
  </w:num>
  <w:num w:numId="4">
    <w:abstractNumId w:val="9"/>
  </w:num>
  <w:num w:numId="5">
    <w:abstractNumId w:val="15"/>
  </w:num>
  <w:num w:numId="6">
    <w:abstractNumId w:val="14"/>
  </w:num>
  <w:num w:numId="7">
    <w:abstractNumId w:val="13"/>
  </w:num>
  <w:num w:numId="8">
    <w:abstractNumId w:val="18"/>
  </w:num>
  <w:num w:numId="9">
    <w:abstractNumId w:val="11"/>
  </w:num>
  <w:num w:numId="10">
    <w:abstractNumId w:val="7"/>
  </w:num>
  <w:num w:numId="11">
    <w:abstractNumId w:val="26"/>
  </w:num>
  <w:num w:numId="12">
    <w:abstractNumId w:val="33"/>
  </w:num>
  <w:num w:numId="13">
    <w:abstractNumId w:val="10"/>
  </w:num>
  <w:num w:numId="14">
    <w:abstractNumId w:val="21"/>
  </w:num>
  <w:num w:numId="15">
    <w:abstractNumId w:val="24"/>
  </w:num>
  <w:num w:numId="16">
    <w:abstractNumId w:val="12"/>
  </w:num>
  <w:num w:numId="17">
    <w:abstractNumId w:val="34"/>
  </w:num>
  <w:num w:numId="18">
    <w:abstractNumId w:val="8"/>
  </w:num>
  <w:num w:numId="19">
    <w:abstractNumId w:val="28"/>
  </w:num>
  <w:num w:numId="20">
    <w:abstractNumId w:val="35"/>
  </w:num>
  <w:num w:numId="21">
    <w:abstractNumId w:val="2"/>
  </w:num>
  <w:num w:numId="22">
    <w:abstractNumId w:val="5"/>
  </w:num>
  <w:num w:numId="23">
    <w:abstractNumId w:val="16"/>
  </w:num>
  <w:num w:numId="24">
    <w:abstractNumId w:val="38"/>
  </w:num>
  <w:num w:numId="25">
    <w:abstractNumId w:val="20"/>
  </w:num>
  <w:num w:numId="26">
    <w:abstractNumId w:val="32"/>
  </w:num>
  <w:num w:numId="27">
    <w:abstractNumId w:val="36"/>
  </w:num>
  <w:num w:numId="28">
    <w:abstractNumId w:val="3"/>
  </w:num>
  <w:num w:numId="29">
    <w:abstractNumId w:val="22"/>
  </w:num>
  <w:num w:numId="30">
    <w:abstractNumId w:val="6"/>
  </w:num>
  <w:num w:numId="31">
    <w:abstractNumId w:val="23"/>
  </w:num>
  <w:num w:numId="32">
    <w:abstractNumId w:val="29"/>
  </w:num>
  <w:num w:numId="33">
    <w:abstractNumId w:val="39"/>
  </w:num>
  <w:num w:numId="34">
    <w:abstractNumId w:val="30"/>
  </w:num>
  <w:num w:numId="35">
    <w:abstractNumId w:val="0"/>
  </w:num>
  <w:num w:numId="36">
    <w:abstractNumId w:val="17"/>
  </w:num>
  <w:num w:numId="37">
    <w:abstractNumId w:val="37"/>
  </w:num>
  <w:num w:numId="38">
    <w:abstractNumId w:val="1"/>
  </w:num>
  <w:num w:numId="39">
    <w:abstractNumId w:val="31"/>
  </w:num>
  <w:num w:numId="40">
    <w:abstractNumId w:val="4"/>
  </w:num>
  <w:num w:numId="41">
    <w:abstractNumId w:val="25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41"/>
    <w:rsid w:val="00023E72"/>
    <w:rsid w:val="00076C3A"/>
    <w:rsid w:val="000B7F6B"/>
    <w:rsid w:val="000C40B8"/>
    <w:rsid w:val="000D20E1"/>
    <w:rsid w:val="000E0CED"/>
    <w:rsid w:val="001733BE"/>
    <w:rsid w:val="001873DF"/>
    <w:rsid w:val="001956B9"/>
    <w:rsid w:val="001A6610"/>
    <w:rsid w:val="001B2141"/>
    <w:rsid w:val="001C5D6A"/>
    <w:rsid w:val="001D16DC"/>
    <w:rsid w:val="001D41E3"/>
    <w:rsid w:val="001D5F2E"/>
    <w:rsid w:val="00275C50"/>
    <w:rsid w:val="00287F5E"/>
    <w:rsid w:val="003025E3"/>
    <w:rsid w:val="00370512"/>
    <w:rsid w:val="003947BC"/>
    <w:rsid w:val="003A3713"/>
    <w:rsid w:val="003A596D"/>
    <w:rsid w:val="003C49BB"/>
    <w:rsid w:val="003E771B"/>
    <w:rsid w:val="003F2514"/>
    <w:rsid w:val="00406591"/>
    <w:rsid w:val="00414D69"/>
    <w:rsid w:val="00436814"/>
    <w:rsid w:val="0045478F"/>
    <w:rsid w:val="0047425E"/>
    <w:rsid w:val="004B1D94"/>
    <w:rsid w:val="004D131D"/>
    <w:rsid w:val="005326F5"/>
    <w:rsid w:val="00532A29"/>
    <w:rsid w:val="00532EF5"/>
    <w:rsid w:val="00547A99"/>
    <w:rsid w:val="00571AEF"/>
    <w:rsid w:val="005859E0"/>
    <w:rsid w:val="005D5656"/>
    <w:rsid w:val="005E3E86"/>
    <w:rsid w:val="00602942"/>
    <w:rsid w:val="006207D8"/>
    <w:rsid w:val="00622246"/>
    <w:rsid w:val="006312D8"/>
    <w:rsid w:val="00645074"/>
    <w:rsid w:val="00661D0B"/>
    <w:rsid w:val="00671A4B"/>
    <w:rsid w:val="00675C1D"/>
    <w:rsid w:val="00685C13"/>
    <w:rsid w:val="00696E04"/>
    <w:rsid w:val="006F45EA"/>
    <w:rsid w:val="0070210A"/>
    <w:rsid w:val="00761661"/>
    <w:rsid w:val="00767564"/>
    <w:rsid w:val="00781C88"/>
    <w:rsid w:val="00784F1D"/>
    <w:rsid w:val="00790717"/>
    <w:rsid w:val="0079104C"/>
    <w:rsid w:val="007C0BC8"/>
    <w:rsid w:val="007E0452"/>
    <w:rsid w:val="008110A7"/>
    <w:rsid w:val="0082430C"/>
    <w:rsid w:val="00841577"/>
    <w:rsid w:val="00854BA0"/>
    <w:rsid w:val="00862933"/>
    <w:rsid w:val="00874387"/>
    <w:rsid w:val="008916E0"/>
    <w:rsid w:val="008A4FE5"/>
    <w:rsid w:val="008B5E65"/>
    <w:rsid w:val="008F484C"/>
    <w:rsid w:val="00940823"/>
    <w:rsid w:val="00972CAE"/>
    <w:rsid w:val="00980FFC"/>
    <w:rsid w:val="00981E73"/>
    <w:rsid w:val="009909CD"/>
    <w:rsid w:val="009957FB"/>
    <w:rsid w:val="009B09EE"/>
    <w:rsid w:val="009B4D70"/>
    <w:rsid w:val="009C6715"/>
    <w:rsid w:val="009E0635"/>
    <w:rsid w:val="00A25076"/>
    <w:rsid w:val="00A51106"/>
    <w:rsid w:val="00A575AD"/>
    <w:rsid w:val="00A924DC"/>
    <w:rsid w:val="00AB2B7B"/>
    <w:rsid w:val="00AB2E1A"/>
    <w:rsid w:val="00AC67ED"/>
    <w:rsid w:val="00B044CD"/>
    <w:rsid w:val="00B372E5"/>
    <w:rsid w:val="00B53C93"/>
    <w:rsid w:val="00B646B2"/>
    <w:rsid w:val="00B84392"/>
    <w:rsid w:val="00B91A1C"/>
    <w:rsid w:val="00BD3320"/>
    <w:rsid w:val="00BF154F"/>
    <w:rsid w:val="00C124B0"/>
    <w:rsid w:val="00C7202C"/>
    <w:rsid w:val="00C91747"/>
    <w:rsid w:val="00CA36F6"/>
    <w:rsid w:val="00CD038B"/>
    <w:rsid w:val="00CD2DEC"/>
    <w:rsid w:val="00CE5BCB"/>
    <w:rsid w:val="00CF1D50"/>
    <w:rsid w:val="00D14F9D"/>
    <w:rsid w:val="00D257AF"/>
    <w:rsid w:val="00D321C2"/>
    <w:rsid w:val="00D65D92"/>
    <w:rsid w:val="00DE4EC4"/>
    <w:rsid w:val="00E1055A"/>
    <w:rsid w:val="00EC486A"/>
    <w:rsid w:val="00ED3FD7"/>
    <w:rsid w:val="00F010F1"/>
    <w:rsid w:val="00F35BE3"/>
    <w:rsid w:val="00F40A18"/>
    <w:rsid w:val="00F56DB3"/>
    <w:rsid w:val="00F95852"/>
    <w:rsid w:val="00FC4D12"/>
    <w:rsid w:val="00FD7D61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customStyle="1" w:styleId="NAV101-OrderedList">
    <w:name w:val="NAV101 - Ordered List"/>
    <w:basedOn w:val="Normal"/>
    <w:link w:val="NAV101-OrderedListChar"/>
    <w:qFormat/>
    <w:rsid w:val="00972CAE"/>
    <w:pPr>
      <w:spacing w:after="160" w:line="240" w:lineRule="auto"/>
    </w:pPr>
    <w:rPr>
      <w:rFonts w:ascii="Calibri" w:eastAsia="Times New Roman" w:hAnsi="Calibri" w:cs="Times New Roman"/>
      <w:color w:val="000000"/>
      <w:lang w:bidi="en-US"/>
    </w:rPr>
  </w:style>
  <w:style w:type="character" w:customStyle="1" w:styleId="NAV101-OrderedListChar">
    <w:name w:val="NAV101 - Ordered List Char"/>
    <w:basedOn w:val="DefaultParagraphFont"/>
    <w:link w:val="NAV101-OrderedList"/>
    <w:rsid w:val="00972CAE"/>
    <w:rPr>
      <w:rFonts w:ascii="Calibri" w:eastAsia="Times New Roman" w:hAnsi="Calibri" w:cs="Times New Roman"/>
      <w:color w:val="000000"/>
      <w:sz w:val="22"/>
      <w:szCs w:val="22"/>
      <w:lang w:eastAsia="en-US" w:bidi="en-US"/>
    </w:rPr>
  </w:style>
  <w:style w:type="table" w:styleId="TableGrid">
    <w:name w:val="Table Grid"/>
    <w:basedOn w:val="TableNormal"/>
    <w:uiPriority w:val="59"/>
    <w:rsid w:val="00571AEF"/>
    <w:pPr>
      <w:spacing w:after="0" w:line="240" w:lineRule="auto"/>
    </w:pPr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">
    <w:name w:val="Medium Shading 1"/>
    <w:basedOn w:val="TableNormal"/>
    <w:uiPriority w:val="63"/>
    <w:rsid w:val="00761661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5E3E86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Ind w:w="0" w:type="dxa"/>
      <w:tblBorders>
        <w:top w:val="single" w:sz="4" w:space="0" w:color="9E5E9B" w:themeColor="accent6"/>
        <w:bottom w:val="single" w:sz="4" w:space="0" w:color="9E5E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E5E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5E3E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5E9B" w:themeColor="accent6"/>
          <w:left w:val="single" w:sz="4" w:space="0" w:color="9E5E9B" w:themeColor="accent6"/>
          <w:bottom w:val="single" w:sz="4" w:space="0" w:color="9E5E9B" w:themeColor="accent6"/>
          <w:right w:val="single" w:sz="4" w:space="0" w:color="9E5E9B" w:themeColor="accent6"/>
          <w:insideH w:val="nil"/>
        </w:tcBorders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customStyle="1" w:styleId="basicparagraph">
    <w:name w:val="basicparagraph"/>
    <w:basedOn w:val="Normal"/>
    <w:rsid w:val="009B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0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3705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theWashBoard.org" TargetMode="External"/><Relationship Id="rId18" Type="http://schemas.openxmlformats.org/officeDocument/2006/relationships/hyperlink" Target="http://www.thewashboard.org" TargetMode="External"/><Relationship Id="rId26" Type="http://schemas.openxmlformats.org/officeDocument/2006/relationships/hyperlink" Target="http://thewashboard.org/login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thewashboard.org/login.asp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theWashBoard.org" TargetMode="External"/><Relationship Id="rId17" Type="http://schemas.openxmlformats.org/officeDocument/2006/relationships/hyperlink" Target="http://www.thewashboard.org/login.aspx" TargetMode="External"/><Relationship Id="rId25" Type="http://schemas.openxmlformats.org/officeDocument/2006/relationships/hyperlink" Target="http://thewashboard.org/login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hewashboard.org/login.aspx" TargetMode="External"/><Relationship Id="rId20" Type="http://schemas.openxmlformats.org/officeDocument/2006/relationships/hyperlink" Target="http://www.thewashboard.org/login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hyperlink" Target="http://thewashboard.org/login.asp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thewashboard.org/login.aspx" TargetMode="External"/><Relationship Id="rId23" Type="http://schemas.openxmlformats.org/officeDocument/2006/relationships/hyperlink" Target="http://thewashboard.org/login.aspx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://www.thewashboard.org/login.aspx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hewashboard.org" TargetMode="External"/><Relationship Id="rId22" Type="http://schemas.openxmlformats.org/officeDocument/2006/relationships/hyperlink" Target="http://thewashboard.org/login.aspx" TargetMode="External"/><Relationship Id="rId27" Type="http://schemas.openxmlformats.org/officeDocument/2006/relationships/hyperlink" Target="http://thewashboard.org/login.aspx" TargetMode="Externa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7AFC68F3844363B48C72BD76568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EEB36-DD16-498F-A008-63F0D00DF469}"/>
      </w:docPartPr>
      <w:docPartBody>
        <w:p w:rsidR="00000000" w:rsidRDefault="00B30C24" w:rsidP="00B30C24">
          <w:pPr>
            <w:pStyle w:val="EA7AFC68F3844363B48C72BD76568C08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4C36AB7C787C432B9CB7EBF31F220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7C74B-24C4-4093-8FC2-86B257DE585D}"/>
      </w:docPartPr>
      <w:docPartBody>
        <w:p w:rsidR="00000000" w:rsidRDefault="00B30C24" w:rsidP="00B30C24">
          <w:pPr>
            <w:pStyle w:val="4C36AB7C787C432B9CB7EBF31F2203C1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FA"/>
    <w:rsid w:val="003E516D"/>
    <w:rsid w:val="004D1936"/>
    <w:rsid w:val="008B0559"/>
    <w:rsid w:val="008C7997"/>
    <w:rsid w:val="00A31BA8"/>
    <w:rsid w:val="00A523FA"/>
    <w:rsid w:val="00B30C24"/>
    <w:rsid w:val="00B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FB3633B26A49E5AE1CFB1C55BAB18A">
    <w:name w:val="E5FB3633B26A49E5AE1CFB1C55BAB18A"/>
    <w:rsid w:val="00A523FA"/>
  </w:style>
  <w:style w:type="character" w:styleId="PlaceholderText">
    <w:name w:val="Placeholder Text"/>
    <w:basedOn w:val="DefaultParagraphFont"/>
    <w:uiPriority w:val="99"/>
    <w:semiHidden/>
    <w:rsid w:val="00B30C24"/>
    <w:rPr>
      <w:color w:val="808080"/>
    </w:rPr>
  </w:style>
  <w:style w:type="paragraph" w:customStyle="1" w:styleId="EA7AFC68F3844363B48C72BD76568C08">
    <w:name w:val="EA7AFC68F3844363B48C72BD76568C08"/>
    <w:rsid w:val="00B30C24"/>
    <w:rPr>
      <w:lang w:val="uk-UA" w:eastAsia="uk-UA"/>
    </w:rPr>
  </w:style>
  <w:style w:type="paragraph" w:customStyle="1" w:styleId="4C36AB7C787C432B9CB7EBF31F2203C1">
    <w:name w:val="4C36AB7C787C432B9CB7EBF31F2203C1"/>
    <w:rsid w:val="00B30C24"/>
    <w:rPr>
      <w:lang w:val="uk-UA" w:eastAsia="uk-U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5510E-FB22-44E0-ACCB-4FA58AB3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59</TotalTime>
  <Pages>2</Pages>
  <Words>11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Viktor Tereshchuk</cp:lastModifiedBy>
  <cp:revision>5</cp:revision>
  <cp:lastPrinted>2015-05-28T22:43:00Z</cp:lastPrinted>
  <dcterms:created xsi:type="dcterms:W3CDTF">2018-09-14T15:58:00Z</dcterms:created>
  <dcterms:modified xsi:type="dcterms:W3CDTF">2018-09-14T16:57:00Z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