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E71A4" w14:textId="77777777" w:rsidR="001B2141" w:rsidRDefault="00CA36F6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D362E" wp14:editId="0AC45E47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B71D5" w14:textId="77777777" w:rsidR="00702788" w:rsidRDefault="00702788" w:rsidP="00702788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НОЯБРЬ                                                              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 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     ДЛЯ СЕМЕЙ УЧЕНИКОВ 10-го КЛАССА</w:t>
                            </w:r>
                          </w:p>
                          <w:p w14:paraId="36CAC688" w14:textId="77777777" w:rsidR="001B2141" w:rsidRPr="00702788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D36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Lc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n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" fillcolor="#95b6c5 [1944]" stroked="f" strokeweight=".5pt">
                <v:textbox>
                  <w:txbxContent>
                    <w:p w14:paraId="4C7B71D5" w14:textId="77777777" w:rsidR="00702788" w:rsidRDefault="00702788" w:rsidP="00702788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НОЯБРЬ                                                               </w:t>
                      </w:r>
                      <w:r>
                        <w:rPr>
                          <w:rFonts w:ascii="Myriad Pro" w:hAnsi="Myriad Pro"/>
                          <w:b/>
                          <w:sz w:val="30"/>
                        </w:rPr>
                        <w:t>  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     ДЛЯ СЕМЕЙ УЧЕНИКОВ 10-го КЛАССА</w:t>
                      </w:r>
                    </w:p>
                    <w:p w14:paraId="36CAC688" w14:textId="77777777" w:rsidR="001B2141" w:rsidRPr="00702788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1" allowOverlap="1" wp14:anchorId="2A617BEC" wp14:editId="78DBD410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24636705" wp14:editId="1473F260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66BE6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3E063710" w14:textId="77777777" w:rsidR="00702788" w:rsidRDefault="00702788" w:rsidP="00702788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ШАБЛОН БЮЛЛЕТЕНЯ</w:t>
                            </w:r>
                          </w:p>
                          <w:p w14:paraId="0F7B38DB" w14:textId="77777777" w:rsidR="00702788" w:rsidRDefault="00702788" w:rsidP="0070278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Планирование учебы в старшей школе и дальше — новости и</w:t>
                            </w:r>
                            <w:r>
                              <w:rPr>
                                <w:rFonts w:ascii="Myriad Pro" w:hAnsi="Myriad Pro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32"/>
                                <w:szCs w:val="36"/>
                                <w:lang w:val="ru-RU"/>
                              </w:rPr>
                              <w:t>информация</w:t>
                            </w:r>
                          </w:p>
                          <w:p w14:paraId="0540ED73" w14:textId="77777777" w:rsidR="001A6610" w:rsidRPr="00702788" w:rsidRDefault="001A6610" w:rsidP="009909CD">
                            <w:pPr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36705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55266BE6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3E063710" w14:textId="77777777" w:rsidR="00702788" w:rsidRDefault="00702788" w:rsidP="00702788">
                      <w:pPr>
                        <w:rPr>
                          <w:rFonts w:ascii="Myriad Pro" w:hAnsi="Myriad Pro"/>
                          <w:b/>
                          <w:sz w:val="44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ru-RU"/>
                        </w:rPr>
                        <w:t>ШАБЛОН БЮЛЛЕТЕНЯ</w:t>
                      </w:r>
                    </w:p>
                    <w:p w14:paraId="0F7B38DB" w14:textId="77777777" w:rsidR="00702788" w:rsidRDefault="00702788" w:rsidP="00702788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Планирование учебы в старшей школе и дальше — новости и</w:t>
                      </w:r>
                      <w:r>
                        <w:rPr>
                          <w:rFonts w:ascii="Myriad Pro" w:hAnsi="Myriad Pro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sz w:val="32"/>
                          <w:szCs w:val="36"/>
                          <w:lang w:val="ru-RU"/>
                        </w:rPr>
                        <w:t>информация</w:t>
                      </w:r>
                    </w:p>
                    <w:p w14:paraId="0540ED73" w14:textId="77777777" w:rsidR="001A6610" w:rsidRPr="00702788" w:rsidRDefault="001A6610" w:rsidP="009909CD">
                      <w:pPr>
                        <w:rPr>
                          <w:rFonts w:ascii="Myriad Pro" w:hAnsi="Myriad Pro"/>
                          <w:lang w:val="ru-RU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58A85A8" w14:textId="77777777" w:rsidR="001B2141" w:rsidRDefault="00EF12E9" w:rsidP="001B2141">
      <w:r w:rsidRPr="00A23FB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61242" wp14:editId="32974F76">
                <wp:simplePos x="0" y="0"/>
                <wp:positionH relativeFrom="column">
                  <wp:posOffset>47625</wp:posOffset>
                </wp:positionH>
                <wp:positionV relativeFrom="paragraph">
                  <wp:posOffset>7001510</wp:posOffset>
                </wp:positionV>
                <wp:extent cx="7306945" cy="10001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694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553FF" w14:textId="77777777" w:rsidR="00724084" w:rsidRPr="0006220B" w:rsidRDefault="00702788" w:rsidP="003C6514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4"/>
                                <w:lang w:val="ru-RU"/>
                              </w:rPr>
                            </w:pPr>
                            <w:r w:rsidRPr="0006220B">
                              <w:rPr>
                                <w:rFonts w:eastAsia="Times New Roman" w:cs="Times New Roman"/>
                                <w:sz w:val="24"/>
                                <w:lang w:val="ru-RU"/>
                              </w:rPr>
                              <w:t>Если ваш подр</w:t>
                            </w:r>
                            <w:r w:rsidR="00F62A82" w:rsidRPr="0006220B">
                              <w:rPr>
                                <w:rFonts w:eastAsia="Times New Roman" w:cs="Times New Roman"/>
                                <w:sz w:val="24"/>
                                <w:lang w:val="ru-RU"/>
                              </w:rPr>
                              <w:t>осток в настоящее время является приемным ребенком, он или она могут иметь право участвовать в программах «</w:t>
                            </w:r>
                            <w:hyperlink r:id="rId12" w:history="1">
                              <w:r w:rsidR="00F62A82" w:rsidRPr="0006220B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  <w:lang w:val="ru-RU"/>
                                </w:rPr>
                                <w:t>Паспорт в карьеру</w:t>
                              </w:r>
                            </w:hyperlink>
                            <w:r w:rsidR="00F62A82" w:rsidRPr="0006220B">
                              <w:rPr>
                                <w:rFonts w:eastAsia="Times New Roman" w:cs="Times New Roman"/>
                                <w:sz w:val="24"/>
                                <w:lang w:val="ru-RU"/>
                              </w:rPr>
                              <w:t>»</w:t>
                            </w:r>
                            <w:r w:rsidR="00724084" w:rsidRPr="0006220B">
                              <w:rPr>
                                <w:rFonts w:eastAsia="Times New Roman" w:cs="Times New Roman"/>
                                <w:sz w:val="24"/>
                              </w:rPr>
                              <w:t> </w:t>
                            </w:r>
                            <w:r w:rsidR="00F62A82" w:rsidRPr="0006220B">
                              <w:rPr>
                                <w:rFonts w:eastAsia="Times New Roman" w:cs="Times New Roman"/>
                                <w:sz w:val="24"/>
                                <w:lang w:val="ru-RU"/>
                              </w:rPr>
                              <w:t>(</w:t>
                            </w:r>
                            <w:hyperlink r:id="rId13" w:history="1">
                              <w:r w:rsidR="00724084" w:rsidRPr="0006220B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</w:rPr>
                                <w:t>Passport</w:t>
                              </w:r>
                              <w:r w:rsidR="00724084" w:rsidRPr="0006220B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="00724084" w:rsidRPr="0006220B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</w:rPr>
                                <w:t>to</w:t>
                              </w:r>
                              <w:r w:rsidR="00724084" w:rsidRPr="0006220B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="00724084" w:rsidRPr="0006220B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</w:rPr>
                                <w:t>Careers</w:t>
                              </w:r>
                              <w:r w:rsidR="00F62A82" w:rsidRPr="0006220B">
                                <w:rPr>
                                  <w:rStyle w:val="Hyperlink"/>
                                  <w:rFonts w:eastAsia="Times New Roman" w:cs="Times New Roman"/>
                                  <w:color w:val="auto"/>
                                  <w:sz w:val="24"/>
                                  <w:u w:val="none"/>
                                  <w:lang w:val="ru-RU"/>
                                </w:rPr>
                                <w:t>)</w:t>
                              </w:r>
                              <w:r w:rsidR="00724084" w:rsidRPr="0006220B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  <w:u w:val="none"/>
                                </w:rPr>
                                <w:t> </w:t>
                              </w:r>
                            </w:hyperlink>
                            <w:r w:rsidR="00724084" w:rsidRPr="0006220B">
                              <w:rPr>
                                <w:rFonts w:eastAsia="Times New Roman" w:cs="Times New Roman"/>
                                <w:sz w:val="24"/>
                                <w:lang w:val="ru-RU"/>
                              </w:rPr>
                              <w:t>или</w:t>
                            </w:r>
                            <w:r w:rsidR="00F62A82" w:rsidRPr="0006220B">
                              <w:rPr>
                                <w:rFonts w:eastAsia="Times New Roman" w:cs="Times New Roman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hyperlink r:id="rId14" w:history="1">
                              <w:r w:rsidR="00F62A82" w:rsidRPr="00EF12E9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  <w:lang w:val="ru-RU"/>
                                </w:rPr>
                                <w:t>стипендия «Связь с колледжем»</w:t>
                              </w:r>
                            </w:hyperlink>
                            <w:r w:rsidR="00724084" w:rsidRPr="0006220B">
                              <w:rPr>
                                <w:rFonts w:eastAsia="Times New Roman" w:cs="Times New Roman"/>
                                <w:sz w:val="24"/>
                              </w:rPr>
                              <w:t> </w:t>
                            </w:r>
                            <w:r w:rsidR="00F62A82" w:rsidRPr="0006220B">
                              <w:rPr>
                                <w:rFonts w:eastAsia="Times New Roman" w:cs="Times New Roman"/>
                                <w:sz w:val="24"/>
                                <w:lang w:val="ru-RU"/>
                              </w:rPr>
                              <w:t>(</w:t>
                            </w:r>
                            <w:hyperlink r:id="rId15" w:history="1">
                              <w:r w:rsidR="00724084" w:rsidRPr="0006220B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</w:rPr>
                                <w:t>College</w:t>
                              </w:r>
                              <w:r w:rsidR="00724084" w:rsidRPr="0006220B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="00724084" w:rsidRPr="0006220B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</w:rPr>
                                <w:t>Bound</w:t>
                              </w:r>
                              <w:r w:rsidR="00724084" w:rsidRPr="0006220B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="00724084" w:rsidRPr="0006220B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</w:rPr>
                                <w:t>Scholarship</w:t>
                              </w:r>
                            </w:hyperlink>
                            <w:r w:rsidR="00F62A82" w:rsidRPr="0006220B">
                              <w:rPr>
                                <w:rStyle w:val="Hyperlink"/>
                                <w:rFonts w:eastAsia="Times New Roman" w:cs="Times New Roman"/>
                                <w:color w:val="auto"/>
                                <w:sz w:val="24"/>
                                <w:u w:val="none"/>
                                <w:lang w:val="ru-RU"/>
                              </w:rPr>
                              <w:t>)</w:t>
                            </w:r>
                            <w:r w:rsidR="00724084" w:rsidRPr="0006220B">
                              <w:rPr>
                                <w:rFonts w:eastAsia="Times New Roman" w:cs="Times New Roman"/>
                                <w:sz w:val="24"/>
                                <w:lang w:val="ru-RU"/>
                              </w:rPr>
                              <w:t>.</w:t>
                            </w:r>
                            <w:r w:rsidR="00724084" w:rsidRPr="0006220B">
                              <w:rPr>
                                <w:rFonts w:eastAsia="Times New Roman" w:cs="Times New Roman"/>
                                <w:sz w:val="24"/>
                              </w:rPr>
                              <w:t> </w:t>
                            </w:r>
                          </w:p>
                          <w:p w14:paraId="09D4312F" w14:textId="14B6EE19" w:rsidR="00F7360E" w:rsidRPr="003E7F5E" w:rsidRDefault="00627CA3" w:rsidP="003C6514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3E7F5E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ab/>
                            </w:r>
                            <w:r w:rsidRPr="003E7F5E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ab/>
                            </w:r>
                            <w:r w:rsidRPr="003E7F5E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ab/>
                            </w:r>
                            <w:r w:rsidRPr="003E7F5E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ab/>
                            </w:r>
                            <w:r w:rsidRPr="003E7F5E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ab/>
                            </w:r>
                          </w:p>
                          <w:p w14:paraId="2C6F9FDB" w14:textId="77777777" w:rsidR="00F7360E" w:rsidRPr="003E7F5E" w:rsidRDefault="00F7360E" w:rsidP="00627CA3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</w:pPr>
                          </w:p>
                          <w:p w14:paraId="51546ED9" w14:textId="77777777" w:rsidR="00203C47" w:rsidRPr="00D95C16" w:rsidRDefault="00203C47" w:rsidP="00627CA3">
                            <w:pPr>
                              <w:spacing w:before="100" w:beforeAutospacing="1" w:after="100" w:afterAutospacing="1"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95C16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Источник: </w:t>
                            </w:r>
                            <w:hyperlink r:id="rId16" w:history="1">
                              <w:r w:rsidR="00F7360E" w:rsidRPr="00F7360E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Ready Set Grad</w:t>
                              </w:r>
                            </w:hyperlink>
                          </w:p>
                          <w:p w14:paraId="2F2D4FF4" w14:textId="77777777" w:rsidR="006207D8" w:rsidRPr="009E4AFB" w:rsidRDefault="006207D8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1242" id="Text Box 13" o:spid="_x0000_s1028" type="#_x0000_t202" style="position:absolute;margin-left:3.75pt;margin-top:551.3pt;width:575.3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" filled="f" stroked="f" strokeweight=".5pt">
                <v:textbox>
                  <w:txbxContent>
                    <w:p w14:paraId="45E553FF" w14:textId="77777777" w:rsidR="00724084" w:rsidRPr="0006220B" w:rsidRDefault="00702788" w:rsidP="003C6514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4"/>
                          <w:lang w:val="ru-RU"/>
                        </w:rPr>
                      </w:pPr>
                      <w:r w:rsidRPr="0006220B">
                        <w:rPr>
                          <w:rFonts w:eastAsia="Times New Roman" w:cs="Times New Roman"/>
                          <w:sz w:val="24"/>
                          <w:lang w:val="ru-RU"/>
                        </w:rPr>
                        <w:t>Если ваш подр</w:t>
                      </w:r>
                      <w:r w:rsidR="00F62A82" w:rsidRPr="0006220B">
                        <w:rPr>
                          <w:rFonts w:eastAsia="Times New Roman" w:cs="Times New Roman"/>
                          <w:sz w:val="24"/>
                          <w:lang w:val="ru-RU"/>
                        </w:rPr>
                        <w:t>осток в настоящее время является приемным ребенком, он или она могут иметь право участвовать в программах «</w:t>
                      </w:r>
                      <w:hyperlink r:id="rId17" w:history="1">
                        <w:r w:rsidR="00F62A82" w:rsidRPr="0006220B">
                          <w:rPr>
                            <w:rStyle w:val="Hyperlink"/>
                            <w:rFonts w:eastAsia="Times New Roman" w:cs="Times New Roman"/>
                            <w:sz w:val="24"/>
                            <w:lang w:val="ru-RU"/>
                          </w:rPr>
                          <w:t>Паспорт в карьеру</w:t>
                        </w:r>
                      </w:hyperlink>
                      <w:r w:rsidR="00F62A82" w:rsidRPr="0006220B">
                        <w:rPr>
                          <w:rFonts w:eastAsia="Times New Roman" w:cs="Times New Roman"/>
                          <w:sz w:val="24"/>
                          <w:lang w:val="ru-RU"/>
                        </w:rPr>
                        <w:t>»</w:t>
                      </w:r>
                      <w:r w:rsidR="00724084" w:rsidRPr="0006220B">
                        <w:rPr>
                          <w:rFonts w:eastAsia="Times New Roman" w:cs="Times New Roman"/>
                          <w:sz w:val="24"/>
                        </w:rPr>
                        <w:t> </w:t>
                      </w:r>
                      <w:r w:rsidR="00F62A82" w:rsidRPr="0006220B">
                        <w:rPr>
                          <w:rFonts w:eastAsia="Times New Roman" w:cs="Times New Roman"/>
                          <w:sz w:val="24"/>
                          <w:lang w:val="ru-RU"/>
                        </w:rPr>
                        <w:t>(</w:t>
                      </w:r>
                      <w:hyperlink r:id="rId18" w:history="1">
                        <w:r w:rsidR="00724084" w:rsidRPr="0006220B">
                          <w:rPr>
                            <w:rStyle w:val="Hyperlink"/>
                            <w:rFonts w:eastAsia="Times New Roman" w:cs="Times New Roman"/>
                            <w:sz w:val="24"/>
                          </w:rPr>
                          <w:t>Passport</w:t>
                        </w:r>
                        <w:r w:rsidR="00724084" w:rsidRPr="0006220B">
                          <w:rPr>
                            <w:rStyle w:val="Hyperlink"/>
                            <w:rFonts w:eastAsia="Times New Roman" w:cs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="00724084" w:rsidRPr="0006220B">
                          <w:rPr>
                            <w:rStyle w:val="Hyperlink"/>
                            <w:rFonts w:eastAsia="Times New Roman" w:cs="Times New Roman"/>
                            <w:sz w:val="24"/>
                          </w:rPr>
                          <w:t>to</w:t>
                        </w:r>
                        <w:r w:rsidR="00724084" w:rsidRPr="0006220B">
                          <w:rPr>
                            <w:rStyle w:val="Hyperlink"/>
                            <w:rFonts w:eastAsia="Times New Roman" w:cs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="00724084" w:rsidRPr="0006220B">
                          <w:rPr>
                            <w:rStyle w:val="Hyperlink"/>
                            <w:rFonts w:eastAsia="Times New Roman" w:cs="Times New Roman"/>
                            <w:sz w:val="24"/>
                          </w:rPr>
                          <w:t>Careers</w:t>
                        </w:r>
                        <w:r w:rsidR="00F62A82" w:rsidRPr="0006220B">
                          <w:rPr>
                            <w:rStyle w:val="Hyperlink"/>
                            <w:rFonts w:eastAsia="Times New Roman" w:cs="Times New Roman"/>
                            <w:color w:val="auto"/>
                            <w:sz w:val="24"/>
                            <w:u w:val="none"/>
                            <w:lang w:val="ru-RU"/>
                          </w:rPr>
                          <w:t>)</w:t>
                        </w:r>
                        <w:r w:rsidR="00724084" w:rsidRPr="0006220B">
                          <w:rPr>
                            <w:rStyle w:val="Hyperlink"/>
                            <w:rFonts w:eastAsia="Times New Roman" w:cs="Times New Roman"/>
                            <w:sz w:val="24"/>
                            <w:u w:val="none"/>
                          </w:rPr>
                          <w:t> </w:t>
                        </w:r>
                      </w:hyperlink>
                      <w:r w:rsidR="00724084" w:rsidRPr="0006220B">
                        <w:rPr>
                          <w:rFonts w:eastAsia="Times New Roman" w:cs="Times New Roman"/>
                          <w:sz w:val="24"/>
                          <w:lang w:val="ru-RU"/>
                        </w:rPr>
                        <w:t>или</w:t>
                      </w:r>
                      <w:r w:rsidR="00F62A82" w:rsidRPr="0006220B">
                        <w:rPr>
                          <w:rFonts w:eastAsia="Times New Roman" w:cs="Times New Roman"/>
                          <w:sz w:val="24"/>
                          <w:lang w:val="ru-RU"/>
                        </w:rPr>
                        <w:t xml:space="preserve"> </w:t>
                      </w:r>
                      <w:hyperlink r:id="rId19" w:history="1">
                        <w:r w:rsidR="00F62A82" w:rsidRPr="00EF12E9">
                          <w:rPr>
                            <w:rStyle w:val="Hyperlink"/>
                            <w:rFonts w:eastAsia="Times New Roman" w:cs="Times New Roman"/>
                            <w:sz w:val="24"/>
                            <w:lang w:val="ru-RU"/>
                          </w:rPr>
                          <w:t>стипендия «Связь с колледжем»</w:t>
                        </w:r>
                      </w:hyperlink>
                      <w:r w:rsidR="00724084" w:rsidRPr="0006220B">
                        <w:rPr>
                          <w:rFonts w:eastAsia="Times New Roman" w:cs="Times New Roman"/>
                          <w:sz w:val="24"/>
                        </w:rPr>
                        <w:t> </w:t>
                      </w:r>
                      <w:r w:rsidR="00F62A82" w:rsidRPr="0006220B">
                        <w:rPr>
                          <w:rFonts w:eastAsia="Times New Roman" w:cs="Times New Roman"/>
                          <w:sz w:val="24"/>
                          <w:lang w:val="ru-RU"/>
                        </w:rPr>
                        <w:t>(</w:t>
                      </w:r>
                      <w:hyperlink r:id="rId20" w:history="1">
                        <w:r w:rsidR="00724084" w:rsidRPr="0006220B">
                          <w:rPr>
                            <w:rStyle w:val="Hyperlink"/>
                            <w:rFonts w:eastAsia="Times New Roman" w:cs="Times New Roman"/>
                            <w:sz w:val="24"/>
                          </w:rPr>
                          <w:t>College</w:t>
                        </w:r>
                        <w:r w:rsidR="00724084" w:rsidRPr="0006220B">
                          <w:rPr>
                            <w:rStyle w:val="Hyperlink"/>
                            <w:rFonts w:eastAsia="Times New Roman" w:cs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="00724084" w:rsidRPr="0006220B">
                          <w:rPr>
                            <w:rStyle w:val="Hyperlink"/>
                            <w:rFonts w:eastAsia="Times New Roman" w:cs="Times New Roman"/>
                            <w:sz w:val="24"/>
                          </w:rPr>
                          <w:t>Bound</w:t>
                        </w:r>
                        <w:r w:rsidR="00724084" w:rsidRPr="0006220B">
                          <w:rPr>
                            <w:rStyle w:val="Hyperlink"/>
                            <w:rFonts w:eastAsia="Times New Roman" w:cs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="00724084" w:rsidRPr="0006220B">
                          <w:rPr>
                            <w:rStyle w:val="Hyperlink"/>
                            <w:rFonts w:eastAsia="Times New Roman" w:cs="Times New Roman"/>
                            <w:sz w:val="24"/>
                          </w:rPr>
                          <w:t>Scholarship</w:t>
                        </w:r>
                      </w:hyperlink>
                      <w:r w:rsidR="00F62A82" w:rsidRPr="0006220B">
                        <w:rPr>
                          <w:rStyle w:val="Hyperlink"/>
                          <w:rFonts w:eastAsia="Times New Roman" w:cs="Times New Roman"/>
                          <w:color w:val="auto"/>
                          <w:sz w:val="24"/>
                          <w:u w:val="none"/>
                          <w:lang w:val="ru-RU"/>
                        </w:rPr>
                        <w:t>)</w:t>
                      </w:r>
                      <w:r w:rsidR="00724084" w:rsidRPr="0006220B">
                        <w:rPr>
                          <w:rFonts w:eastAsia="Times New Roman" w:cs="Times New Roman"/>
                          <w:sz w:val="24"/>
                          <w:lang w:val="ru-RU"/>
                        </w:rPr>
                        <w:t>.</w:t>
                      </w:r>
                      <w:r w:rsidR="00724084" w:rsidRPr="0006220B">
                        <w:rPr>
                          <w:rFonts w:eastAsia="Times New Roman" w:cs="Times New Roman"/>
                          <w:sz w:val="24"/>
                        </w:rPr>
                        <w:t> </w:t>
                      </w:r>
                    </w:p>
                    <w:p w14:paraId="09D4312F" w14:textId="14B6EE19" w:rsidR="00F7360E" w:rsidRPr="003E7F5E" w:rsidRDefault="00627CA3" w:rsidP="003C6514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</w:pPr>
                      <w:r w:rsidRPr="003E7F5E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ab/>
                      </w:r>
                      <w:r w:rsidRPr="003E7F5E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ab/>
                      </w:r>
                      <w:r w:rsidRPr="003E7F5E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ab/>
                      </w:r>
                      <w:r w:rsidRPr="003E7F5E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ab/>
                      </w:r>
                      <w:r w:rsidRPr="003E7F5E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ab/>
                      </w:r>
                    </w:p>
                    <w:p w14:paraId="2C6F9FDB" w14:textId="77777777" w:rsidR="00F7360E" w:rsidRPr="003E7F5E" w:rsidRDefault="00F7360E" w:rsidP="00627CA3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Cs w:val="24"/>
                          <w:lang w:val="ru-RU"/>
                        </w:rPr>
                      </w:pPr>
                    </w:p>
                    <w:p w14:paraId="51546ED9" w14:textId="77777777" w:rsidR="00203C47" w:rsidRPr="00D95C16" w:rsidRDefault="00203C47" w:rsidP="00627CA3">
                      <w:pPr>
                        <w:spacing w:before="100" w:beforeAutospacing="1" w:after="100" w:afterAutospacing="1"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D95C16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Источник: </w:t>
                      </w:r>
                      <w:hyperlink r:id="rId21" w:history="1">
                        <w:r w:rsidR="00F7360E" w:rsidRPr="00F7360E">
                          <w:rPr>
                            <w:rStyle w:val="Hyperlink"/>
                            <w:sz w:val="18"/>
                            <w:szCs w:val="20"/>
                          </w:rPr>
                          <w:t>Ready Set Grad</w:t>
                        </w:r>
                      </w:hyperlink>
                    </w:p>
                    <w:p w14:paraId="2F2D4FF4" w14:textId="77777777" w:rsidR="006207D8" w:rsidRPr="009E4AFB" w:rsidRDefault="006207D8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D02167" wp14:editId="589E6DD1">
                <wp:simplePos x="0" y="0"/>
                <wp:positionH relativeFrom="margin">
                  <wp:posOffset>0</wp:posOffset>
                </wp:positionH>
                <wp:positionV relativeFrom="paragraph">
                  <wp:posOffset>6596380</wp:posOffset>
                </wp:positionV>
                <wp:extent cx="7314565" cy="36576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565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EF4CF" w14:textId="77777777" w:rsidR="00CA36F6" w:rsidRPr="0025578F" w:rsidRDefault="00702788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F62A82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З</w:t>
                            </w:r>
                            <w:r w:rsidR="00CA36F6" w:rsidRPr="00F62A82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наете ли вы</w:t>
                            </w:r>
                            <w:r w:rsidR="00CA36F6" w:rsidRPr="0025578F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2167" id="Text Box 8" o:spid="_x0000_s1029" type="#_x0000_t202" style="position:absolute;margin-left:0;margin-top:519.4pt;width:575.95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" fillcolor="#95b6c5 [1944]" stroked="f" strokeweight=".5pt">
                <v:textbox>
                  <w:txbxContent>
                    <w:p w14:paraId="3CEEF4CF" w14:textId="77777777" w:rsidR="00CA36F6" w:rsidRPr="0025578F" w:rsidRDefault="00702788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F62A82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З</w:t>
                      </w:r>
                      <w:r w:rsidR="00CA36F6" w:rsidRPr="00F62A82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наете ли вы</w:t>
                      </w:r>
                      <w:r w:rsidR="00CA36F6" w:rsidRPr="0025578F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5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E7DF70" wp14:editId="6A73B6D5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5492750" cy="66008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660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629D" w14:textId="77777777" w:rsidR="00F7360E" w:rsidRDefault="00F7360E" w:rsidP="00F7360E">
                            <w:pPr>
                              <w:pStyle w:val="NAV-Header"/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14:paraId="18CC04EB" w14:textId="77777777" w:rsidR="00F7360E" w:rsidRPr="00FB2B33" w:rsidRDefault="00FB2B33" w:rsidP="00F7360E">
                            <w:pPr>
                              <w:pStyle w:val="NAV-Header"/>
                              <w:rPr>
                                <w:rFonts w:ascii="Myriad Pro" w:hAnsi="Myriad Pro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szCs w:val="20"/>
                                <w:lang w:val="ru-RU"/>
                              </w:rPr>
                              <w:t>Колледж</w:t>
                            </w:r>
                            <w:r w:rsidR="008A6875">
                              <w:rPr>
                                <w:rFonts w:ascii="Myriad Pro" w:hAnsi="Myriad Pro"/>
                                <w:szCs w:val="20"/>
                                <w:lang w:val="ru-RU"/>
                              </w:rPr>
                              <w:t xml:space="preserve"> и карьерные направления</w:t>
                            </w:r>
                          </w:p>
                          <w:p w14:paraId="65E563B7" w14:textId="77777777" w:rsidR="00F7360E" w:rsidRPr="00702788" w:rsidRDefault="00997AD3" w:rsidP="00F7360E">
                            <w:pPr>
                              <w:pStyle w:val="NAV-Header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="00F7360E" w:rsidRPr="00702788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 xml:space="preserve">осле окончания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 xml:space="preserve">старшей </w:t>
                            </w:r>
                            <w:r w:rsidR="00F7360E" w:rsidRPr="00702788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>школы,</w:t>
                            </w:r>
                            <w:r w:rsidR="00F7360E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 </w:t>
                            </w:r>
                            <w:r w:rsidR="00F7360E" w:rsidRPr="00702788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>разные пути</w:t>
                            </w:r>
                            <w:r w:rsidR="00F7360E" w:rsidRPr="00F7360E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 </w:t>
                            </w:r>
                            <w:r w:rsidR="00EA3788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 xml:space="preserve">образования </w:t>
                            </w:r>
                            <w:r w:rsidR="00BF0F0D" w:rsidRPr="00702788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 xml:space="preserve">ведут </w:t>
                            </w:r>
                            <w:r w:rsidR="00A10765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 xml:space="preserve">к </w:t>
                            </w:r>
                            <w:r w:rsidR="0008101C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>разным видам</w:t>
                            </w:r>
                            <w:r w:rsidR="00F16DC2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 xml:space="preserve"> образовательных полномочий</w:t>
                            </w:r>
                            <w:r w:rsidR="00746D72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>. Вашему десятикласснику</w:t>
                            </w:r>
                            <w:r w:rsidR="00B900D2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>, возможно, потребуется одно</w:t>
                            </w:r>
                            <w:r w:rsidR="00F7360E" w:rsidRPr="00702788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 xml:space="preserve"> (или несколько) из этих полномочий </w:t>
                            </w:r>
                            <w:r w:rsidR="00C725D4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 xml:space="preserve">(степеней) </w:t>
                            </w:r>
                            <w:r w:rsidR="00F7360E" w:rsidRPr="00702788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>в з</w:t>
                            </w:r>
                            <w:r w:rsidR="00B900D2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>ависимости от его или ее карьерных интересов.</w:t>
                            </w:r>
                            <w:r w:rsidR="00094BEA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2C2F5419" w14:textId="77777777" w:rsidR="00F7360E" w:rsidRPr="00702788" w:rsidRDefault="00F7360E" w:rsidP="00F7360E">
                            <w:pPr>
                              <w:pStyle w:val="NAV-Header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81"/>
                              <w:gridCol w:w="6172"/>
                            </w:tblGrid>
                            <w:tr w:rsidR="00F7360E" w:rsidRPr="00702788" w14:paraId="6F4B6579" w14:textId="77777777" w:rsidTr="00F7360E"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2EBA1D26" w14:textId="77777777" w:rsidR="00F7360E" w:rsidRPr="00094BEA" w:rsidRDefault="00997AD3" w:rsidP="00F7360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2"/>
                                      <w:lang w:val="ru-RU"/>
                                    </w:rPr>
                                  </w:pPr>
                                  <w:r w:rsidRPr="00997AD3">
                                    <w:rPr>
                                      <w:b/>
                                      <w:sz w:val="22"/>
                                      <w:szCs w:val="24"/>
                                      <w:lang w:val="ru-RU"/>
                                    </w:rPr>
                                    <w:t>Рабочее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997AD3">
                                    <w:rPr>
                                      <w:b/>
                                      <w:sz w:val="22"/>
                                      <w:szCs w:val="24"/>
                                      <w:lang w:val="ru-RU"/>
                                    </w:rPr>
                                    <w:t>место</w:t>
                                  </w:r>
                                </w:p>
                              </w:tc>
                              <w:tc>
                                <w:tcPr>
                                  <w:tcW w:w="6633" w:type="dxa"/>
                                </w:tcPr>
                                <w:p w14:paraId="34FCFB05" w14:textId="77777777" w:rsidR="00F7360E" w:rsidRPr="003E7F5E" w:rsidRDefault="00746D72" w:rsidP="00F7360E">
                                  <w:pPr>
                                    <w:pStyle w:val="NoSpacing"/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  <w:r w:rsidRPr="003E7F5E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Люди</w:t>
                                  </w:r>
                                  <w:r w:rsidR="00B900D2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, которые идут прямо на рабочее</w:t>
                                  </w:r>
                                  <w:r w:rsidR="00094BEA" w:rsidRPr="003E7F5E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ме</w:t>
                                  </w:r>
                                  <w:r w:rsidR="00EA3788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сто</w:t>
                                  </w:r>
                                  <w:r w:rsidR="00B900D2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, как правило, не имеют какого</w:t>
                                  </w:r>
                                  <w:r w:rsidR="00EA3788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-либо форм</w:t>
                                  </w:r>
                                  <w:r w:rsidR="00B900D2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ального образования, помимо диплома старш</w:t>
                                  </w:r>
                                  <w:r w:rsidR="00094BEA" w:rsidRPr="003E7F5E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ей школы. Тем не менее, некоторые люди на этом пути мог</w:t>
                                  </w:r>
                                  <w:r w:rsidR="0008101C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ут пройти стажировку или другие</w:t>
                                  </w:r>
                                  <w:r w:rsidR="00094BEA" w:rsidRPr="003E7F5E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форм</w:t>
                                  </w:r>
                                  <w:r w:rsidR="0008101C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ы</w:t>
                                  </w:r>
                                  <w:r w:rsidR="00094BEA" w:rsidRPr="003E7F5E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обучения на рабочем месте.</w:t>
                                  </w:r>
                                </w:p>
                                <w:p w14:paraId="6836BBD7" w14:textId="77777777" w:rsidR="00F7360E" w:rsidRPr="003E7F5E" w:rsidRDefault="00650CE8" w:rsidP="00724084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Сертификат о завершении тренинга</w:t>
                                  </w:r>
                                </w:p>
                                <w:p w14:paraId="16D11CD2" w14:textId="77777777" w:rsidR="00F7360E" w:rsidRPr="00702788" w:rsidRDefault="00B900D2" w:rsidP="00724084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2"/>
                                      <w:lang w:val="ru-RU"/>
                                    </w:rPr>
                                  </w:pPr>
                                  <w:r w:rsidRPr="00B900D2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Ученичество</w:t>
                                  </w:r>
                                </w:p>
                              </w:tc>
                            </w:tr>
                            <w:tr w:rsidR="00F7360E" w:rsidRPr="00702788" w14:paraId="0CC80E06" w14:textId="77777777" w:rsidTr="00F7360E"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3A80D436" w14:textId="77777777" w:rsidR="00EA3788" w:rsidRDefault="00E410A9" w:rsidP="00F7360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4"/>
                                      <w:lang w:val="ru-RU"/>
                                    </w:rPr>
                                    <w:t>Т</w:t>
                                  </w:r>
                                  <w:r w:rsidR="00B900D2">
                                    <w:rPr>
                                      <w:b/>
                                      <w:sz w:val="22"/>
                                      <w:szCs w:val="24"/>
                                      <w:lang w:val="ru-RU"/>
                                    </w:rPr>
                                    <w:t>ехнический</w:t>
                                  </w:r>
                                  <w:r w:rsidR="00094BEA" w:rsidRPr="00FB2B33">
                                    <w:rPr>
                                      <w:b/>
                                      <w:sz w:val="22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="00B900D2" w:rsidRPr="00993461">
                                    <w:rPr>
                                      <w:b/>
                                      <w:sz w:val="22"/>
                                      <w:szCs w:val="24"/>
                                      <w:lang w:val="ru-RU"/>
                                    </w:rPr>
                                    <w:t>колледж</w:t>
                                  </w:r>
                                  <w:r w:rsidR="00993461" w:rsidRPr="00FB2B33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B59DBD4" w14:textId="77777777" w:rsidR="00F7360E" w:rsidRPr="00993461" w:rsidRDefault="00993461" w:rsidP="00F7360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4"/>
                                      <w:lang w:val="ru-RU"/>
                                    </w:rPr>
                                    <w:t>(</w:t>
                                  </w:r>
                                  <w:r w:rsidRPr="00FB2B33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CTE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4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33" w:type="dxa"/>
                                </w:tcPr>
                                <w:p w14:paraId="41534768" w14:textId="77777777" w:rsidR="00F7360E" w:rsidRPr="003E7F5E" w:rsidRDefault="00CB74C3" w:rsidP="00FB2B33">
                                  <w:pPr>
                                    <w:pStyle w:val="NoSpacing"/>
                                    <w:rPr>
                                      <w:sz w:val="22"/>
                                      <w:lang w:val="ru-RU"/>
                                    </w:rPr>
                                  </w:pPr>
                                  <w:r w:rsidRPr="003E7F5E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Большинство профессиона</w:t>
                                  </w:r>
                                  <w:r w:rsidR="00993461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льно-технических колледжей выдают сертификат, как свидетельство</w:t>
                                  </w:r>
                                  <w:r w:rsidRPr="003E7F5E">
                                    <w:rPr>
                                      <w:sz w:val="16"/>
                                      <w:lang w:val="ru-RU"/>
                                    </w:rPr>
                                    <w:t xml:space="preserve"> </w:t>
                                  </w:r>
                                  <w:r w:rsidR="00F7360E" w:rsidRPr="003E7F5E">
                                    <w:rPr>
                                      <w:sz w:val="18"/>
                                      <w:lang w:val="ru-RU"/>
                                    </w:rPr>
                                    <w:t>завершения программы обучения</w:t>
                                  </w:r>
                                  <w:r w:rsidR="00993461">
                                    <w:rPr>
                                      <w:sz w:val="18"/>
                                      <w:lang w:val="ru-RU"/>
                                    </w:rPr>
                                    <w:t>. Некоторые из них также награждают степенью</w:t>
                                  </w:r>
                                  <w:r w:rsidR="00F93911">
                                    <w:rPr>
                                      <w:sz w:val="18"/>
                                      <w:lang w:val="ru-RU"/>
                                    </w:rPr>
                                    <w:t xml:space="preserve"> ассоциата</w:t>
                                  </w:r>
                                  <w:r w:rsidR="00BF0F0D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. </w:t>
                                  </w:r>
                                </w:p>
                                <w:p w14:paraId="32E73022" w14:textId="77777777" w:rsidR="00CB74C3" w:rsidRPr="003E7F5E" w:rsidRDefault="00C6512C" w:rsidP="00CB74C3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Сертификат или сертификация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 по завершен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ию программы (один год или меньше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>)</w:t>
                                  </w:r>
                                </w:p>
                                <w:p w14:paraId="6A2E4989" w14:textId="77777777" w:rsidR="00F7360E" w:rsidRPr="00CB74C3" w:rsidRDefault="00C6512C" w:rsidP="00CB74C3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Степень ассоциата (2 года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7360E" w:rsidRPr="00702788" w14:paraId="5D4DBC05" w14:textId="77777777" w:rsidTr="00F7360E"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71CEBC51" w14:textId="77777777" w:rsidR="00F7360E" w:rsidRPr="00CB74C3" w:rsidRDefault="00CB74C3" w:rsidP="00F7360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lang w:val="ru-RU"/>
                                    </w:rPr>
                                    <w:t>Двухгодичный колледж</w:t>
                                  </w:r>
                                </w:p>
                              </w:tc>
                              <w:tc>
                                <w:tcPr>
                                  <w:tcW w:w="6633" w:type="dxa"/>
                                </w:tcPr>
                                <w:p w14:paraId="231B5BD9" w14:textId="77777777" w:rsidR="00F7360E" w:rsidRPr="003E7F5E" w:rsidRDefault="00C6512C" w:rsidP="00F7360E">
                                  <w:pPr>
                                    <w:pStyle w:val="NoSpacing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 xml:space="preserve">Большинство </w:t>
                                  </w:r>
                                  <w:r w:rsidR="002F03D5">
                                    <w:rPr>
                                      <w:sz w:val="18"/>
                                      <w:lang w:val="ru-RU"/>
                                    </w:rPr>
                                    <w:t xml:space="preserve">общественных 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колледжей выдают сертификаты или степень ассоциата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>, в зависимости от программы. В некоторых кол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леджах студенты могут продолжать обучение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 на протяжении четырех лет, чтобы получ</w:t>
                                  </w:r>
                                  <w:r w:rsidR="002F03D5">
                                    <w:rPr>
                                      <w:sz w:val="18"/>
                                      <w:lang w:val="ru-RU"/>
                                    </w:rPr>
                                    <w:t>ить степень бакалавра. По прошествии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 двух лет, студенты, как правило, </w:t>
                                  </w:r>
                                  <w:r w:rsidR="002F03D5" w:rsidRPr="003E7F5E">
                                    <w:rPr>
                                      <w:sz w:val="18"/>
                                      <w:lang w:val="ru-RU"/>
                                    </w:rPr>
                                    <w:t>заслуж</w:t>
                                  </w:r>
                                  <w:r w:rsidR="002F03D5">
                                    <w:rPr>
                                      <w:sz w:val="18"/>
                                      <w:lang w:val="ru-RU"/>
                                    </w:rPr>
                                    <w:t>ивают степень ассоциата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</w:p>
                                <w:p w14:paraId="6B9F6760" w14:textId="77777777" w:rsidR="00F7360E" w:rsidRPr="00702788" w:rsidRDefault="00D11262" w:rsidP="00724084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22"/>
                                      <w:lang w:val="ru-RU"/>
                                    </w:rPr>
                                  </w:pPr>
                                  <w:r w:rsidRPr="00D11262">
                                    <w:rPr>
                                      <w:sz w:val="18"/>
                                      <w:lang w:val="ru-RU"/>
                                    </w:rPr>
                                    <w:t>Степень ассоциата</w:t>
                                  </w:r>
                                </w:p>
                              </w:tc>
                            </w:tr>
                            <w:tr w:rsidR="00F7360E" w:rsidRPr="00702788" w14:paraId="10717982" w14:textId="77777777" w:rsidTr="00F7360E"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0A32E642" w14:textId="77777777" w:rsidR="00F7360E" w:rsidRPr="00702788" w:rsidRDefault="00CB74C3" w:rsidP="00F7360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lang w:val="ru-RU"/>
                                    </w:rPr>
                                    <w:t>Четырехгодичный колледж</w:t>
                                  </w:r>
                                </w:p>
                              </w:tc>
                              <w:tc>
                                <w:tcPr>
                                  <w:tcW w:w="6633" w:type="dxa"/>
                                </w:tcPr>
                                <w:p w14:paraId="5DB82EAB" w14:textId="77777777" w:rsidR="00F7360E" w:rsidRPr="003E7F5E" w:rsidRDefault="00FB2B33" w:rsidP="00F7360E">
                                  <w:pPr>
                                    <w:pStyle w:val="NoSpacing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 w:rsidRPr="003E7F5E">
                                    <w:rPr>
                                      <w:sz w:val="18"/>
                                      <w:lang w:val="ru-RU"/>
                                    </w:rPr>
                                    <w:t>Большинство</w:t>
                                  </w:r>
                                  <w:r w:rsidR="002F03D5">
                                    <w:rPr>
                                      <w:sz w:val="18"/>
                                      <w:lang w:val="ru-RU"/>
                                    </w:rPr>
                                    <w:t xml:space="preserve"> четырехгодичных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 колледж</w:t>
                                  </w:r>
                                  <w:r w:rsidR="002F03D5">
                                    <w:rPr>
                                      <w:sz w:val="18"/>
                                      <w:lang w:val="ru-RU"/>
                                    </w:rPr>
                                    <w:t>ей награждают степенью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 бакалавра. Два наиболее распространен</w:t>
                                  </w:r>
                                  <w:r w:rsidR="002F03D5">
                                    <w:rPr>
                                      <w:sz w:val="18"/>
                                      <w:lang w:val="ru-RU"/>
                                    </w:rPr>
                                    <w:t>ных вида степени бакалавра - это</w:t>
                                  </w:r>
                                  <w:r w:rsidR="00EA3788">
                                    <w:rPr>
                                      <w:sz w:val="18"/>
                                      <w:lang w:val="ru-RU"/>
                                    </w:rPr>
                                    <w:t xml:space="preserve"> степень</w:t>
                                  </w:r>
                                  <w:r w:rsidR="002F03D5">
                                    <w:rPr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  <w:r w:rsidR="002F03D5">
                                    <w:rPr>
                                      <w:sz w:val="18"/>
                                    </w:rPr>
                                    <w:t>B</w:t>
                                  </w:r>
                                  <w:r w:rsidR="002F03D5" w:rsidRPr="002F03D5">
                                    <w:rPr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  <w:r w:rsidR="002F03D5">
                                    <w:rPr>
                                      <w:sz w:val="18"/>
                                    </w:rPr>
                                    <w:t>S</w:t>
                                  </w:r>
                                  <w:r w:rsidR="002F03D5" w:rsidRPr="002F03D5">
                                    <w:rPr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 (</w:t>
                                  </w:r>
                                  <w:r w:rsidR="002F03D5" w:rsidRPr="002F03D5">
                                    <w:rPr>
                                      <w:sz w:val="18"/>
                                      <w:lang w:val="ru-RU"/>
                                    </w:rPr>
                                    <w:t>бакалавр естественных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  <w:r w:rsidR="002F03D5" w:rsidRPr="002F03D5">
                                    <w:rPr>
                                      <w:sz w:val="18"/>
                                      <w:lang w:val="ru-RU"/>
                                    </w:rPr>
                                    <w:t>наук</w:t>
                                  </w:r>
                                  <w:r w:rsidR="00EF12E9">
                                    <w:rPr>
                                      <w:sz w:val="18"/>
                                      <w:lang w:val="ru-RU"/>
                                    </w:rPr>
                                    <w:t>) и</w:t>
                                  </w:r>
                                  <w:r w:rsidR="00EA3788">
                                    <w:rPr>
                                      <w:sz w:val="18"/>
                                      <w:lang w:val="ru-RU"/>
                                    </w:rPr>
                                    <w:t xml:space="preserve"> степень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  <w:r w:rsidR="002F03D5">
                                    <w:rPr>
                                      <w:sz w:val="18"/>
                                    </w:rPr>
                                    <w:t>B</w:t>
                                  </w:r>
                                  <w:r w:rsidR="00EA3788">
                                    <w:rPr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  <w:r w:rsidR="002F03D5">
                                    <w:rPr>
                                      <w:sz w:val="18"/>
                                    </w:rPr>
                                    <w:t>A</w:t>
                                  </w:r>
                                  <w:r w:rsidR="002F03D5" w:rsidRPr="002F03D5">
                                    <w:rPr>
                                      <w:sz w:val="18"/>
                                      <w:lang w:val="ru-RU"/>
                                    </w:rPr>
                                    <w:t xml:space="preserve">. 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>(</w:t>
                                  </w:r>
                                  <w:r w:rsidR="003C6514" w:rsidRPr="003C6514">
                                    <w:rPr>
                                      <w:sz w:val="18"/>
                                      <w:lang w:val="ru-RU"/>
                                    </w:rPr>
                                    <w:t>бакалавр искусств</w:t>
                                  </w:r>
                                  <w:r w:rsidR="00CB74C3" w:rsidRPr="003E7F5E">
                                    <w:rPr>
                                      <w:sz w:val="18"/>
                                      <w:lang w:val="ru-RU"/>
                                    </w:rPr>
                                    <w:t>)</w:t>
                                  </w:r>
                                </w:p>
                                <w:p w14:paraId="7DE334E7" w14:textId="77777777" w:rsidR="00F7360E" w:rsidRPr="00702788" w:rsidRDefault="002F03D5" w:rsidP="00724084">
                                  <w:pPr>
                                    <w:pStyle w:val="NoSpacing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Степень бакалавра</w:t>
                                  </w:r>
                                </w:p>
                              </w:tc>
                            </w:tr>
                            <w:tr w:rsidR="00F7360E" w:rsidRPr="00C32AD3" w14:paraId="165676E0" w14:textId="77777777" w:rsidTr="00F7360E"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6C4F1FCE" w14:textId="77777777" w:rsidR="00F7360E" w:rsidRPr="003E7F5E" w:rsidRDefault="00D11262" w:rsidP="003E7F5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2"/>
                                      <w:lang w:val="ru-RU"/>
                                    </w:rPr>
                                  </w:pPr>
                                  <w:r w:rsidRPr="00650CE8">
                                    <w:rPr>
                                      <w:b/>
                                      <w:sz w:val="22"/>
                                      <w:lang w:val="ru-RU"/>
                                    </w:rPr>
                                    <w:t>Аспирантура</w:t>
                                  </w:r>
                                </w:p>
                              </w:tc>
                              <w:tc>
                                <w:tcPr>
                                  <w:tcW w:w="6633" w:type="dxa"/>
                                </w:tcPr>
                                <w:p w14:paraId="328408CA" w14:textId="77777777" w:rsidR="00F7360E" w:rsidRPr="003E7F5E" w:rsidRDefault="00D11262" w:rsidP="00F7360E">
                                  <w:pPr>
                                    <w:pStyle w:val="NoSpacing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 w:rsidRPr="00D11262">
                                    <w:rPr>
                                      <w:sz w:val="18"/>
                                      <w:lang w:val="ru-RU"/>
                                    </w:rPr>
                                    <w:t>Многие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 xml:space="preserve"> карьеры</w:t>
                                  </w:r>
                                  <w:r w:rsidR="00CA3652">
                                    <w:rPr>
                                      <w:sz w:val="18"/>
                                      <w:lang w:val="ru-RU"/>
                                    </w:rPr>
                                    <w:t xml:space="preserve"> требую</w:t>
                                  </w:r>
                                  <w:r w:rsidR="003C6514">
                                    <w:rPr>
                                      <w:sz w:val="18"/>
                                      <w:lang w:val="ru-RU"/>
                                    </w:rPr>
                                    <w:t>т специализированной</w:t>
                                  </w:r>
                                  <w:r w:rsidR="00FB2B33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 подготовки и образования</w:t>
                                  </w:r>
                                  <w:r w:rsidR="003C6514">
                                    <w:rPr>
                                      <w:sz w:val="18"/>
                                      <w:lang w:val="ru-RU"/>
                                    </w:rPr>
                                    <w:t xml:space="preserve"> за пределами колледжа. Студенты идут на магистерские программы</w:t>
                                  </w:r>
                                  <w:r w:rsidR="00FB2B33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 или </w:t>
                                  </w:r>
                                  <w:r w:rsidR="003C6514">
                                    <w:rPr>
                                      <w:sz w:val="18"/>
                                      <w:lang w:val="ru-RU"/>
                                    </w:rPr>
                                    <w:t xml:space="preserve">в </w:t>
                                  </w:r>
                                  <w:r w:rsidR="00FB2B33" w:rsidRPr="003E7F5E">
                                    <w:rPr>
                                      <w:sz w:val="18"/>
                                      <w:lang w:val="ru-RU"/>
                                    </w:rPr>
                                    <w:t>профессиональные</w:t>
                                  </w:r>
                                  <w:r w:rsidR="00CA3652">
                                    <w:rPr>
                                      <w:sz w:val="18"/>
                                      <w:lang w:val="ru-RU"/>
                                    </w:rPr>
                                    <w:t xml:space="preserve"> учебные заведения</w:t>
                                  </w:r>
                                  <w:r w:rsidR="003C6514">
                                    <w:rPr>
                                      <w:sz w:val="18"/>
                                      <w:lang w:val="ru-RU"/>
                                    </w:rPr>
                                    <w:t>, чтобы получить эту подготовку</w:t>
                                  </w:r>
                                  <w:r w:rsidR="00CA3652">
                                    <w:rPr>
                                      <w:sz w:val="18"/>
                                      <w:lang w:val="ru-RU"/>
                                    </w:rPr>
                                    <w:t xml:space="preserve"> и заслужить магистерскую или ученую</w:t>
                                  </w:r>
                                  <w:r w:rsidR="00FB2B33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 степень.</w:t>
                                  </w:r>
                                  <w:r w:rsidR="00FB2B33" w:rsidRPr="003E7F5E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FB2B33" w:rsidRPr="003E7F5E">
                                    <w:rPr>
                                      <w:sz w:val="18"/>
                                      <w:lang w:val="ru-RU"/>
                                    </w:rPr>
                                    <w:t>Некоторые ученые степени включают в себя:</w:t>
                                  </w:r>
                                </w:p>
                                <w:p w14:paraId="0E51F70A" w14:textId="77777777" w:rsidR="00F7360E" w:rsidRPr="003E7F5E" w:rsidRDefault="003C6514" w:rsidP="00C725D4">
                                  <w:pPr>
                                    <w:pStyle w:val="NoSpacing"/>
                                    <w:numPr>
                                      <w:ilvl w:val="0"/>
                                      <w:numId w:val="8"/>
                                    </w:numPr>
                                    <w:ind w:left="541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 xml:space="preserve">Степень </w:t>
                                  </w:r>
                                  <w:r w:rsidR="00FB2B33" w:rsidRPr="003E7F5E">
                                    <w:rPr>
                                      <w:sz w:val="18"/>
                                      <w:lang w:val="ru-RU"/>
                                    </w:rPr>
                                    <w:t>магистра: наиболе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 xml:space="preserve">е распространенными являются </w:t>
                                  </w:r>
                                  <w:r w:rsidR="00EF12E9">
                                    <w:rPr>
                                      <w:sz w:val="18"/>
                                      <w:lang w:val="ru-RU"/>
                                    </w:rPr>
                                    <w:t xml:space="preserve">степени </w:t>
                                  </w:r>
                                  <w:r>
                                    <w:rPr>
                                      <w:sz w:val="18"/>
                                    </w:rPr>
                                    <w:t>M</w:t>
                                  </w:r>
                                  <w:r w:rsidR="00FB2B33" w:rsidRPr="003E7F5E">
                                    <w:rPr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  <w:r w:rsidRPr="003C6514">
                                    <w:rPr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  <w:r w:rsidR="0006220B">
                                    <w:rPr>
                                      <w:sz w:val="18"/>
                                      <w:lang w:val="ru-RU"/>
                                    </w:rPr>
                                    <w:t xml:space="preserve"> (магистр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 xml:space="preserve"> наук</w:t>
                                  </w:r>
                                  <w:r w:rsidR="00EF12E9">
                                    <w:rPr>
                                      <w:sz w:val="18"/>
                                      <w:lang w:val="ru-RU"/>
                                    </w:rPr>
                                    <w:t>) и</w:t>
                                  </w:r>
                                  <w:r w:rsidR="00FB2B33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</w:t>
                                  </w:r>
                                  <w:r w:rsidRPr="003C6514">
                                    <w:rPr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 w:rsidRPr="003C6514">
                                    <w:rPr>
                                      <w:sz w:val="18"/>
                                      <w:lang w:val="ru-RU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(магистр искусств</w:t>
                                  </w:r>
                                  <w:r w:rsidR="00FB2B33" w:rsidRPr="003E7F5E">
                                    <w:rPr>
                                      <w:sz w:val="18"/>
                                      <w:lang w:val="ru-RU"/>
                                    </w:rPr>
                                    <w:t>)</w:t>
                                  </w:r>
                                </w:p>
                                <w:p w14:paraId="797F034F" w14:textId="77777777" w:rsidR="00F7360E" w:rsidRPr="003E7F5E" w:rsidRDefault="003E7F5E" w:rsidP="00C725D4">
                                  <w:pPr>
                                    <w:pStyle w:val="NoSpacing"/>
                                    <w:numPr>
                                      <w:ilvl w:val="0"/>
                                      <w:numId w:val="8"/>
                                    </w:numPr>
                                    <w:ind w:left="541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3E7F5E">
                                    <w:rPr>
                                      <w:sz w:val="18"/>
                                      <w:lang w:val="ru-RU"/>
                                    </w:rPr>
                                    <w:t>Бизнес-степень (</w:t>
                                  </w:r>
                                  <w:r w:rsidR="0006220B">
                                    <w:rPr>
                                      <w:sz w:val="18"/>
                                    </w:rPr>
                                    <w:t>M</w:t>
                                  </w:r>
                                  <w:r w:rsidR="0006220B" w:rsidRPr="0006220B">
                                    <w:rPr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  <w:r w:rsidR="0006220B">
                                    <w:rPr>
                                      <w:sz w:val="18"/>
                                    </w:rPr>
                                    <w:t>B</w:t>
                                  </w:r>
                                  <w:r w:rsidR="0006220B" w:rsidRPr="0006220B">
                                    <w:rPr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  <w:r w:rsidR="0006220B">
                                    <w:rPr>
                                      <w:sz w:val="18"/>
                                    </w:rPr>
                                    <w:t>A</w:t>
                                  </w:r>
                                  <w:r w:rsidR="0006220B" w:rsidRPr="0006220B">
                                    <w:rPr>
                                      <w:sz w:val="18"/>
                                      <w:lang w:val="ru-RU"/>
                                    </w:rPr>
                                    <w:t xml:space="preserve">. - </w:t>
                                  </w:r>
                                  <w:r w:rsidR="0006220B">
                                    <w:rPr>
                                      <w:sz w:val="18"/>
                                      <w:lang w:val="ru-RU"/>
                                    </w:rPr>
                                    <w:t>магистр</w:t>
                                  </w:r>
                                  <w:r w:rsidR="00EF12E9">
                                    <w:rPr>
                                      <w:sz w:val="18"/>
                                      <w:lang w:val="ru-RU"/>
                                    </w:rPr>
                                    <w:t xml:space="preserve"> делового искусства</w:t>
                                  </w:r>
                                  <w:r w:rsidRPr="003E7F5E">
                                    <w:rPr>
                                      <w:sz w:val="18"/>
                                      <w:lang w:val="ru-RU"/>
                                    </w:rPr>
                                    <w:t>)</w:t>
                                  </w:r>
                                </w:p>
                                <w:p w14:paraId="18AEF53F" w14:textId="77777777" w:rsidR="00F7360E" w:rsidRPr="00702788" w:rsidRDefault="00C725D4" w:rsidP="00C725D4">
                                  <w:pPr>
                                    <w:pStyle w:val="NoSpacing"/>
                                    <w:numPr>
                                      <w:ilvl w:val="0"/>
                                      <w:numId w:val="8"/>
                                    </w:numPr>
                                    <w:ind w:left="541"/>
                                    <w:rPr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М</w:t>
                                  </w:r>
                                  <w:r w:rsidR="003E7F5E" w:rsidRPr="003E7F5E">
                                    <w:rPr>
                                      <w:sz w:val="18"/>
                                      <w:lang w:val="ru-RU"/>
                                    </w:rPr>
                                    <w:t>едици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нскую степень (</w:t>
                                  </w:r>
                                  <w:r w:rsidR="0006220B">
                                    <w:rPr>
                                      <w:sz w:val="18"/>
                                    </w:rPr>
                                    <w:t>M</w:t>
                                  </w:r>
                                  <w:r w:rsidR="0006220B" w:rsidRPr="0006220B">
                                    <w:rPr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  <w:r w:rsidR="0006220B">
                                    <w:rPr>
                                      <w:sz w:val="18"/>
                                    </w:rPr>
                                    <w:t>D</w:t>
                                  </w:r>
                                  <w:r w:rsidR="0006220B" w:rsidRPr="0006220B">
                                    <w:rPr>
                                      <w:sz w:val="18"/>
                                      <w:lang w:val="ru-RU"/>
                                    </w:rPr>
                                    <w:t xml:space="preserve">. - 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доктор медицины</w:t>
                                  </w:r>
                                  <w:r w:rsidR="003E7F5E" w:rsidRPr="003E7F5E">
                                    <w:rPr>
                                      <w:sz w:val="18"/>
                                      <w:lang w:val="ru-RU"/>
                                    </w:rPr>
                                    <w:t>)</w:t>
                                  </w:r>
                                </w:p>
                                <w:p w14:paraId="0B033BFF" w14:textId="77777777" w:rsidR="00F7360E" w:rsidRPr="003E7F5E" w:rsidRDefault="00EF12E9" w:rsidP="00C725D4">
                                  <w:pPr>
                                    <w:pStyle w:val="NoSpacing"/>
                                    <w:numPr>
                                      <w:ilvl w:val="0"/>
                                      <w:numId w:val="8"/>
                                    </w:numPr>
                                    <w:ind w:left="541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Правовая</w:t>
                                  </w:r>
                                  <w:r w:rsidR="00C725D4">
                                    <w:rPr>
                                      <w:sz w:val="18"/>
                                      <w:lang w:val="ru-RU"/>
                                    </w:rPr>
                                    <w:t xml:space="preserve"> степень (</w:t>
                                  </w:r>
                                  <w:r w:rsidR="00C725D4">
                                    <w:rPr>
                                      <w:sz w:val="18"/>
                                    </w:rPr>
                                    <w:t>J</w:t>
                                  </w:r>
                                  <w:r w:rsidR="00C725D4" w:rsidRPr="0006220B">
                                    <w:rPr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  <w:r w:rsidR="00C725D4">
                                    <w:rPr>
                                      <w:sz w:val="18"/>
                                    </w:rPr>
                                    <w:t>D</w:t>
                                  </w:r>
                                  <w:r w:rsidR="00C725D4" w:rsidRPr="0006220B">
                                    <w:rPr>
                                      <w:sz w:val="18"/>
                                      <w:lang w:val="ru-RU"/>
                                    </w:rPr>
                                    <w:t xml:space="preserve">. - </w:t>
                                  </w:r>
                                  <w:r w:rsidR="00C725D4">
                                    <w:rPr>
                                      <w:sz w:val="18"/>
                                      <w:lang w:val="ru-RU"/>
                                    </w:rPr>
                                    <w:t>доктор юри</w:t>
                                  </w:r>
                                  <w:r w:rsidR="0006220B">
                                    <w:rPr>
                                      <w:sz w:val="18"/>
                                      <w:lang w:val="ru-RU"/>
                                    </w:rPr>
                                    <w:t>дических наук</w:t>
                                  </w:r>
                                  <w:r w:rsidR="00C725D4">
                                    <w:rPr>
                                      <w:sz w:val="18"/>
                                      <w:lang w:val="ru-RU"/>
                                    </w:rPr>
                                    <w:t>)</w:t>
                                  </w:r>
                                </w:p>
                                <w:p w14:paraId="16214B67" w14:textId="77777777" w:rsidR="00F7360E" w:rsidRPr="00702788" w:rsidRDefault="00EF12E9" w:rsidP="00C725D4">
                                  <w:pPr>
                                    <w:pStyle w:val="NoSpacing"/>
                                    <w:numPr>
                                      <w:ilvl w:val="0"/>
                                      <w:numId w:val="8"/>
                                    </w:numPr>
                                    <w:ind w:left="541"/>
                                    <w:rPr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Докторская степень</w:t>
                                  </w:r>
                                  <w:r w:rsidR="003E7F5E" w:rsidRPr="003E7F5E">
                                    <w:rPr>
                                      <w:sz w:val="18"/>
                                      <w:lang w:val="ru-RU"/>
                                    </w:rPr>
                                    <w:t xml:space="preserve"> (</w:t>
                                  </w:r>
                                  <w:r w:rsidR="0006220B">
                                    <w:rPr>
                                      <w:sz w:val="18"/>
                                    </w:rPr>
                                    <w:t>Ph</w:t>
                                  </w:r>
                                  <w:r w:rsidR="0006220B" w:rsidRPr="0006220B">
                                    <w:rPr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  <w:r w:rsidR="0006220B">
                                    <w:rPr>
                                      <w:sz w:val="18"/>
                                    </w:rPr>
                                    <w:t>D</w:t>
                                  </w:r>
                                  <w:r w:rsidR="0006220B" w:rsidRPr="0006220B">
                                    <w:rPr>
                                      <w:sz w:val="18"/>
                                      <w:lang w:val="ru-RU"/>
                                    </w:rPr>
                                    <w:t xml:space="preserve">. - </w:t>
                                  </w:r>
                                  <w:r w:rsidR="003E7F5E" w:rsidRPr="003E7F5E">
                                    <w:rPr>
                                      <w:sz w:val="18"/>
                                      <w:lang w:val="ru-RU"/>
                                    </w:rPr>
                                    <w:t>до</w:t>
                                  </w:r>
                                  <w:r w:rsidR="0006220B">
                                    <w:rPr>
                                      <w:sz w:val="18"/>
                                      <w:lang w:val="ru-RU"/>
                                    </w:rPr>
                                    <w:t>ктор философии</w:t>
                                  </w:r>
                                  <w:r w:rsidR="003E7F5E" w:rsidRPr="003E7F5E">
                                    <w:rPr>
                                      <w:sz w:val="18"/>
                                      <w:lang w:val="ru-RU"/>
                                    </w:rPr>
                                    <w:t>)</w:t>
                                  </w:r>
                                  <w:r w:rsidR="003E7F5E" w:rsidRPr="003E7F5E">
                                    <w:rPr>
                                      <w:sz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0E1B3BA8" w14:textId="77777777" w:rsidR="00F7360E" w:rsidRPr="00702788" w:rsidRDefault="00F7360E" w:rsidP="0065166B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DF70" id="Text Box 2" o:spid="_x0000_s1030" type="#_x0000_t202" style="position:absolute;margin-left:0;margin-top:12.85pt;width:432.5pt;height:519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" filled="f" stroked="f">
                <v:textbox>
                  <w:txbxContent>
                    <w:p w14:paraId="4B58629D" w14:textId="77777777" w:rsidR="00F7360E" w:rsidRDefault="00F7360E" w:rsidP="00F7360E">
                      <w:pPr>
                        <w:pStyle w:val="NAV-Header"/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</w:pPr>
                    </w:p>
                    <w:p w14:paraId="18CC04EB" w14:textId="77777777" w:rsidR="00F7360E" w:rsidRPr="00FB2B33" w:rsidRDefault="00FB2B33" w:rsidP="00F7360E">
                      <w:pPr>
                        <w:pStyle w:val="NAV-Header"/>
                        <w:rPr>
                          <w:rFonts w:ascii="Myriad Pro" w:hAnsi="Myriad Pro"/>
                          <w:szCs w:val="20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szCs w:val="20"/>
                          <w:lang w:val="ru-RU"/>
                        </w:rPr>
                        <w:t>Колледж</w:t>
                      </w:r>
                      <w:r w:rsidR="008A6875">
                        <w:rPr>
                          <w:rFonts w:ascii="Myriad Pro" w:hAnsi="Myriad Pro"/>
                          <w:szCs w:val="20"/>
                          <w:lang w:val="ru-RU"/>
                        </w:rPr>
                        <w:t xml:space="preserve"> и карьерные направления</w:t>
                      </w:r>
                    </w:p>
                    <w:p w14:paraId="65E563B7" w14:textId="77777777" w:rsidR="00F7360E" w:rsidRPr="00702788" w:rsidRDefault="00997AD3" w:rsidP="00F7360E">
                      <w:pPr>
                        <w:pStyle w:val="NAV-Header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="00F7360E" w:rsidRPr="00702788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 xml:space="preserve">осле окончания </w:t>
                      </w: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 xml:space="preserve">старшей </w:t>
                      </w:r>
                      <w:r w:rsidR="00F7360E" w:rsidRPr="00702788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>школы,</w:t>
                      </w:r>
                      <w:r w:rsidR="00F7360E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 </w:t>
                      </w:r>
                      <w:r w:rsidR="00F7360E" w:rsidRPr="00702788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>разные пути</w:t>
                      </w:r>
                      <w:r w:rsidR="00F7360E" w:rsidRPr="00F7360E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 </w:t>
                      </w:r>
                      <w:r w:rsidR="00EA3788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 xml:space="preserve">образования </w:t>
                      </w:r>
                      <w:r w:rsidR="00BF0F0D" w:rsidRPr="00702788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 xml:space="preserve">ведут </w:t>
                      </w:r>
                      <w:r w:rsidR="00A10765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 xml:space="preserve">к </w:t>
                      </w:r>
                      <w:r w:rsidR="0008101C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>разным видам</w:t>
                      </w:r>
                      <w:r w:rsidR="00F16DC2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 xml:space="preserve"> образовательных полномочий</w:t>
                      </w:r>
                      <w:r w:rsidR="00746D72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>. Вашему десятикласснику</w:t>
                      </w:r>
                      <w:r w:rsidR="00B900D2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>, возможно, потребуется одно</w:t>
                      </w:r>
                      <w:r w:rsidR="00F7360E" w:rsidRPr="00702788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 xml:space="preserve"> (или несколько) из этих полномочий </w:t>
                      </w:r>
                      <w:r w:rsidR="00C725D4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 xml:space="preserve">(степеней) </w:t>
                      </w:r>
                      <w:r w:rsidR="00F7360E" w:rsidRPr="00702788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>в з</w:t>
                      </w:r>
                      <w:r w:rsidR="00B900D2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>ависимости от его или ее карьерных интересов.</w:t>
                      </w:r>
                      <w:r w:rsidR="00094BEA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14:paraId="2C2F5419" w14:textId="77777777" w:rsidR="00F7360E" w:rsidRPr="00702788" w:rsidRDefault="00F7360E" w:rsidP="00F7360E">
                      <w:pPr>
                        <w:pStyle w:val="NAV-Header"/>
                        <w:rPr>
                          <w:rFonts w:asciiTheme="minorHAnsi" w:hAnsiTheme="minorHAnsi"/>
                          <w:sz w:val="24"/>
                          <w:szCs w:val="24"/>
                          <w:lang w:val="ru-RU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81"/>
                        <w:gridCol w:w="6172"/>
                      </w:tblGrid>
                      <w:tr w:rsidR="00F7360E" w:rsidRPr="00702788" w14:paraId="6F4B6579" w14:textId="77777777" w:rsidTr="00F7360E">
                        <w:tc>
                          <w:tcPr>
                            <w:tcW w:w="1705" w:type="dxa"/>
                            <w:vAlign w:val="center"/>
                          </w:tcPr>
                          <w:p w14:paraId="2EBA1D26" w14:textId="77777777" w:rsidR="00F7360E" w:rsidRPr="00094BEA" w:rsidRDefault="00997AD3" w:rsidP="00F7360E">
                            <w:pPr>
                              <w:pStyle w:val="NoSpacing"/>
                              <w:jc w:val="center"/>
                              <w:rPr>
                                <w:b/>
                                <w:sz w:val="22"/>
                                <w:lang w:val="ru-RU"/>
                              </w:rPr>
                            </w:pPr>
                            <w:r w:rsidRPr="00997AD3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Рабочее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997AD3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место</w:t>
                            </w:r>
                          </w:p>
                        </w:tc>
                        <w:tc>
                          <w:tcPr>
                            <w:tcW w:w="6633" w:type="dxa"/>
                          </w:tcPr>
                          <w:p w14:paraId="34FCFB05" w14:textId="77777777" w:rsidR="00F7360E" w:rsidRPr="003E7F5E" w:rsidRDefault="00746D72" w:rsidP="00F7360E">
                            <w:pPr>
                              <w:pStyle w:val="NoSpacing"/>
                              <w:rPr>
                                <w:sz w:val="16"/>
                                <w:lang w:val="ru-RU"/>
                              </w:rPr>
                            </w:pPr>
                            <w:r w:rsidRPr="003E7F5E">
                              <w:rPr>
                                <w:sz w:val="18"/>
                                <w:szCs w:val="24"/>
                                <w:lang w:val="ru-RU"/>
                              </w:rPr>
                              <w:t>Люди</w:t>
                            </w:r>
                            <w:r w:rsidR="00B900D2">
                              <w:rPr>
                                <w:sz w:val="18"/>
                                <w:szCs w:val="24"/>
                                <w:lang w:val="ru-RU"/>
                              </w:rPr>
                              <w:t>, которые идут прямо на рабочее</w:t>
                            </w:r>
                            <w:r w:rsidR="00094BEA" w:rsidRPr="003E7F5E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ме</w:t>
                            </w:r>
                            <w:r w:rsidR="00EA3788">
                              <w:rPr>
                                <w:sz w:val="18"/>
                                <w:szCs w:val="24"/>
                                <w:lang w:val="ru-RU"/>
                              </w:rPr>
                              <w:t>сто</w:t>
                            </w:r>
                            <w:r w:rsidR="00B900D2">
                              <w:rPr>
                                <w:sz w:val="18"/>
                                <w:szCs w:val="24"/>
                                <w:lang w:val="ru-RU"/>
                              </w:rPr>
                              <w:t>, как правило, не имеют какого</w:t>
                            </w:r>
                            <w:r w:rsidR="00EA3788">
                              <w:rPr>
                                <w:sz w:val="18"/>
                                <w:szCs w:val="24"/>
                                <w:lang w:val="ru-RU"/>
                              </w:rPr>
                              <w:t>-либо форм</w:t>
                            </w:r>
                            <w:r w:rsidR="00B900D2">
                              <w:rPr>
                                <w:sz w:val="18"/>
                                <w:szCs w:val="24"/>
                                <w:lang w:val="ru-RU"/>
                              </w:rPr>
                              <w:t>ального образования, помимо диплома старш</w:t>
                            </w:r>
                            <w:r w:rsidR="00094BEA" w:rsidRPr="003E7F5E">
                              <w:rPr>
                                <w:sz w:val="18"/>
                                <w:szCs w:val="24"/>
                                <w:lang w:val="ru-RU"/>
                              </w:rPr>
                              <w:t>ей школы. Тем не менее, некоторые люди на этом пути мог</w:t>
                            </w:r>
                            <w:r w:rsidR="0008101C">
                              <w:rPr>
                                <w:sz w:val="18"/>
                                <w:szCs w:val="24"/>
                                <w:lang w:val="ru-RU"/>
                              </w:rPr>
                              <w:t>ут пройти стажировку или другие</w:t>
                            </w:r>
                            <w:r w:rsidR="00094BEA" w:rsidRPr="003E7F5E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форм</w:t>
                            </w:r>
                            <w:r w:rsidR="0008101C">
                              <w:rPr>
                                <w:sz w:val="18"/>
                                <w:szCs w:val="24"/>
                                <w:lang w:val="ru-RU"/>
                              </w:rPr>
                              <w:t>ы</w:t>
                            </w:r>
                            <w:r w:rsidR="00094BEA" w:rsidRPr="003E7F5E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обучения на рабочем месте.</w:t>
                            </w:r>
                          </w:p>
                          <w:p w14:paraId="6836BBD7" w14:textId="77777777" w:rsidR="00F7360E" w:rsidRPr="003E7F5E" w:rsidRDefault="00650CE8" w:rsidP="0072408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  <w:lang w:val="ru-RU"/>
                              </w:rPr>
                              <w:t>Сертификат о завершении тренинга</w:t>
                            </w:r>
                          </w:p>
                          <w:p w14:paraId="16D11CD2" w14:textId="77777777" w:rsidR="00F7360E" w:rsidRPr="00702788" w:rsidRDefault="00B900D2" w:rsidP="0072408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lang w:val="ru-RU"/>
                              </w:rPr>
                            </w:pPr>
                            <w:r w:rsidRPr="00B900D2">
                              <w:rPr>
                                <w:sz w:val="18"/>
                                <w:szCs w:val="24"/>
                                <w:lang w:val="ru-RU"/>
                              </w:rPr>
                              <w:t>Ученичество</w:t>
                            </w:r>
                          </w:p>
                        </w:tc>
                      </w:tr>
                      <w:tr w:rsidR="00F7360E" w:rsidRPr="00702788" w14:paraId="0CC80E06" w14:textId="77777777" w:rsidTr="00F7360E">
                        <w:tc>
                          <w:tcPr>
                            <w:tcW w:w="1705" w:type="dxa"/>
                            <w:vAlign w:val="center"/>
                          </w:tcPr>
                          <w:p w14:paraId="3A80D436" w14:textId="77777777" w:rsidR="00EA3788" w:rsidRDefault="00E410A9" w:rsidP="00F7360E">
                            <w:pPr>
                              <w:pStyle w:val="NoSpacing"/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Т</w:t>
                            </w:r>
                            <w:r w:rsidR="00B900D2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ехнический</w:t>
                            </w:r>
                            <w:r w:rsidR="00094BEA" w:rsidRPr="00FB2B33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B900D2" w:rsidRPr="00993461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колледж</w:t>
                            </w:r>
                            <w:r w:rsidR="00993461" w:rsidRPr="00FB2B33">
                              <w:rPr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7B59DBD4" w14:textId="77777777" w:rsidR="00F7360E" w:rsidRPr="00993461" w:rsidRDefault="00993461" w:rsidP="00F7360E">
                            <w:pPr>
                              <w:pStyle w:val="NoSpacing"/>
                              <w:jc w:val="center"/>
                              <w:rPr>
                                <w:b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(</w:t>
                            </w:r>
                            <w:r w:rsidRPr="00FB2B33">
                              <w:rPr>
                                <w:b/>
                                <w:sz w:val="22"/>
                                <w:szCs w:val="24"/>
                              </w:rPr>
                              <w:t>CTE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33" w:type="dxa"/>
                          </w:tcPr>
                          <w:p w14:paraId="41534768" w14:textId="77777777" w:rsidR="00F7360E" w:rsidRPr="003E7F5E" w:rsidRDefault="00CB74C3" w:rsidP="00FB2B33">
                            <w:pPr>
                              <w:pStyle w:val="NoSpacing"/>
                              <w:rPr>
                                <w:sz w:val="22"/>
                                <w:lang w:val="ru-RU"/>
                              </w:rPr>
                            </w:pPr>
                            <w:r w:rsidRPr="003E7F5E">
                              <w:rPr>
                                <w:sz w:val="18"/>
                                <w:szCs w:val="24"/>
                                <w:lang w:val="ru-RU"/>
                              </w:rPr>
                              <w:t>Большинство профессиона</w:t>
                            </w:r>
                            <w:r w:rsidR="00993461">
                              <w:rPr>
                                <w:sz w:val="18"/>
                                <w:szCs w:val="24"/>
                                <w:lang w:val="ru-RU"/>
                              </w:rPr>
                              <w:t>льно-технических колледжей выдают сертификат, как свидетельство</w:t>
                            </w:r>
                            <w:r w:rsidRPr="003E7F5E">
                              <w:rPr>
                                <w:sz w:val="16"/>
                                <w:lang w:val="ru-RU"/>
                              </w:rPr>
                              <w:t xml:space="preserve"> </w:t>
                            </w:r>
                            <w:r w:rsidR="00F7360E" w:rsidRPr="003E7F5E">
                              <w:rPr>
                                <w:sz w:val="18"/>
                                <w:lang w:val="ru-RU"/>
                              </w:rPr>
                              <w:t>завершения программы обучения</w:t>
                            </w:r>
                            <w:r w:rsidR="00993461">
                              <w:rPr>
                                <w:sz w:val="18"/>
                                <w:lang w:val="ru-RU"/>
                              </w:rPr>
                              <w:t>. Некоторые из них также награждают степенью</w:t>
                            </w:r>
                            <w:r w:rsidR="00F93911">
                              <w:rPr>
                                <w:sz w:val="18"/>
                                <w:lang w:val="ru-RU"/>
                              </w:rPr>
                              <w:t xml:space="preserve"> ассоциата</w:t>
                            </w:r>
                            <w:r w:rsidR="00BF0F0D" w:rsidRPr="003E7F5E">
                              <w:rPr>
                                <w:sz w:val="18"/>
                                <w:lang w:val="ru-RU"/>
                              </w:rPr>
                              <w:t xml:space="preserve">. </w:t>
                            </w:r>
                          </w:p>
                          <w:p w14:paraId="32E73022" w14:textId="77777777" w:rsidR="00CB74C3" w:rsidRPr="003E7F5E" w:rsidRDefault="00C6512C" w:rsidP="00CB74C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Сертификат или сертификация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 xml:space="preserve"> по завершен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ию программы (один год или меньше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>)</w:t>
                            </w:r>
                          </w:p>
                          <w:p w14:paraId="6A2E4989" w14:textId="77777777" w:rsidR="00F7360E" w:rsidRPr="00CB74C3" w:rsidRDefault="00C6512C" w:rsidP="00CB74C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Степень ассоциата (2 года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>)</w:t>
                            </w:r>
                          </w:p>
                        </w:tc>
                      </w:tr>
                      <w:tr w:rsidR="00F7360E" w:rsidRPr="00702788" w14:paraId="5D4DBC05" w14:textId="77777777" w:rsidTr="00F7360E">
                        <w:tc>
                          <w:tcPr>
                            <w:tcW w:w="1705" w:type="dxa"/>
                            <w:vAlign w:val="center"/>
                          </w:tcPr>
                          <w:p w14:paraId="71CEBC51" w14:textId="77777777" w:rsidR="00F7360E" w:rsidRPr="00CB74C3" w:rsidRDefault="00CB74C3" w:rsidP="00F7360E">
                            <w:pPr>
                              <w:pStyle w:val="NoSpacing"/>
                              <w:jc w:val="center"/>
                              <w:rPr>
                                <w:b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ru-RU"/>
                              </w:rPr>
                              <w:t>Двухгодичный колледж</w:t>
                            </w:r>
                          </w:p>
                        </w:tc>
                        <w:tc>
                          <w:tcPr>
                            <w:tcW w:w="6633" w:type="dxa"/>
                          </w:tcPr>
                          <w:p w14:paraId="231B5BD9" w14:textId="77777777" w:rsidR="00F7360E" w:rsidRPr="003E7F5E" w:rsidRDefault="00C6512C" w:rsidP="00F7360E">
                            <w:pPr>
                              <w:pStyle w:val="NoSpacing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 xml:space="preserve">Большинство </w:t>
                            </w:r>
                            <w:r w:rsidR="002F03D5">
                              <w:rPr>
                                <w:sz w:val="18"/>
                                <w:lang w:val="ru-RU"/>
                              </w:rPr>
                              <w:t xml:space="preserve">общественных 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колледжей выдают сертификаты или степень ассоциата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>, в зависимости от программы. В некоторых кол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леджах студенты могут продолжать обучение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 xml:space="preserve"> на протяжении четырех лет, чтобы получ</w:t>
                            </w:r>
                            <w:r w:rsidR="002F03D5">
                              <w:rPr>
                                <w:sz w:val="18"/>
                                <w:lang w:val="ru-RU"/>
                              </w:rPr>
                              <w:t>ить степень бакалавра. По прошествии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 xml:space="preserve"> двух лет, студенты, как правило, </w:t>
                            </w:r>
                            <w:r w:rsidR="002F03D5" w:rsidRPr="003E7F5E">
                              <w:rPr>
                                <w:sz w:val="18"/>
                                <w:lang w:val="ru-RU"/>
                              </w:rPr>
                              <w:t>заслуж</w:t>
                            </w:r>
                            <w:r w:rsidR="002F03D5">
                              <w:rPr>
                                <w:sz w:val="18"/>
                                <w:lang w:val="ru-RU"/>
                              </w:rPr>
                              <w:t>ивают степень ассоциата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>.</w:t>
                            </w:r>
                          </w:p>
                          <w:p w14:paraId="6B9F6760" w14:textId="77777777" w:rsidR="00F7360E" w:rsidRPr="00702788" w:rsidRDefault="00D11262" w:rsidP="0072408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lang w:val="ru-RU"/>
                              </w:rPr>
                            </w:pPr>
                            <w:r w:rsidRPr="00D11262">
                              <w:rPr>
                                <w:sz w:val="18"/>
                                <w:lang w:val="ru-RU"/>
                              </w:rPr>
                              <w:t>Степень ассоциата</w:t>
                            </w:r>
                          </w:p>
                        </w:tc>
                      </w:tr>
                      <w:tr w:rsidR="00F7360E" w:rsidRPr="00702788" w14:paraId="10717982" w14:textId="77777777" w:rsidTr="00F7360E">
                        <w:tc>
                          <w:tcPr>
                            <w:tcW w:w="1705" w:type="dxa"/>
                            <w:vAlign w:val="center"/>
                          </w:tcPr>
                          <w:p w14:paraId="0A32E642" w14:textId="77777777" w:rsidR="00F7360E" w:rsidRPr="00702788" w:rsidRDefault="00CB74C3" w:rsidP="00F7360E">
                            <w:pPr>
                              <w:pStyle w:val="NoSpacing"/>
                              <w:jc w:val="center"/>
                              <w:rPr>
                                <w:b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ru-RU"/>
                              </w:rPr>
                              <w:t>Четырехгодичный колледж</w:t>
                            </w:r>
                          </w:p>
                        </w:tc>
                        <w:tc>
                          <w:tcPr>
                            <w:tcW w:w="6633" w:type="dxa"/>
                          </w:tcPr>
                          <w:p w14:paraId="5DB82EAB" w14:textId="77777777" w:rsidR="00F7360E" w:rsidRPr="003E7F5E" w:rsidRDefault="00FB2B33" w:rsidP="00F7360E">
                            <w:pPr>
                              <w:pStyle w:val="NoSpacing"/>
                              <w:rPr>
                                <w:sz w:val="18"/>
                                <w:lang w:val="ru-RU"/>
                              </w:rPr>
                            </w:pPr>
                            <w:r w:rsidRPr="003E7F5E">
                              <w:rPr>
                                <w:sz w:val="18"/>
                                <w:lang w:val="ru-RU"/>
                              </w:rPr>
                              <w:t>Большинство</w:t>
                            </w:r>
                            <w:r w:rsidR="002F03D5">
                              <w:rPr>
                                <w:sz w:val="18"/>
                                <w:lang w:val="ru-RU"/>
                              </w:rPr>
                              <w:t xml:space="preserve"> четырехгодичных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 xml:space="preserve"> колледж</w:t>
                            </w:r>
                            <w:r w:rsidR="002F03D5">
                              <w:rPr>
                                <w:sz w:val="18"/>
                                <w:lang w:val="ru-RU"/>
                              </w:rPr>
                              <w:t>ей награждают степенью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 xml:space="preserve"> бакалавра. Два наиболее распространен</w:t>
                            </w:r>
                            <w:r w:rsidR="002F03D5">
                              <w:rPr>
                                <w:sz w:val="18"/>
                                <w:lang w:val="ru-RU"/>
                              </w:rPr>
                              <w:t>ных вида степени бакалавра - это</w:t>
                            </w:r>
                            <w:r w:rsidR="00EA3788">
                              <w:rPr>
                                <w:sz w:val="18"/>
                                <w:lang w:val="ru-RU"/>
                              </w:rPr>
                              <w:t xml:space="preserve"> степень</w:t>
                            </w:r>
                            <w:r w:rsidR="002F03D5">
                              <w:rPr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="002F03D5">
                              <w:rPr>
                                <w:sz w:val="18"/>
                              </w:rPr>
                              <w:t>B</w:t>
                            </w:r>
                            <w:r w:rsidR="002F03D5" w:rsidRPr="002F03D5">
                              <w:rPr>
                                <w:sz w:val="18"/>
                                <w:lang w:val="ru-RU"/>
                              </w:rPr>
                              <w:t>.</w:t>
                            </w:r>
                            <w:r w:rsidR="002F03D5">
                              <w:rPr>
                                <w:sz w:val="18"/>
                              </w:rPr>
                              <w:t>S</w:t>
                            </w:r>
                            <w:r w:rsidR="002F03D5" w:rsidRPr="002F03D5">
                              <w:rPr>
                                <w:sz w:val="18"/>
                                <w:lang w:val="ru-RU"/>
                              </w:rPr>
                              <w:t>.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 xml:space="preserve"> (</w:t>
                            </w:r>
                            <w:r w:rsidR="002F03D5" w:rsidRPr="002F03D5">
                              <w:rPr>
                                <w:sz w:val="18"/>
                                <w:lang w:val="ru-RU"/>
                              </w:rPr>
                              <w:t>бакалавр естественных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="002F03D5" w:rsidRPr="002F03D5">
                              <w:rPr>
                                <w:sz w:val="18"/>
                                <w:lang w:val="ru-RU"/>
                              </w:rPr>
                              <w:t>наук</w:t>
                            </w:r>
                            <w:r w:rsidR="00EF12E9">
                              <w:rPr>
                                <w:sz w:val="18"/>
                                <w:lang w:val="ru-RU"/>
                              </w:rPr>
                              <w:t>) и</w:t>
                            </w:r>
                            <w:r w:rsidR="00EA3788">
                              <w:rPr>
                                <w:sz w:val="18"/>
                                <w:lang w:val="ru-RU"/>
                              </w:rPr>
                              <w:t xml:space="preserve"> степень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="002F03D5">
                              <w:rPr>
                                <w:sz w:val="18"/>
                              </w:rPr>
                              <w:t>B</w:t>
                            </w:r>
                            <w:r w:rsidR="00EA3788">
                              <w:rPr>
                                <w:sz w:val="18"/>
                                <w:lang w:val="ru-RU"/>
                              </w:rPr>
                              <w:t>.</w:t>
                            </w:r>
                            <w:r w:rsidR="002F03D5">
                              <w:rPr>
                                <w:sz w:val="18"/>
                              </w:rPr>
                              <w:t>A</w:t>
                            </w:r>
                            <w:r w:rsidR="002F03D5" w:rsidRPr="002F03D5">
                              <w:rPr>
                                <w:sz w:val="18"/>
                                <w:lang w:val="ru-RU"/>
                              </w:rPr>
                              <w:t xml:space="preserve">. 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>(</w:t>
                            </w:r>
                            <w:r w:rsidR="003C6514" w:rsidRPr="003C6514">
                              <w:rPr>
                                <w:sz w:val="18"/>
                                <w:lang w:val="ru-RU"/>
                              </w:rPr>
                              <w:t>бакалавр искусств</w:t>
                            </w:r>
                            <w:r w:rsidR="00CB74C3" w:rsidRPr="003E7F5E">
                              <w:rPr>
                                <w:sz w:val="18"/>
                                <w:lang w:val="ru-RU"/>
                              </w:rPr>
                              <w:t>)</w:t>
                            </w:r>
                          </w:p>
                          <w:p w14:paraId="7DE334E7" w14:textId="77777777" w:rsidR="00F7360E" w:rsidRPr="00702788" w:rsidRDefault="002F03D5" w:rsidP="0072408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Степень бакалавра</w:t>
                            </w:r>
                          </w:p>
                        </w:tc>
                      </w:tr>
                      <w:tr w:rsidR="00F7360E" w:rsidRPr="00C32AD3" w14:paraId="165676E0" w14:textId="77777777" w:rsidTr="00F7360E">
                        <w:tc>
                          <w:tcPr>
                            <w:tcW w:w="1705" w:type="dxa"/>
                            <w:vAlign w:val="center"/>
                          </w:tcPr>
                          <w:p w14:paraId="6C4F1FCE" w14:textId="77777777" w:rsidR="00F7360E" w:rsidRPr="003E7F5E" w:rsidRDefault="00D11262" w:rsidP="003E7F5E">
                            <w:pPr>
                              <w:pStyle w:val="NoSpacing"/>
                              <w:jc w:val="center"/>
                              <w:rPr>
                                <w:b/>
                                <w:sz w:val="22"/>
                                <w:lang w:val="ru-RU"/>
                              </w:rPr>
                            </w:pPr>
                            <w:r w:rsidRPr="00650CE8">
                              <w:rPr>
                                <w:b/>
                                <w:sz w:val="22"/>
                                <w:lang w:val="ru-RU"/>
                              </w:rPr>
                              <w:t>Аспирантура</w:t>
                            </w:r>
                          </w:p>
                        </w:tc>
                        <w:tc>
                          <w:tcPr>
                            <w:tcW w:w="6633" w:type="dxa"/>
                          </w:tcPr>
                          <w:p w14:paraId="328408CA" w14:textId="77777777" w:rsidR="00F7360E" w:rsidRPr="003E7F5E" w:rsidRDefault="00D11262" w:rsidP="00F7360E">
                            <w:pPr>
                              <w:pStyle w:val="NoSpacing"/>
                              <w:rPr>
                                <w:sz w:val="18"/>
                                <w:lang w:val="ru-RU"/>
                              </w:rPr>
                            </w:pPr>
                            <w:r w:rsidRPr="00D11262">
                              <w:rPr>
                                <w:sz w:val="18"/>
                                <w:lang w:val="ru-RU"/>
                              </w:rPr>
                              <w:t>Многие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 xml:space="preserve"> карьеры</w:t>
                            </w:r>
                            <w:r w:rsidR="00CA3652">
                              <w:rPr>
                                <w:sz w:val="18"/>
                                <w:lang w:val="ru-RU"/>
                              </w:rPr>
                              <w:t xml:space="preserve"> требую</w:t>
                            </w:r>
                            <w:r w:rsidR="003C6514">
                              <w:rPr>
                                <w:sz w:val="18"/>
                                <w:lang w:val="ru-RU"/>
                              </w:rPr>
                              <w:t>т специализированной</w:t>
                            </w:r>
                            <w:r w:rsidR="00FB2B33" w:rsidRPr="003E7F5E">
                              <w:rPr>
                                <w:sz w:val="18"/>
                                <w:lang w:val="ru-RU"/>
                              </w:rPr>
                              <w:t xml:space="preserve"> подготовки и образования</w:t>
                            </w:r>
                            <w:r w:rsidR="003C6514">
                              <w:rPr>
                                <w:sz w:val="18"/>
                                <w:lang w:val="ru-RU"/>
                              </w:rPr>
                              <w:t xml:space="preserve"> за пределами колледжа. Студенты идут на магистерские программы</w:t>
                            </w:r>
                            <w:r w:rsidR="00FB2B33" w:rsidRPr="003E7F5E">
                              <w:rPr>
                                <w:sz w:val="18"/>
                                <w:lang w:val="ru-RU"/>
                              </w:rPr>
                              <w:t xml:space="preserve"> или </w:t>
                            </w:r>
                            <w:r w:rsidR="003C6514">
                              <w:rPr>
                                <w:sz w:val="18"/>
                                <w:lang w:val="ru-RU"/>
                              </w:rPr>
                              <w:t xml:space="preserve">в </w:t>
                            </w:r>
                            <w:r w:rsidR="00FB2B33" w:rsidRPr="003E7F5E">
                              <w:rPr>
                                <w:sz w:val="18"/>
                                <w:lang w:val="ru-RU"/>
                              </w:rPr>
                              <w:t>профессиональные</w:t>
                            </w:r>
                            <w:r w:rsidR="00CA3652">
                              <w:rPr>
                                <w:sz w:val="18"/>
                                <w:lang w:val="ru-RU"/>
                              </w:rPr>
                              <w:t xml:space="preserve"> учебные заведения</w:t>
                            </w:r>
                            <w:r w:rsidR="003C6514">
                              <w:rPr>
                                <w:sz w:val="18"/>
                                <w:lang w:val="ru-RU"/>
                              </w:rPr>
                              <w:t>, чтобы получить эту подготовку</w:t>
                            </w:r>
                            <w:r w:rsidR="00CA3652">
                              <w:rPr>
                                <w:sz w:val="18"/>
                                <w:lang w:val="ru-RU"/>
                              </w:rPr>
                              <w:t xml:space="preserve"> и заслужить магистерскую или ученую</w:t>
                            </w:r>
                            <w:r w:rsidR="00FB2B33" w:rsidRPr="003E7F5E">
                              <w:rPr>
                                <w:sz w:val="18"/>
                                <w:lang w:val="ru-RU"/>
                              </w:rPr>
                              <w:t xml:space="preserve"> степень.</w:t>
                            </w:r>
                            <w:r w:rsidR="00FB2B33" w:rsidRPr="003E7F5E">
                              <w:rPr>
                                <w:b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FB2B33" w:rsidRPr="003E7F5E">
                              <w:rPr>
                                <w:sz w:val="18"/>
                                <w:lang w:val="ru-RU"/>
                              </w:rPr>
                              <w:t>Некоторые ученые степени включают в себя:</w:t>
                            </w:r>
                          </w:p>
                          <w:p w14:paraId="0E51F70A" w14:textId="77777777" w:rsidR="00F7360E" w:rsidRPr="003E7F5E" w:rsidRDefault="003C6514" w:rsidP="00C725D4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541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 xml:space="preserve">Степень </w:t>
                            </w:r>
                            <w:r w:rsidR="00FB2B33" w:rsidRPr="003E7F5E">
                              <w:rPr>
                                <w:sz w:val="18"/>
                                <w:lang w:val="ru-RU"/>
                              </w:rPr>
                              <w:t>магистра: наиболе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 xml:space="preserve">е распространенными являются </w:t>
                            </w:r>
                            <w:r w:rsidR="00EF12E9">
                              <w:rPr>
                                <w:sz w:val="18"/>
                                <w:lang w:val="ru-RU"/>
                              </w:rPr>
                              <w:t xml:space="preserve">степени </w:t>
                            </w:r>
                            <w:r>
                              <w:rPr>
                                <w:sz w:val="18"/>
                              </w:rPr>
                              <w:t>M</w:t>
                            </w:r>
                            <w:r w:rsidR="00FB2B33" w:rsidRPr="003E7F5E">
                              <w:rPr>
                                <w:sz w:val="18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 w:rsidRPr="003C6514">
                              <w:rPr>
                                <w:sz w:val="18"/>
                                <w:lang w:val="ru-RU"/>
                              </w:rPr>
                              <w:t>.</w:t>
                            </w:r>
                            <w:r w:rsidR="0006220B">
                              <w:rPr>
                                <w:sz w:val="18"/>
                                <w:lang w:val="ru-RU"/>
                              </w:rPr>
                              <w:t xml:space="preserve"> (магистр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 xml:space="preserve"> наук</w:t>
                            </w:r>
                            <w:r w:rsidR="00EF12E9">
                              <w:rPr>
                                <w:sz w:val="18"/>
                                <w:lang w:val="ru-RU"/>
                              </w:rPr>
                              <w:t>) и</w:t>
                            </w:r>
                            <w:r w:rsidR="00FB2B33" w:rsidRPr="003E7F5E">
                              <w:rPr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</w:t>
                            </w:r>
                            <w:r w:rsidRPr="003C6514">
                              <w:rPr>
                                <w:sz w:val="18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 w:rsidRPr="003C6514">
                              <w:rPr>
                                <w:sz w:val="18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(магистр искусств</w:t>
                            </w:r>
                            <w:r w:rsidR="00FB2B33" w:rsidRPr="003E7F5E">
                              <w:rPr>
                                <w:sz w:val="18"/>
                                <w:lang w:val="ru-RU"/>
                              </w:rPr>
                              <w:t>)</w:t>
                            </w:r>
                          </w:p>
                          <w:p w14:paraId="797F034F" w14:textId="77777777" w:rsidR="00F7360E" w:rsidRPr="003E7F5E" w:rsidRDefault="003E7F5E" w:rsidP="00C725D4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541"/>
                              <w:rPr>
                                <w:sz w:val="20"/>
                                <w:lang w:val="ru-RU"/>
                              </w:rPr>
                            </w:pPr>
                            <w:r w:rsidRPr="003E7F5E">
                              <w:rPr>
                                <w:sz w:val="18"/>
                                <w:lang w:val="ru-RU"/>
                              </w:rPr>
                              <w:t>Бизнес-степень (</w:t>
                            </w:r>
                            <w:r w:rsidR="0006220B">
                              <w:rPr>
                                <w:sz w:val="18"/>
                              </w:rPr>
                              <w:t>M</w:t>
                            </w:r>
                            <w:r w:rsidR="0006220B" w:rsidRPr="0006220B">
                              <w:rPr>
                                <w:sz w:val="18"/>
                                <w:lang w:val="ru-RU"/>
                              </w:rPr>
                              <w:t>.</w:t>
                            </w:r>
                            <w:r w:rsidR="0006220B">
                              <w:rPr>
                                <w:sz w:val="18"/>
                              </w:rPr>
                              <w:t>B</w:t>
                            </w:r>
                            <w:r w:rsidR="0006220B" w:rsidRPr="0006220B">
                              <w:rPr>
                                <w:sz w:val="18"/>
                                <w:lang w:val="ru-RU"/>
                              </w:rPr>
                              <w:t>.</w:t>
                            </w:r>
                            <w:r w:rsidR="0006220B">
                              <w:rPr>
                                <w:sz w:val="18"/>
                              </w:rPr>
                              <w:t>A</w:t>
                            </w:r>
                            <w:r w:rsidR="0006220B" w:rsidRPr="0006220B">
                              <w:rPr>
                                <w:sz w:val="18"/>
                                <w:lang w:val="ru-RU"/>
                              </w:rPr>
                              <w:t xml:space="preserve">. - </w:t>
                            </w:r>
                            <w:r w:rsidR="0006220B">
                              <w:rPr>
                                <w:sz w:val="18"/>
                                <w:lang w:val="ru-RU"/>
                              </w:rPr>
                              <w:t>магистр</w:t>
                            </w:r>
                            <w:r w:rsidR="00EF12E9">
                              <w:rPr>
                                <w:sz w:val="18"/>
                                <w:lang w:val="ru-RU"/>
                              </w:rPr>
                              <w:t xml:space="preserve"> делового искусства</w:t>
                            </w:r>
                            <w:r w:rsidRPr="003E7F5E">
                              <w:rPr>
                                <w:sz w:val="18"/>
                                <w:lang w:val="ru-RU"/>
                              </w:rPr>
                              <w:t>)</w:t>
                            </w:r>
                          </w:p>
                          <w:p w14:paraId="18AEF53F" w14:textId="77777777" w:rsidR="00F7360E" w:rsidRPr="00702788" w:rsidRDefault="00C725D4" w:rsidP="00C725D4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541"/>
                              <w:rPr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М</w:t>
                            </w:r>
                            <w:r w:rsidR="003E7F5E" w:rsidRPr="003E7F5E">
                              <w:rPr>
                                <w:sz w:val="18"/>
                                <w:lang w:val="ru-RU"/>
                              </w:rPr>
                              <w:t>едици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нскую степень (</w:t>
                            </w:r>
                            <w:r w:rsidR="0006220B">
                              <w:rPr>
                                <w:sz w:val="18"/>
                              </w:rPr>
                              <w:t>M</w:t>
                            </w:r>
                            <w:r w:rsidR="0006220B" w:rsidRPr="0006220B">
                              <w:rPr>
                                <w:sz w:val="18"/>
                                <w:lang w:val="ru-RU"/>
                              </w:rPr>
                              <w:t>.</w:t>
                            </w:r>
                            <w:r w:rsidR="0006220B">
                              <w:rPr>
                                <w:sz w:val="18"/>
                              </w:rPr>
                              <w:t>D</w:t>
                            </w:r>
                            <w:r w:rsidR="0006220B" w:rsidRPr="0006220B">
                              <w:rPr>
                                <w:sz w:val="18"/>
                                <w:lang w:val="ru-RU"/>
                              </w:rPr>
                              <w:t xml:space="preserve">. - 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доктор медицины</w:t>
                            </w:r>
                            <w:r w:rsidR="003E7F5E" w:rsidRPr="003E7F5E">
                              <w:rPr>
                                <w:sz w:val="18"/>
                                <w:lang w:val="ru-RU"/>
                              </w:rPr>
                              <w:t>)</w:t>
                            </w:r>
                          </w:p>
                          <w:p w14:paraId="0B033BFF" w14:textId="77777777" w:rsidR="00F7360E" w:rsidRPr="003E7F5E" w:rsidRDefault="00EF12E9" w:rsidP="00C725D4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541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Правовая</w:t>
                            </w:r>
                            <w:r w:rsidR="00C725D4">
                              <w:rPr>
                                <w:sz w:val="18"/>
                                <w:lang w:val="ru-RU"/>
                              </w:rPr>
                              <w:t xml:space="preserve"> степень (</w:t>
                            </w:r>
                            <w:r w:rsidR="00C725D4">
                              <w:rPr>
                                <w:sz w:val="18"/>
                              </w:rPr>
                              <w:t>J</w:t>
                            </w:r>
                            <w:r w:rsidR="00C725D4" w:rsidRPr="0006220B">
                              <w:rPr>
                                <w:sz w:val="18"/>
                                <w:lang w:val="ru-RU"/>
                              </w:rPr>
                              <w:t>.</w:t>
                            </w:r>
                            <w:r w:rsidR="00C725D4">
                              <w:rPr>
                                <w:sz w:val="18"/>
                              </w:rPr>
                              <w:t>D</w:t>
                            </w:r>
                            <w:r w:rsidR="00C725D4" w:rsidRPr="0006220B">
                              <w:rPr>
                                <w:sz w:val="18"/>
                                <w:lang w:val="ru-RU"/>
                              </w:rPr>
                              <w:t xml:space="preserve">. - </w:t>
                            </w:r>
                            <w:r w:rsidR="00C725D4">
                              <w:rPr>
                                <w:sz w:val="18"/>
                                <w:lang w:val="ru-RU"/>
                              </w:rPr>
                              <w:t>доктор юри</w:t>
                            </w:r>
                            <w:r w:rsidR="0006220B">
                              <w:rPr>
                                <w:sz w:val="18"/>
                                <w:lang w:val="ru-RU"/>
                              </w:rPr>
                              <w:t>дических наук</w:t>
                            </w:r>
                            <w:r w:rsidR="00C725D4">
                              <w:rPr>
                                <w:sz w:val="18"/>
                                <w:lang w:val="ru-RU"/>
                              </w:rPr>
                              <w:t>)</w:t>
                            </w:r>
                          </w:p>
                          <w:p w14:paraId="16214B67" w14:textId="77777777" w:rsidR="00F7360E" w:rsidRPr="00702788" w:rsidRDefault="00EF12E9" w:rsidP="00C725D4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541"/>
                              <w:rPr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Докторская степень</w:t>
                            </w:r>
                            <w:r w:rsidR="003E7F5E" w:rsidRPr="003E7F5E">
                              <w:rPr>
                                <w:sz w:val="18"/>
                                <w:lang w:val="ru-RU"/>
                              </w:rPr>
                              <w:t xml:space="preserve"> (</w:t>
                            </w:r>
                            <w:r w:rsidR="0006220B">
                              <w:rPr>
                                <w:sz w:val="18"/>
                              </w:rPr>
                              <w:t>Ph</w:t>
                            </w:r>
                            <w:r w:rsidR="0006220B" w:rsidRPr="0006220B">
                              <w:rPr>
                                <w:sz w:val="18"/>
                                <w:lang w:val="ru-RU"/>
                              </w:rPr>
                              <w:t>.</w:t>
                            </w:r>
                            <w:r w:rsidR="0006220B">
                              <w:rPr>
                                <w:sz w:val="18"/>
                              </w:rPr>
                              <w:t>D</w:t>
                            </w:r>
                            <w:r w:rsidR="0006220B" w:rsidRPr="0006220B">
                              <w:rPr>
                                <w:sz w:val="18"/>
                                <w:lang w:val="ru-RU"/>
                              </w:rPr>
                              <w:t xml:space="preserve">. - </w:t>
                            </w:r>
                            <w:r w:rsidR="003E7F5E" w:rsidRPr="003E7F5E">
                              <w:rPr>
                                <w:sz w:val="18"/>
                                <w:lang w:val="ru-RU"/>
                              </w:rPr>
                              <w:t>до</w:t>
                            </w:r>
                            <w:r w:rsidR="0006220B">
                              <w:rPr>
                                <w:sz w:val="18"/>
                                <w:lang w:val="ru-RU"/>
                              </w:rPr>
                              <w:t>ктор философии</w:t>
                            </w:r>
                            <w:r w:rsidR="003E7F5E" w:rsidRPr="003E7F5E">
                              <w:rPr>
                                <w:sz w:val="18"/>
                                <w:lang w:val="ru-RU"/>
                              </w:rPr>
                              <w:t>)</w:t>
                            </w:r>
                            <w:r w:rsidR="003E7F5E" w:rsidRPr="003E7F5E">
                              <w:rPr>
                                <w:sz w:val="18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0E1B3BA8" w14:textId="77777777" w:rsidR="00F7360E" w:rsidRPr="00702788" w:rsidRDefault="00F7360E" w:rsidP="0065166B">
                      <w:pPr>
                        <w:pStyle w:val="NoSpacing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109">
        <w:rPr>
          <w:noProof/>
          <w:lang w:val="uk-UA" w:eastAsia="uk-UA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7439FFD6" wp14:editId="7018BB9C">
                <wp:simplePos x="0" y="0"/>
                <wp:positionH relativeFrom="margin">
                  <wp:posOffset>5496560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498EC5D9" w14:textId="77777777" w:rsidR="00702788" w:rsidRDefault="00702788" w:rsidP="00702788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Контактная </w:t>
                            </w:r>
                          </w:p>
                          <w:p w14:paraId="0548ECFA" w14:textId="77777777" w:rsidR="00702788" w:rsidRDefault="00702788" w:rsidP="00702788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информация школы: </w:t>
                            </w:r>
                            <w:sdt>
                              <w:sdtPr>
                                <w:id w:val="2137991158"/>
                                <w:placeholder>
                                  <w:docPart w:val="6C05C6768A5E42C3868FE25A9347F341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8E003B28A5CA40B896735F8FE7939375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14:paraId="59B7EFD0" w14:textId="77777777" w:rsidR="00702788" w:rsidRDefault="00702788" w:rsidP="00702788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0077D2DC" w14:textId="77777777" w:rsidR="00702788" w:rsidRDefault="00702788" w:rsidP="00702788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Персонал:</w:t>
                            </w:r>
                            <w:r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id w:val="-339470322"/>
                                <w:placeholder>
                                  <w:docPart w:val="8E003B28A5CA40B896735F8FE7939375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14:paraId="0FE102AA" w14:textId="77777777" w:rsidR="00702788" w:rsidRDefault="00702788" w:rsidP="00702788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14:paraId="462FE4D6" w14:textId="77777777" w:rsidR="00702788" w:rsidRDefault="00702788" w:rsidP="00702788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14:paraId="366ACA1C" w14:textId="77777777" w:rsidR="00702788" w:rsidRPr="009B21F0" w:rsidRDefault="00702788" w:rsidP="00702788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Центр репетиторства:</w:t>
                            </w:r>
                            <w:r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8E003B28A5CA40B896735F8FE7939375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14:paraId="39D86698" w14:textId="77777777" w:rsidR="00702788" w:rsidRDefault="00702788" w:rsidP="00702788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14:paraId="3DE4A791" w14:textId="77777777" w:rsidR="00F35BE3" w:rsidRPr="00702788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9FFD6" id="AutoShape 14" o:spid="_x0000_s1031" style="position:absolute;margin-left:432.8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" o:allowincell="f" filled="f" strokecolor="#f2f2f2 [3052]">
                <v:textbox inset="14.4pt,14.4pt,14.4pt,14.4pt">
                  <w:txbxContent>
                    <w:p w14:paraId="498EC5D9" w14:textId="77777777" w:rsidR="00702788" w:rsidRDefault="00702788" w:rsidP="00702788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Контактная </w:t>
                      </w:r>
                    </w:p>
                    <w:p w14:paraId="0548ECFA" w14:textId="77777777" w:rsidR="00702788" w:rsidRDefault="00702788" w:rsidP="00702788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информация школы: </w:t>
                      </w:r>
                      <w:sdt>
                        <w:sdtPr>
                          <w:id w:val="2137991158"/>
                          <w:placeholder>
                            <w:docPart w:val="6C05C6768A5E42C3868FE25A9347F341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8E003B28A5CA40B896735F8FE7939375"/>
                          </w:placeholder>
                          <w:showingPlcHdr/>
                        </w:sdtPr>
                        <w:sdtEndPr/>
                        <w:sdtContent/>
                      </w:sdt>
                    </w:p>
                    <w:p w14:paraId="59B7EFD0" w14:textId="77777777" w:rsidR="00702788" w:rsidRDefault="00702788" w:rsidP="00702788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</w:p>
                    <w:p w14:paraId="0077D2DC" w14:textId="77777777" w:rsidR="00702788" w:rsidRDefault="00702788" w:rsidP="00702788">
                      <w:pPr>
                        <w:pStyle w:val="NoSpacing"/>
                        <w:rPr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Персонал:</w:t>
                      </w:r>
                      <w:r>
                        <w:rPr>
                          <w:sz w:val="28"/>
                        </w:rPr>
                        <w:t> </w:t>
                      </w:r>
                      <w:sdt>
                        <w:sdtPr>
                          <w:id w:val="-339470322"/>
                          <w:placeholder>
                            <w:docPart w:val="8E003B28A5CA40B896735F8FE7939375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14:paraId="0FE102AA" w14:textId="77777777" w:rsidR="00702788" w:rsidRDefault="00702788" w:rsidP="00702788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14:paraId="462FE4D6" w14:textId="77777777" w:rsidR="00702788" w:rsidRDefault="00702788" w:rsidP="00702788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14:paraId="366ACA1C" w14:textId="77777777" w:rsidR="00702788" w:rsidRPr="009B21F0" w:rsidRDefault="00702788" w:rsidP="00702788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Центр репетиторства:</w:t>
                      </w:r>
                      <w:r>
                        <w:rPr>
                          <w:sz w:val="28"/>
                        </w:rPr>
                        <w:t> 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8E003B28A5CA40B896735F8FE7939375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14:paraId="39D86698" w14:textId="77777777" w:rsidR="00702788" w:rsidRDefault="00702788" w:rsidP="00702788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14:paraId="3DE4A791" w14:textId="77777777" w:rsidR="00F35BE3" w:rsidRPr="00702788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A36F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E24E13" wp14:editId="27DA193A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FB596" w14:textId="77777777"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Вставьте логотип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24E13" id="_x0000_s1032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d/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d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Cp2Td/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174FB596" w14:textId="77777777" w:rsidR="00CA36F6" w:rsidRPr="00685C13" w:rsidRDefault="00CA36F6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Вставьте логотип школы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br w:type="page"/>
      </w:r>
    </w:p>
    <w:p w14:paraId="6E365924" w14:textId="77777777" w:rsidR="001B2141" w:rsidRDefault="00CA36F6" w:rsidP="001B2141">
      <w:r w:rsidRPr="00781C88"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069651" wp14:editId="18C18FDF">
                <wp:simplePos x="0" y="0"/>
                <wp:positionH relativeFrom="column">
                  <wp:posOffset>2295525</wp:posOffset>
                </wp:positionH>
                <wp:positionV relativeFrom="paragraph">
                  <wp:posOffset>66675</wp:posOffset>
                </wp:positionV>
                <wp:extent cx="4890135" cy="3457575"/>
                <wp:effectExtent l="0" t="0" r="2476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457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220B" w14:textId="77777777" w:rsidR="001A1494" w:rsidRDefault="001A1494" w:rsidP="001A1494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>Предстоящие события и объявления</w:t>
                            </w:r>
                          </w:p>
                          <w:p w14:paraId="1DE0E740" w14:textId="77777777" w:rsidR="001A1494" w:rsidRPr="007577CB" w:rsidRDefault="001A1494" w:rsidP="001A14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7577CB">
                              <w:rPr>
                                <w:b/>
                                <w:bCs/>
                                <w:sz w:val="24"/>
                                <w:szCs w:val="28"/>
                                <w:lang w:val="ru-RU"/>
                              </w:rPr>
                              <w:t>Семейное мероприятие: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14:paraId="58144143" w14:textId="77777777" w:rsidR="001A1494" w:rsidRPr="00152066" w:rsidRDefault="001A1494" w:rsidP="001A149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152066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здесь, чтобы ввести текст.</w:t>
                                </w:r>
                              </w:p>
                            </w:sdtContent>
                          </w:sdt>
                          <w:p w14:paraId="1C189E54" w14:textId="77777777" w:rsidR="00781C88" w:rsidRPr="001A1494" w:rsidRDefault="00781C88" w:rsidP="00781C8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69651" id="_x0000_s1033" type="#_x0000_t202" style="position:absolute;margin-left:180.75pt;margin-top:5.25pt;width:385.05pt;height:27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" filled="f" strokecolor="#d9d9d9">
                <v:textbox>
                  <w:txbxContent>
                    <w:p w14:paraId="6502220B" w14:textId="77777777" w:rsidR="001A1494" w:rsidRDefault="001A1494" w:rsidP="001A1494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>Предстоящие события и объявления</w:t>
                      </w:r>
                    </w:p>
                    <w:p w14:paraId="1DE0E740" w14:textId="77777777" w:rsidR="001A1494" w:rsidRPr="007577CB" w:rsidRDefault="001A1494" w:rsidP="001A14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7577CB">
                        <w:rPr>
                          <w:b/>
                          <w:bCs/>
                          <w:sz w:val="24"/>
                          <w:szCs w:val="28"/>
                          <w:lang w:val="ru-RU"/>
                        </w:rPr>
                        <w:t>Семейное мероприятие: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EndPr/>
                      <w:sdtContent>
                        <w:p w14:paraId="58144143" w14:textId="77777777" w:rsidR="001A1494" w:rsidRPr="00152066" w:rsidRDefault="001A1494" w:rsidP="001A149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  <w:lang w:val="ru-RU"/>
                            </w:rPr>
                          </w:pPr>
                          <w:r w:rsidRPr="00152066">
                            <w:rPr>
                              <w:rStyle w:val="PlaceholderText"/>
                              <w:lang w:val="ru-RU"/>
                            </w:rPr>
                            <w:t>Нажмите здесь, чтобы ввести текст.</w:t>
                          </w:r>
                        </w:p>
                      </w:sdtContent>
                    </w:sdt>
                    <w:p w14:paraId="1C189E54" w14:textId="77777777" w:rsidR="00781C88" w:rsidRPr="001A1494" w:rsidRDefault="00781C88" w:rsidP="00781C8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92DF6" wp14:editId="5F2508F0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1D775" w14:textId="77777777" w:rsidR="001B2141" w:rsidRPr="00661D0B" w:rsidRDefault="001733BE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Разрушитель мифов</w:t>
                            </w:r>
                          </w:p>
                          <w:p w14:paraId="2B739087" w14:textId="77777777"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14:paraId="0B7C4989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2DF6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54C1D775" w14:textId="77777777" w:rsidR="001B2141" w:rsidRPr="00661D0B" w:rsidRDefault="001733BE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Разрушитель мифов</w:t>
                      </w:r>
                    </w:p>
                    <w:p w14:paraId="2B739087" w14:textId="77777777"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14:paraId="0B7C4989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06B57C" w14:textId="77777777" w:rsidR="00671A4B" w:rsidRPr="001B2141" w:rsidRDefault="001A1494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4BF79" wp14:editId="3EC24818">
                <wp:simplePos x="0" y="0"/>
                <wp:positionH relativeFrom="column">
                  <wp:posOffset>2305050</wp:posOffset>
                </wp:positionH>
                <wp:positionV relativeFrom="paragraph">
                  <wp:posOffset>3324860</wp:posOffset>
                </wp:positionV>
                <wp:extent cx="4921885" cy="42291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4229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A23B" w14:textId="77777777" w:rsidR="001A1494" w:rsidRDefault="001A1494" w:rsidP="001A1494">
                            <w:pPr>
                              <w:pStyle w:val="NoSpacing"/>
                              <w:rPr>
                                <w:rFonts w:ascii="Myriad Pro" w:hAnsi="Myriad Pro"/>
                                <w:sz w:val="30"/>
                              </w:rPr>
                            </w:pPr>
                            <w:r w:rsidRPr="00784730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ученика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</w:t>
                            </w:r>
                          </w:p>
                          <w:p w14:paraId="48E36A01" w14:textId="77777777" w:rsidR="00D64E47" w:rsidRPr="001A1494" w:rsidRDefault="00650CE8" w:rsidP="00FA7F66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Выберите один вариант карьеры</w:t>
                            </w:r>
                            <w:r w:rsidR="00864EB9" w:rsidRPr="001A1494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и определите необходимое послешкольное образование</w:t>
                            </w:r>
                            <w:r w:rsidR="00864EB9" w:rsidRPr="001A1494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="00864EB9" w:rsidRPr="001A1494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0B4BFD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и </w:t>
                            </w:r>
                            <w:r w:rsidR="006A2843">
                              <w:rPr>
                                <w:sz w:val="24"/>
                                <w:szCs w:val="24"/>
                                <w:lang w:val="ru-RU"/>
                              </w:rPr>
                              <w:t>уровень образовательных полномочий</w:t>
                            </w:r>
                            <w:r w:rsidR="00864EB9" w:rsidRPr="001A1494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57668785" w14:textId="77777777" w:rsidR="00FA7F66" w:rsidRPr="001A1494" w:rsidRDefault="000B4BFD" w:rsidP="001A1494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spacing w:after="240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Исследуйте специальности, которые могут совпадать</w:t>
                            </w:r>
                            <w:r w:rsidR="00864EB9" w:rsidRPr="001A1494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с вашими интересами</w:t>
                            </w:r>
                            <w:r w:rsidR="00864EB9" w:rsidRPr="001A1494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 </w:t>
                            </w:r>
                            <w:r w:rsidR="00ED0277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и целями на основании</w:t>
                            </w:r>
                            <w:r w:rsidR="00864EB9" w:rsidRPr="001A149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E5229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ваших </w:t>
                            </w:r>
                            <w:r w:rsidR="00864EB9" w:rsidRPr="001A149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результатов</w:t>
                            </w:r>
                            <w:r w:rsidR="00ED0277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hyperlink r:id="rId22" w:history="1">
                              <w:r w:rsidR="005E5229" w:rsidRPr="005E5229">
                                <w:rPr>
                                  <w:rStyle w:val="Hyperlink"/>
                                  <w:rFonts w:ascii="Trebuchet MS" w:hAnsi="Trebuchet MS"/>
                                  <w:sz w:val="24"/>
                                  <w:szCs w:val="24"/>
                                  <w:lang w:val="ru-RU"/>
                                </w:rPr>
                                <w:t>поиска карьеры</w:t>
                              </w:r>
                            </w:hyperlink>
                            <w:r w:rsidR="005E5229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на ресурсе</w:t>
                            </w:r>
                            <w:r w:rsidR="009309A5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Департамента</w:t>
                            </w:r>
                            <w:r w:rsidR="00864EB9" w:rsidRPr="001A149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труда США</w:t>
                            </w:r>
                            <w:r w:rsidR="00A10765" w:rsidRPr="00A10765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1A1494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  <w:p w14:paraId="1369ED62" w14:textId="77777777" w:rsidR="00854BA0" w:rsidRPr="001A1494" w:rsidRDefault="001A1494" w:rsidP="00300075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4"/>
                                <w:lang w:val="ru-RU"/>
                              </w:rPr>
                            </w:pPr>
                            <w:r w:rsidRPr="00784730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для семьи</w:t>
                            </w:r>
                          </w:p>
                          <w:p w14:paraId="61C489F0" w14:textId="77777777" w:rsidR="00864EB9" w:rsidRPr="009309A5" w:rsidRDefault="001A1494" w:rsidP="00FA7F66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9309A5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Узнайте о различных типах ко</w:t>
                            </w:r>
                            <w:r w:rsidR="006A2843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лледжей и карьерных направлений</w:t>
                            </w:r>
                            <w:r w:rsidRPr="009309A5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4BECA503" w14:textId="77777777" w:rsidR="00864EB9" w:rsidRPr="00702788" w:rsidRDefault="009309A5" w:rsidP="009309A5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rebuchet MS" w:hAnsi="Trebuchet MS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Поощряйте вашего подростка</w:t>
                            </w:r>
                            <w:r w:rsidR="00864EB9" w:rsidRPr="00ED34B5">
                              <w:rPr>
                                <w:b/>
                                <w:sz w:val="24"/>
                                <w:szCs w:val="26"/>
                              </w:rPr>
                              <w:t> </w:t>
                            </w:r>
                            <w:r w:rsidR="00AA1A72" w:rsidRPr="00702788"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исследовать и</w:t>
                            </w:r>
                            <w:r w:rsidR="00A10765" w:rsidRPr="00A10765"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 xml:space="preserve"> изучать</w:t>
                            </w:r>
                            <w:r w:rsidR="00864EB9" w:rsidRPr="00702788">
                              <w:rPr>
                                <w:rFonts w:ascii="Trebuchet MS" w:hAnsi="Trebuchet MS"/>
                                <w:b/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A10765">
                              <w:rPr>
                                <w:rFonts w:ascii="Trebuchet MS" w:hAnsi="Trebuchet MS"/>
                                <w:b/>
                                <w:sz w:val="24"/>
                                <w:szCs w:val="26"/>
                                <w:lang w:val="ru-RU"/>
                              </w:rPr>
                              <w:t>специальности</w:t>
                            </w:r>
                            <w:r w:rsidR="00A10765" w:rsidRPr="00A10765">
                              <w:rPr>
                                <w:rFonts w:ascii="Trebuchet MS" w:hAnsi="Trebuchet MS"/>
                                <w:b/>
                                <w:sz w:val="24"/>
                                <w:szCs w:val="26"/>
                                <w:lang w:val="ru-RU"/>
                              </w:rPr>
                              <w:t>,</w:t>
                            </w:r>
                            <w:r w:rsidR="00864EB9" w:rsidRPr="00702788">
                              <w:rPr>
                                <w:rFonts w:ascii="Trebuchet MS" w:hAnsi="Trebuchet MS"/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9309A5">
                              <w:rPr>
                                <w:rFonts w:ascii="Trebuchet MS" w:hAnsi="Trebuchet MS"/>
                                <w:sz w:val="24"/>
                                <w:szCs w:val="26"/>
                                <w:lang w:val="ru-RU"/>
                              </w:rPr>
                              <w:t>к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6"/>
                                <w:lang w:val="ru-RU"/>
                              </w:rPr>
                              <w:t xml:space="preserve">оторые могут совпадать с ее или его </w:t>
                            </w:r>
                            <w:r w:rsidRPr="009309A5">
                              <w:rPr>
                                <w:rFonts w:ascii="Trebuchet MS" w:hAnsi="Trebuchet MS"/>
                                <w:sz w:val="24"/>
                                <w:szCs w:val="26"/>
                                <w:lang w:val="ru-RU"/>
                              </w:rPr>
                              <w:t>интересами и целями</w:t>
                            </w:r>
                            <w:r w:rsidR="00864EB9" w:rsidRPr="00702788">
                              <w:rPr>
                                <w:rFonts w:ascii="Trebuchet MS" w:hAnsi="Trebuchet MS"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14:paraId="50834259" w14:textId="77777777" w:rsidR="00864EB9" w:rsidRPr="00702788" w:rsidRDefault="00F21537" w:rsidP="00FA7F66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sz w:val="24"/>
                                <w:szCs w:val="26"/>
                                <w:lang w:val="ru-RU"/>
                              </w:rPr>
                              <w:t>Р</w:t>
                            </w:r>
                            <w:r w:rsidR="00864EB9" w:rsidRPr="00702788">
                              <w:rPr>
                                <w:rFonts w:ascii="Trebuchet MS" w:eastAsia="Times New Roman" w:hAnsi="Trebuchet MS" w:cs="Times New Roman"/>
                                <w:b/>
                                <w:sz w:val="24"/>
                                <w:szCs w:val="26"/>
                                <w:lang w:val="ru-RU"/>
                              </w:rPr>
                              <w:t>егулярно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sz w:val="24"/>
                                <w:szCs w:val="26"/>
                                <w:lang w:val="ru-RU"/>
                              </w:rPr>
                              <w:t xml:space="preserve"> справляйтесь о школьных успехах</w:t>
                            </w:r>
                            <w:r w:rsidR="00864EB9" w:rsidRPr="00702788">
                              <w:rPr>
                                <w:rFonts w:ascii="Trebuchet MS" w:eastAsia="Times New Roman" w:hAnsi="Trebuchet MS" w:cs="Times New Roman"/>
                                <w:b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864EB9" w:rsidRPr="00ED34B5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</w:rPr>
                              <w:t> </w:t>
                            </w:r>
                            <w:r w:rsidR="001A1494">
                              <w:rPr>
                                <w:sz w:val="24"/>
                                <w:szCs w:val="24"/>
                                <w:lang w:val="ru-RU"/>
                              </w:rPr>
                              <w:t>Чтобы</w:t>
                            </w:r>
                            <w:r w:rsidR="001A1494" w:rsidRPr="002C02B4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1A1494">
                              <w:rPr>
                                <w:sz w:val="24"/>
                                <w:szCs w:val="24"/>
                                <w:lang w:val="ru-RU"/>
                              </w:rPr>
                              <w:t>узнать</w:t>
                            </w:r>
                            <w:r w:rsidR="001A1494" w:rsidRPr="002C02B4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об оценках вашего ребенка, заданиях и посещаемости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, вы можете использовать школьную онлайн-систему, такую</w:t>
                            </w:r>
                            <w:r w:rsidR="001A1494" w:rsidRPr="002C02B4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как </w:t>
                            </w:r>
                            <w:r w:rsidR="001A1494" w:rsidRPr="002C02B4">
                              <w:rPr>
                                <w:sz w:val="24"/>
                                <w:szCs w:val="24"/>
                              </w:rPr>
                              <w:t>Skyward</w:t>
                            </w:r>
                            <w:r w:rsidR="001A1494" w:rsidRPr="002C02B4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Проверяйте эту бесплатную</w:t>
                            </w:r>
                            <w:r w:rsidR="00864EB9" w:rsidRPr="00702788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Pr="00F21537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  <w:t>онлайн-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  <w:t>систему</w:t>
                            </w:r>
                            <w:r w:rsidR="00864EB9" w:rsidRPr="00702788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как минимум раз в неделю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  <w:t>,</w:t>
                            </w:r>
                            <w:r w:rsidR="00864EB9" w:rsidRPr="00702788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для того чтобы </w:t>
                            </w:r>
                            <w:r w:rsidR="00094BEA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  <w:t>быть в курсе</w:t>
                            </w:r>
                            <w:r w:rsidR="00864EB9" w:rsidRPr="00702788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094BEA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  <w:t>прогресса вашего ребенка</w:t>
                            </w:r>
                            <w:r w:rsidR="00864EB9" w:rsidRPr="00702788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14:paraId="56953D80" w14:textId="77777777" w:rsidR="008A4FE5" w:rsidRPr="00702788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BF79" id="_x0000_s1035" type="#_x0000_t202" style="position:absolute;margin-left:181.5pt;margin-top:261.8pt;width:387.55pt;height:3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" fillcolor="#e1eee8 [663]" stroked="f">
                <v:textbox>
                  <w:txbxContent>
                    <w:p w14:paraId="2533A23B" w14:textId="77777777" w:rsidR="001A1494" w:rsidRDefault="001A1494" w:rsidP="001A1494">
                      <w:pPr>
                        <w:pStyle w:val="NoSpacing"/>
                        <w:rPr>
                          <w:rFonts w:ascii="Myriad Pro" w:hAnsi="Myriad Pro"/>
                          <w:sz w:val="30"/>
                        </w:rPr>
                      </w:pPr>
                      <w:r w:rsidRPr="00784730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</w:t>
                      </w:r>
                      <w:r>
                        <w:rPr>
                          <w:rFonts w:ascii="Myriad Pro" w:hAnsi="Myriad Pro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ученика</w:t>
                      </w:r>
                      <w:r>
                        <w:rPr>
                          <w:rFonts w:ascii="Myriad Pro" w:hAnsi="Myriad Pro"/>
                          <w:b/>
                          <w:sz w:val="30"/>
                        </w:rPr>
                        <w:t> </w:t>
                      </w:r>
                    </w:p>
                    <w:p w14:paraId="48E36A01" w14:textId="77777777" w:rsidR="00D64E47" w:rsidRPr="001A1494" w:rsidRDefault="00650CE8" w:rsidP="00FA7F66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Выберите один вариант карьеры</w:t>
                      </w:r>
                      <w:r w:rsidR="00864EB9" w:rsidRPr="001A1494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и определите необходимое послешкольное образование</w:t>
                      </w:r>
                      <w:r w:rsidR="00864EB9" w:rsidRPr="001A1494">
                        <w:rPr>
                          <w:b/>
                          <w:sz w:val="24"/>
                          <w:szCs w:val="24"/>
                          <w:lang w:val="ru-RU"/>
                        </w:rPr>
                        <w:t>,</w:t>
                      </w:r>
                      <w:r w:rsidR="00864EB9" w:rsidRPr="001A1494">
                        <w:rPr>
                          <w:sz w:val="24"/>
                          <w:szCs w:val="24"/>
                        </w:rPr>
                        <w:t> </w:t>
                      </w:r>
                      <w:r w:rsidR="000B4BFD">
                        <w:rPr>
                          <w:sz w:val="24"/>
                          <w:szCs w:val="24"/>
                          <w:lang w:val="ru-RU"/>
                        </w:rPr>
                        <w:t xml:space="preserve">и </w:t>
                      </w:r>
                      <w:r w:rsidR="006A2843">
                        <w:rPr>
                          <w:sz w:val="24"/>
                          <w:szCs w:val="24"/>
                          <w:lang w:val="ru-RU"/>
                        </w:rPr>
                        <w:t>уровень образовательных полномочий</w:t>
                      </w:r>
                      <w:r w:rsidR="00864EB9" w:rsidRPr="001A1494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14:paraId="57668785" w14:textId="77777777" w:rsidR="00FA7F66" w:rsidRPr="001A1494" w:rsidRDefault="000B4BFD" w:rsidP="001A1494">
                      <w:pPr>
                        <w:pStyle w:val="NoSpacing"/>
                        <w:numPr>
                          <w:ilvl w:val="0"/>
                          <w:numId w:val="15"/>
                        </w:numPr>
                        <w:spacing w:after="240"/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Исследуйте специальности, которые могут совпадать</w:t>
                      </w:r>
                      <w:r w:rsidR="00864EB9" w:rsidRPr="001A1494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 xml:space="preserve"> с вашими интересами</w:t>
                      </w:r>
                      <w:r w:rsidR="00864EB9" w:rsidRPr="001A1494">
                        <w:rPr>
                          <w:rFonts w:ascii="Trebuchet MS" w:hAnsi="Trebuchet MS"/>
                          <w:sz w:val="24"/>
                          <w:szCs w:val="24"/>
                        </w:rPr>
                        <w:t> </w:t>
                      </w:r>
                      <w:r w:rsidR="00ED0277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и целями на основании</w:t>
                      </w:r>
                      <w:r w:rsidR="00864EB9" w:rsidRPr="001A1494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E5229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ваших </w:t>
                      </w:r>
                      <w:r w:rsidR="00864EB9" w:rsidRPr="001A1494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результатов</w:t>
                      </w:r>
                      <w:r w:rsidR="00ED0277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hyperlink r:id="rId23" w:history="1">
                        <w:r w:rsidR="005E5229" w:rsidRPr="005E5229">
                          <w:rPr>
                            <w:rStyle w:val="Hyperlink"/>
                            <w:rFonts w:ascii="Trebuchet MS" w:hAnsi="Trebuchet MS"/>
                            <w:sz w:val="24"/>
                            <w:szCs w:val="24"/>
                            <w:lang w:val="ru-RU"/>
                          </w:rPr>
                          <w:t>поиска карьеры</w:t>
                        </w:r>
                      </w:hyperlink>
                      <w:r w:rsidR="005E5229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на ресурсе</w:t>
                      </w:r>
                      <w:r w:rsidR="009309A5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Департамента</w:t>
                      </w:r>
                      <w:r w:rsidR="00864EB9" w:rsidRPr="001A1494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труда США</w:t>
                      </w:r>
                      <w:r w:rsidR="00A10765" w:rsidRPr="00A10765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1A1494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  <w:p w14:paraId="1369ED62" w14:textId="77777777" w:rsidR="00854BA0" w:rsidRPr="001A1494" w:rsidRDefault="001A1494" w:rsidP="00300075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4"/>
                          <w:lang w:val="ru-RU"/>
                        </w:rPr>
                      </w:pPr>
                      <w:r w:rsidRPr="00784730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для семьи</w:t>
                      </w:r>
                    </w:p>
                    <w:p w14:paraId="61C489F0" w14:textId="77777777" w:rsidR="00864EB9" w:rsidRPr="009309A5" w:rsidRDefault="001A1494" w:rsidP="00FA7F66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b/>
                          <w:sz w:val="24"/>
                          <w:szCs w:val="26"/>
                          <w:lang w:val="ru-RU"/>
                        </w:rPr>
                      </w:pPr>
                      <w:r w:rsidRPr="009309A5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Узнайте о различных типах ко</w:t>
                      </w:r>
                      <w:r w:rsidR="006A2843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лледжей и карьерных направлений</w:t>
                      </w:r>
                      <w:r w:rsidRPr="009309A5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4BECA503" w14:textId="77777777" w:rsidR="00864EB9" w:rsidRPr="00702788" w:rsidRDefault="009309A5" w:rsidP="009309A5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rebuchet MS" w:hAnsi="Trebuchet MS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6"/>
                          <w:lang w:val="ru-RU"/>
                        </w:rPr>
                        <w:t>Поощряйте вашего подростка</w:t>
                      </w:r>
                      <w:r w:rsidR="00864EB9" w:rsidRPr="00ED34B5">
                        <w:rPr>
                          <w:b/>
                          <w:sz w:val="24"/>
                          <w:szCs w:val="26"/>
                        </w:rPr>
                        <w:t> </w:t>
                      </w:r>
                      <w:r w:rsidR="00AA1A72" w:rsidRPr="00702788">
                        <w:rPr>
                          <w:b/>
                          <w:sz w:val="24"/>
                          <w:szCs w:val="26"/>
                          <w:lang w:val="ru-RU"/>
                        </w:rPr>
                        <w:t>исследовать и</w:t>
                      </w:r>
                      <w:r w:rsidR="00A10765" w:rsidRPr="00A10765">
                        <w:rPr>
                          <w:b/>
                          <w:sz w:val="24"/>
                          <w:szCs w:val="26"/>
                          <w:lang w:val="ru-RU"/>
                        </w:rPr>
                        <w:t xml:space="preserve"> изучать</w:t>
                      </w:r>
                      <w:r w:rsidR="00864EB9" w:rsidRPr="00702788">
                        <w:rPr>
                          <w:rFonts w:ascii="Trebuchet MS" w:hAnsi="Trebuchet MS"/>
                          <w:b/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A10765">
                        <w:rPr>
                          <w:rFonts w:ascii="Trebuchet MS" w:hAnsi="Trebuchet MS"/>
                          <w:b/>
                          <w:sz w:val="24"/>
                          <w:szCs w:val="26"/>
                          <w:lang w:val="ru-RU"/>
                        </w:rPr>
                        <w:t>специальности</w:t>
                      </w:r>
                      <w:r w:rsidR="00A10765" w:rsidRPr="00A10765">
                        <w:rPr>
                          <w:rFonts w:ascii="Trebuchet MS" w:hAnsi="Trebuchet MS"/>
                          <w:b/>
                          <w:sz w:val="24"/>
                          <w:szCs w:val="26"/>
                          <w:lang w:val="ru-RU"/>
                        </w:rPr>
                        <w:t>,</w:t>
                      </w:r>
                      <w:r w:rsidR="00864EB9" w:rsidRPr="00702788">
                        <w:rPr>
                          <w:rFonts w:ascii="Trebuchet MS" w:hAnsi="Trebuchet MS"/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Pr="009309A5">
                        <w:rPr>
                          <w:rFonts w:ascii="Trebuchet MS" w:hAnsi="Trebuchet MS"/>
                          <w:sz w:val="24"/>
                          <w:szCs w:val="26"/>
                          <w:lang w:val="ru-RU"/>
                        </w:rPr>
                        <w:t>к</w:t>
                      </w:r>
                      <w:r>
                        <w:rPr>
                          <w:rFonts w:ascii="Trebuchet MS" w:hAnsi="Trebuchet MS"/>
                          <w:sz w:val="24"/>
                          <w:szCs w:val="26"/>
                          <w:lang w:val="ru-RU"/>
                        </w:rPr>
                        <w:t xml:space="preserve">оторые могут совпадать с ее или его </w:t>
                      </w:r>
                      <w:r w:rsidRPr="009309A5">
                        <w:rPr>
                          <w:rFonts w:ascii="Trebuchet MS" w:hAnsi="Trebuchet MS"/>
                          <w:sz w:val="24"/>
                          <w:szCs w:val="26"/>
                          <w:lang w:val="ru-RU"/>
                        </w:rPr>
                        <w:t>интересами и целями</w:t>
                      </w:r>
                      <w:r w:rsidR="00864EB9" w:rsidRPr="00702788">
                        <w:rPr>
                          <w:rFonts w:ascii="Trebuchet MS" w:hAnsi="Trebuchet MS"/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14:paraId="50834259" w14:textId="77777777" w:rsidR="00864EB9" w:rsidRPr="00702788" w:rsidRDefault="00F21537" w:rsidP="00FA7F66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40" w:lineRule="auto"/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b/>
                          <w:sz w:val="24"/>
                          <w:szCs w:val="26"/>
                          <w:lang w:val="ru-RU"/>
                        </w:rPr>
                        <w:t>Р</w:t>
                      </w:r>
                      <w:r w:rsidR="00864EB9" w:rsidRPr="00702788">
                        <w:rPr>
                          <w:rFonts w:ascii="Trebuchet MS" w:eastAsia="Times New Roman" w:hAnsi="Trebuchet MS" w:cs="Times New Roman"/>
                          <w:b/>
                          <w:sz w:val="24"/>
                          <w:szCs w:val="26"/>
                          <w:lang w:val="ru-RU"/>
                        </w:rPr>
                        <w:t>егулярно</w:t>
                      </w:r>
                      <w:r>
                        <w:rPr>
                          <w:rFonts w:ascii="Trebuchet MS" w:eastAsia="Times New Roman" w:hAnsi="Trebuchet MS" w:cs="Times New Roman"/>
                          <w:b/>
                          <w:sz w:val="24"/>
                          <w:szCs w:val="26"/>
                          <w:lang w:val="ru-RU"/>
                        </w:rPr>
                        <w:t xml:space="preserve"> справляйтесь о школьных успехах</w:t>
                      </w:r>
                      <w:r w:rsidR="00864EB9" w:rsidRPr="00702788">
                        <w:rPr>
                          <w:rFonts w:ascii="Trebuchet MS" w:eastAsia="Times New Roman" w:hAnsi="Trebuchet MS" w:cs="Times New Roman"/>
                          <w:b/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864EB9" w:rsidRPr="00ED34B5"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</w:rPr>
                        <w:t> </w:t>
                      </w:r>
                      <w:r w:rsidR="001A1494">
                        <w:rPr>
                          <w:sz w:val="24"/>
                          <w:szCs w:val="24"/>
                          <w:lang w:val="ru-RU"/>
                        </w:rPr>
                        <w:t>Чтобы</w:t>
                      </w:r>
                      <w:r w:rsidR="001A1494" w:rsidRPr="002C02B4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1A1494">
                        <w:rPr>
                          <w:sz w:val="24"/>
                          <w:szCs w:val="24"/>
                          <w:lang w:val="ru-RU"/>
                        </w:rPr>
                        <w:t>узнать</w:t>
                      </w:r>
                      <w:r w:rsidR="001A1494" w:rsidRPr="002C02B4">
                        <w:rPr>
                          <w:sz w:val="24"/>
                          <w:szCs w:val="24"/>
                          <w:lang w:val="ru-RU"/>
                        </w:rPr>
                        <w:t xml:space="preserve"> об оценках вашего ребенка, заданиях и посещаемости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, вы можете использовать школьную онлайн-систему, такую</w:t>
                      </w:r>
                      <w:r w:rsidR="001A1494" w:rsidRPr="002C02B4">
                        <w:rPr>
                          <w:sz w:val="24"/>
                          <w:szCs w:val="24"/>
                          <w:lang w:val="ru-RU"/>
                        </w:rPr>
                        <w:t xml:space="preserve"> как </w:t>
                      </w:r>
                      <w:r w:rsidR="001A1494" w:rsidRPr="002C02B4">
                        <w:rPr>
                          <w:sz w:val="24"/>
                          <w:szCs w:val="24"/>
                        </w:rPr>
                        <w:t>Skyward</w:t>
                      </w:r>
                      <w:r w:rsidR="001A1494" w:rsidRPr="002C02B4">
                        <w:rPr>
                          <w:sz w:val="24"/>
                          <w:szCs w:val="24"/>
                          <w:lang w:val="ru-RU"/>
                        </w:rPr>
                        <w:t xml:space="preserve">. </w:t>
                      </w:r>
                      <w:r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  <w:t xml:space="preserve"> Проверяйте эту бесплатную</w:t>
                      </w:r>
                      <w:r w:rsidR="00864EB9" w:rsidRPr="00702788"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  <w:t xml:space="preserve">, </w:t>
                      </w:r>
                      <w:r w:rsidRPr="00F21537"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  <w:t>онлайн-</w:t>
                      </w:r>
                      <w:r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  <w:t>систему</w:t>
                      </w:r>
                      <w:r w:rsidR="00864EB9" w:rsidRPr="00702788"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  <w:t xml:space="preserve"> как минимум раз в неделю</w:t>
                      </w:r>
                      <w:r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  <w:t>,</w:t>
                      </w:r>
                      <w:r w:rsidR="00864EB9" w:rsidRPr="00702788"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  <w:t xml:space="preserve"> для того чтобы </w:t>
                      </w:r>
                      <w:r w:rsidR="00094BEA"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  <w:t>быть в курсе</w:t>
                      </w:r>
                      <w:r w:rsidR="00864EB9" w:rsidRPr="00702788"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094BEA"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  <w:t>прогресса вашего ребенка</w:t>
                      </w:r>
                      <w:r w:rsidR="00864EB9" w:rsidRPr="00702788"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14:paraId="56953D80" w14:textId="77777777" w:rsidR="008A4FE5" w:rsidRPr="00702788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93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490F8" wp14:editId="4D4A422D">
                <wp:simplePos x="0" y="0"/>
                <wp:positionH relativeFrom="column">
                  <wp:posOffset>-60960</wp:posOffset>
                </wp:positionH>
                <wp:positionV relativeFrom="paragraph">
                  <wp:posOffset>128270</wp:posOffset>
                </wp:positionV>
                <wp:extent cx="2361508" cy="77190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08" cy="7719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FDD36" w14:textId="77777777" w:rsidR="00D95C16" w:rsidRPr="003E5228" w:rsidRDefault="001A1494" w:rsidP="00ED47CB">
                            <w:pPr>
                              <w:pStyle w:val="NoSpacing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EA6312" w:themeColor="accent2"/>
                                <w:sz w:val="26"/>
                                <w:szCs w:val="26"/>
                                <w:lang w:val="ru-RU"/>
                              </w:rPr>
                              <w:t>МИФ</w:t>
                            </w:r>
                            <w:r w:rsidR="00F95852" w:rsidRPr="00702788">
                              <w:rPr>
                                <w:b/>
                                <w:color w:val="EA6312" w:themeColor="accent2"/>
                                <w:sz w:val="26"/>
                                <w:szCs w:val="26"/>
                                <w:lang w:val="ru-RU"/>
                              </w:rPr>
                              <w:t>:</w:t>
                            </w:r>
                            <w:r w:rsidR="00F95852" w:rsidRPr="00ED47CB">
                              <w:rPr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 </w:t>
                            </w:r>
                            <w:r w:rsidR="0006220B" w:rsidRPr="003E5228">
                              <w:rPr>
                                <w:sz w:val="22"/>
                                <w:szCs w:val="26"/>
                                <w:lang w:val="ru-RU"/>
                              </w:rPr>
                              <w:t>Мои результаты теста «</w:t>
                            </w:r>
                            <w:r w:rsidR="0006220B" w:rsidRPr="003E5228">
                              <w:rPr>
                                <w:sz w:val="22"/>
                                <w:szCs w:val="26"/>
                              </w:rPr>
                              <w:t>Smarter</w:t>
                            </w:r>
                            <w:r w:rsidR="0006220B" w:rsidRPr="003E5228">
                              <w:rPr>
                                <w:sz w:val="2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06220B" w:rsidRPr="003E5228">
                              <w:rPr>
                                <w:sz w:val="22"/>
                                <w:szCs w:val="26"/>
                              </w:rPr>
                              <w:t>Balanced</w:t>
                            </w:r>
                            <w:r w:rsidR="0006220B" w:rsidRPr="003E5228">
                              <w:rPr>
                                <w:sz w:val="22"/>
                                <w:szCs w:val="26"/>
                                <w:lang w:val="ru-RU"/>
                              </w:rPr>
                              <w:t>»</w:t>
                            </w:r>
                            <w:r w:rsidR="006206FA" w:rsidRPr="003E5228">
                              <w:rPr>
                                <w:sz w:val="2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06220B" w:rsidRPr="003E5228">
                              <w:rPr>
                                <w:sz w:val="22"/>
                                <w:szCs w:val="26"/>
                                <w:lang w:val="ru-RU"/>
                              </w:rPr>
                              <w:t>имеют значение только</w:t>
                            </w:r>
                            <w:r w:rsidR="006206FA" w:rsidRPr="003E5228">
                              <w:rPr>
                                <w:sz w:val="22"/>
                                <w:szCs w:val="26"/>
                              </w:rPr>
                              <w:t> </w:t>
                            </w:r>
                            <w:r w:rsidR="00F6192E">
                              <w:rPr>
                                <w:sz w:val="22"/>
                                <w:szCs w:val="26"/>
                                <w:lang w:val="ru-RU"/>
                              </w:rPr>
                              <w:t>для</w:t>
                            </w:r>
                            <w:r w:rsidR="0006220B" w:rsidRPr="003E5228">
                              <w:rPr>
                                <w:sz w:val="22"/>
                                <w:szCs w:val="26"/>
                                <w:lang w:val="ru-RU"/>
                              </w:rPr>
                              <w:t xml:space="preserve"> старш</w:t>
                            </w:r>
                            <w:r w:rsidR="00F6192E">
                              <w:rPr>
                                <w:sz w:val="22"/>
                                <w:szCs w:val="26"/>
                                <w:lang w:val="ru-RU"/>
                              </w:rPr>
                              <w:t>ей школы</w:t>
                            </w:r>
                            <w:r w:rsidR="006206FA" w:rsidRPr="003E5228">
                              <w:rPr>
                                <w:sz w:val="22"/>
                                <w:szCs w:val="26"/>
                                <w:lang w:val="ru-RU"/>
                              </w:rPr>
                              <w:t>.</w:t>
                            </w:r>
                            <w:r w:rsidR="006206FA" w:rsidRPr="003E5228">
                              <w:rPr>
                                <w:sz w:val="22"/>
                                <w:szCs w:val="26"/>
                              </w:rPr>
                              <w:t> </w:t>
                            </w:r>
                          </w:p>
                          <w:p w14:paraId="353642C6" w14:textId="77777777" w:rsidR="00BB2B79" w:rsidRPr="00702788" w:rsidRDefault="00BB2B79" w:rsidP="00ED47CB">
                            <w:pPr>
                              <w:pStyle w:val="NoSpacing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ED47CB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7DAC7DD1" w14:textId="77777777" w:rsidR="00094BEA" w:rsidRPr="003E5228" w:rsidRDefault="001A1494" w:rsidP="00094BEA">
                            <w:pPr>
                              <w:pStyle w:val="NoSpacing"/>
                              <w:spacing w:after="240"/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EA6312" w:themeColor="accent2"/>
                                <w:sz w:val="26"/>
                                <w:szCs w:val="26"/>
                                <w:lang w:val="ru-RU"/>
                              </w:rPr>
                              <w:t>РЕАЛЬНОСТЬ</w:t>
                            </w:r>
                            <w:r w:rsidR="00F95852" w:rsidRPr="003E5228">
                              <w:rPr>
                                <w:color w:val="EA6312" w:themeColor="accent2"/>
                                <w:sz w:val="24"/>
                                <w:szCs w:val="26"/>
                                <w:lang w:val="ru-RU"/>
                              </w:rPr>
                              <w:t>:</w:t>
                            </w:r>
                            <w:r w:rsidR="00F95852" w:rsidRPr="003E5228">
                              <w:rPr>
                                <w:color w:val="EA6312" w:themeColor="accent2"/>
                                <w:sz w:val="24"/>
                                <w:szCs w:val="26"/>
                              </w:rPr>
                              <w:t> </w:t>
                            </w:r>
                            <w:r w:rsidR="0068634B" w:rsidRPr="003E5228">
                              <w:rPr>
                                <w:sz w:val="22"/>
                                <w:szCs w:val="26"/>
                                <w:lang w:val="ru-RU"/>
                              </w:rPr>
                              <w:t>Результаты теста «</w:t>
                            </w:r>
                            <w:r w:rsidR="0068634B" w:rsidRPr="003E5228">
                              <w:rPr>
                                <w:sz w:val="22"/>
                                <w:szCs w:val="26"/>
                              </w:rPr>
                              <w:t>Smarter</w:t>
                            </w:r>
                            <w:r w:rsidR="0068634B" w:rsidRPr="003E5228">
                              <w:rPr>
                                <w:sz w:val="2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68634B" w:rsidRPr="003E5228">
                              <w:rPr>
                                <w:sz w:val="22"/>
                                <w:szCs w:val="26"/>
                              </w:rPr>
                              <w:t>Balanced</w:t>
                            </w:r>
                            <w:r w:rsidR="0068634B" w:rsidRPr="003E5228">
                              <w:rPr>
                                <w:sz w:val="22"/>
                                <w:szCs w:val="26"/>
                                <w:lang w:val="ru-RU"/>
                              </w:rPr>
                              <w:t xml:space="preserve">» за 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10 класс </w:t>
                            </w:r>
                            <w:r w:rsidR="0068634B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помогут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вам решить, какие курсы </w:t>
                            </w:r>
                            <w:r w:rsidR="0068634B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нужно пройти, чтобы быть готовыми к колледжу</w:t>
                            </w:r>
                            <w:r w:rsidR="006A2843">
                              <w:rPr>
                                <w:sz w:val="22"/>
                                <w:szCs w:val="24"/>
                                <w:lang w:val="ru-RU"/>
                              </w:rPr>
                              <w:t>. О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ни </w:t>
                            </w:r>
                            <w:r w:rsidR="0068634B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также показывают колледжам,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готовы </w:t>
                            </w:r>
                            <w:r w:rsidR="0068634B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ли вы к классам уровня колледжа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.</w:t>
                            </w: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5D63BD99" w14:textId="77777777" w:rsidR="00094BEA" w:rsidRPr="003E5228" w:rsidRDefault="0068634B" w:rsidP="00094BEA">
                            <w:pPr>
                              <w:pStyle w:val="NoSpacing"/>
                              <w:spacing w:after="240"/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Если вы наберете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три или четыре</w:t>
                            </w: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балла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, многие колледжи не </w:t>
                            </w: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будут требовать прохождения 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коррек</w:t>
                            </w: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тивных к</w:t>
                            </w:r>
                            <w:r w:rsidR="006A2843">
                              <w:rPr>
                                <w:sz w:val="22"/>
                                <w:szCs w:val="24"/>
                                <w:lang w:val="ru-RU"/>
                              </w:rPr>
                              <w:t>урсов или дополнительных тестов</w:t>
                            </w: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перед регистрацией на классы математики или английского языка уровня колледжа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. </w:t>
                            </w:r>
                          </w:p>
                          <w:p w14:paraId="566D8E64" w14:textId="77777777" w:rsidR="00664937" w:rsidRPr="003E5228" w:rsidRDefault="009309A5" w:rsidP="00094BEA">
                            <w:pPr>
                              <w:pStyle w:val="NoSpacing"/>
                              <w:spacing w:after="240"/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Узнайте у колледжей,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в которых 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вы заи</w:t>
                            </w: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нтересованы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, если они имеют </w:t>
                            </w: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какие-либо 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дополнительные требования.</w:t>
                            </w:r>
                            <w:r w:rsidR="00CF2459" w:rsidRPr="003E5228">
                              <w:rPr>
                                <w:sz w:val="22"/>
                                <w:szCs w:val="24"/>
                              </w:rPr>
                              <w:t> </w:t>
                            </w:r>
                          </w:p>
                          <w:p w14:paraId="43FC7D2D" w14:textId="77777777" w:rsidR="00664937" w:rsidRPr="003E5228" w:rsidRDefault="00664937" w:rsidP="003E5228">
                            <w:pPr>
                              <w:pStyle w:val="NoSpacing"/>
                              <w:rPr>
                                <w:b/>
                                <w:sz w:val="16"/>
                                <w:szCs w:val="20"/>
                                <w:lang w:val="ru-RU"/>
                              </w:rPr>
                            </w:pP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Все 34</w:t>
                            </w:r>
                            <w:r w:rsidR="003E5228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hyperlink r:id="rId24" w:history="1">
                              <w:r w:rsidR="003E5228" w:rsidRPr="003E5228">
                                <w:rPr>
                                  <w:rStyle w:val="Hyperlink"/>
                                  <w:sz w:val="22"/>
                                  <w:szCs w:val="24"/>
                                  <w:lang w:val="ru-RU"/>
                                </w:rPr>
                                <w:t>государственных общественных и технических колледжа</w:t>
                              </w:r>
                            </w:hyperlink>
                            <w:r w:rsidR="003E5228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,</w:t>
                            </w: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все шесть</w:t>
                            </w:r>
                            <w:r w:rsidR="003E5228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hyperlink r:id="rId25" w:history="1">
                              <w:r w:rsidR="003E5228" w:rsidRPr="003E5228">
                                <w:rPr>
                                  <w:rStyle w:val="Hyperlink"/>
                                  <w:sz w:val="22"/>
                                  <w:szCs w:val="24"/>
                                  <w:lang w:val="ru-RU"/>
                                </w:rPr>
                                <w:t>государственных институтов бакалавриата</w:t>
                              </w:r>
                            </w:hyperlink>
                            <w:r w:rsidRPr="003E5228">
                              <w:rPr>
                                <w:sz w:val="22"/>
                                <w:szCs w:val="24"/>
                              </w:rPr>
                              <w:t> </w:t>
                            </w:r>
                            <w:r w:rsidR="003E5228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и девять</w:t>
                            </w:r>
                            <w:r w:rsidR="003E5228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hyperlink r:id="rId26" w:history="1">
                              <w:r w:rsidR="003E5228" w:rsidRPr="003E5228">
                                <w:rPr>
                                  <w:rStyle w:val="Hyperlink"/>
                                  <w:sz w:val="22"/>
                                  <w:szCs w:val="24"/>
                                  <w:lang w:val="ru-RU"/>
                                </w:rPr>
                                <w:t>частных независимых колледжей</w:t>
                              </w:r>
                              <w:r w:rsidRPr="003E5228">
                                <w:rPr>
                                  <w:rStyle w:val="Hyperlink"/>
                                  <w:sz w:val="22"/>
                                  <w:szCs w:val="24"/>
                                  <w:u w:val="none"/>
                                </w:rPr>
                                <w:t> </w:t>
                              </w:r>
                            </w:hyperlink>
                            <w:r w:rsidR="009309A5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в штате Вашингтон </w:t>
                            </w: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договорились </w:t>
                            </w:r>
                            <w:r w:rsidR="009309A5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брать во внимание</w:t>
                            </w: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9309A5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результаты теста «</w:t>
                            </w:r>
                            <w:r w:rsidR="009309A5" w:rsidRPr="003E5228">
                              <w:rPr>
                                <w:sz w:val="22"/>
                                <w:szCs w:val="24"/>
                              </w:rPr>
                              <w:t>Smarter</w:t>
                            </w:r>
                            <w:r w:rsidR="009309A5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9309A5" w:rsidRPr="003E5228">
                              <w:rPr>
                                <w:sz w:val="22"/>
                                <w:szCs w:val="24"/>
                              </w:rPr>
                              <w:t>Balanced</w:t>
                            </w:r>
                            <w:r w:rsidR="009309A5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» </w:t>
                            </w:r>
                            <w:r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при принятии реше</w:t>
                            </w:r>
                            <w:r w:rsidR="009309A5" w:rsidRPr="003E5228">
                              <w:rPr>
                                <w:sz w:val="22"/>
                                <w:szCs w:val="24"/>
                                <w:lang w:val="ru-RU"/>
                              </w:rPr>
                              <w:t>ния нужно ли абитуриентам проходить</w:t>
                            </w:r>
                            <w:r w:rsidRPr="003E5228">
                              <w:rPr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3E5228" w:rsidRPr="003E5228">
                              <w:rPr>
                                <w:sz w:val="22"/>
                                <w:szCs w:val="28"/>
                                <w:lang w:val="ru-RU"/>
                              </w:rPr>
                              <w:t>предварительные</w:t>
                            </w:r>
                            <w:r w:rsidR="009309A5" w:rsidRPr="003E5228">
                              <w:rPr>
                                <w:sz w:val="22"/>
                                <w:szCs w:val="28"/>
                                <w:lang w:val="ru-RU"/>
                              </w:rPr>
                              <w:t xml:space="preserve"> (корректирующие</w:t>
                            </w:r>
                            <w:r w:rsidRPr="003E5228">
                              <w:rPr>
                                <w:sz w:val="22"/>
                                <w:szCs w:val="28"/>
                                <w:lang w:val="ru-RU"/>
                              </w:rPr>
                              <w:t>)</w:t>
                            </w:r>
                            <w:r w:rsidR="009309A5" w:rsidRPr="003E5228">
                              <w:rPr>
                                <w:sz w:val="22"/>
                                <w:szCs w:val="28"/>
                                <w:lang w:val="ru-RU"/>
                              </w:rPr>
                              <w:t xml:space="preserve"> курсы</w:t>
                            </w:r>
                            <w:r w:rsidRPr="003E5228">
                              <w:rPr>
                                <w:sz w:val="22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14:paraId="485B01F0" w14:textId="77777777" w:rsidR="00745E8D" w:rsidRPr="003E5228" w:rsidRDefault="00745E8D" w:rsidP="00ED47CB">
                            <w:pPr>
                              <w:spacing w:after="0"/>
                              <w:jc w:val="right"/>
                              <w:rPr>
                                <w:rFonts w:cs="Arial"/>
                                <w:sz w:val="18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490F8" id="Text Box 9" o:spid="_x0000_s1036" type="#_x0000_t202" style="position:absolute;margin-left:-4.8pt;margin-top:10.1pt;width:185.95pt;height:60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" filled="f" stroked="f" strokeweight=".5pt">
                <v:textbox>
                  <w:txbxContent>
                    <w:p w14:paraId="66DFDD36" w14:textId="77777777" w:rsidR="00D95C16" w:rsidRPr="003E5228" w:rsidRDefault="001A1494" w:rsidP="00ED47CB">
                      <w:pPr>
                        <w:pStyle w:val="NoSpacing"/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b/>
                          <w:color w:val="EA6312" w:themeColor="accent2"/>
                          <w:sz w:val="26"/>
                          <w:szCs w:val="26"/>
                          <w:lang w:val="ru-RU"/>
                        </w:rPr>
                        <w:t>МИФ</w:t>
                      </w:r>
                      <w:r w:rsidR="00F95852" w:rsidRPr="00702788">
                        <w:rPr>
                          <w:b/>
                          <w:color w:val="EA6312" w:themeColor="accent2"/>
                          <w:sz w:val="26"/>
                          <w:szCs w:val="26"/>
                          <w:lang w:val="ru-RU"/>
                        </w:rPr>
                        <w:t>:</w:t>
                      </w:r>
                      <w:r w:rsidR="00F95852" w:rsidRPr="00ED47CB">
                        <w:rPr>
                          <w:b/>
                          <w:color w:val="EA6312" w:themeColor="accent2"/>
                          <w:sz w:val="26"/>
                          <w:szCs w:val="26"/>
                        </w:rPr>
                        <w:t> </w:t>
                      </w:r>
                      <w:r w:rsidR="0006220B" w:rsidRPr="003E5228">
                        <w:rPr>
                          <w:sz w:val="22"/>
                          <w:szCs w:val="26"/>
                          <w:lang w:val="ru-RU"/>
                        </w:rPr>
                        <w:t>Мои результаты теста «</w:t>
                      </w:r>
                      <w:r w:rsidR="0006220B" w:rsidRPr="003E5228">
                        <w:rPr>
                          <w:sz w:val="22"/>
                          <w:szCs w:val="26"/>
                        </w:rPr>
                        <w:t>Smarter</w:t>
                      </w:r>
                      <w:r w:rsidR="0006220B" w:rsidRPr="003E5228">
                        <w:rPr>
                          <w:sz w:val="22"/>
                          <w:szCs w:val="26"/>
                          <w:lang w:val="ru-RU"/>
                        </w:rPr>
                        <w:t xml:space="preserve"> </w:t>
                      </w:r>
                      <w:r w:rsidR="0006220B" w:rsidRPr="003E5228">
                        <w:rPr>
                          <w:sz w:val="22"/>
                          <w:szCs w:val="26"/>
                        </w:rPr>
                        <w:t>Balanced</w:t>
                      </w:r>
                      <w:r w:rsidR="0006220B" w:rsidRPr="003E5228">
                        <w:rPr>
                          <w:sz w:val="22"/>
                          <w:szCs w:val="26"/>
                          <w:lang w:val="ru-RU"/>
                        </w:rPr>
                        <w:t>»</w:t>
                      </w:r>
                      <w:r w:rsidR="006206FA" w:rsidRPr="003E5228">
                        <w:rPr>
                          <w:sz w:val="22"/>
                          <w:szCs w:val="26"/>
                          <w:lang w:val="ru-RU"/>
                        </w:rPr>
                        <w:t xml:space="preserve"> </w:t>
                      </w:r>
                      <w:r w:rsidR="0006220B" w:rsidRPr="003E5228">
                        <w:rPr>
                          <w:sz w:val="22"/>
                          <w:szCs w:val="26"/>
                          <w:lang w:val="ru-RU"/>
                        </w:rPr>
                        <w:t>имеют значение только</w:t>
                      </w:r>
                      <w:r w:rsidR="006206FA" w:rsidRPr="003E5228">
                        <w:rPr>
                          <w:sz w:val="22"/>
                          <w:szCs w:val="26"/>
                        </w:rPr>
                        <w:t> </w:t>
                      </w:r>
                      <w:r w:rsidR="00F6192E">
                        <w:rPr>
                          <w:sz w:val="22"/>
                          <w:szCs w:val="26"/>
                          <w:lang w:val="ru-RU"/>
                        </w:rPr>
                        <w:t>для</w:t>
                      </w:r>
                      <w:r w:rsidR="0006220B" w:rsidRPr="003E5228">
                        <w:rPr>
                          <w:sz w:val="22"/>
                          <w:szCs w:val="26"/>
                          <w:lang w:val="ru-RU"/>
                        </w:rPr>
                        <w:t xml:space="preserve"> старш</w:t>
                      </w:r>
                      <w:r w:rsidR="00F6192E">
                        <w:rPr>
                          <w:sz w:val="22"/>
                          <w:szCs w:val="26"/>
                          <w:lang w:val="ru-RU"/>
                        </w:rPr>
                        <w:t>ей школы</w:t>
                      </w:r>
                      <w:r w:rsidR="006206FA" w:rsidRPr="003E5228">
                        <w:rPr>
                          <w:sz w:val="22"/>
                          <w:szCs w:val="26"/>
                          <w:lang w:val="ru-RU"/>
                        </w:rPr>
                        <w:t>.</w:t>
                      </w:r>
                      <w:r w:rsidR="006206FA" w:rsidRPr="003E5228">
                        <w:rPr>
                          <w:sz w:val="22"/>
                          <w:szCs w:val="26"/>
                        </w:rPr>
                        <w:t> </w:t>
                      </w:r>
                    </w:p>
                    <w:p w14:paraId="353642C6" w14:textId="77777777" w:rsidR="00BB2B79" w:rsidRPr="00702788" w:rsidRDefault="00BB2B79" w:rsidP="00ED47CB">
                      <w:pPr>
                        <w:pStyle w:val="NoSpacing"/>
                        <w:rPr>
                          <w:sz w:val="26"/>
                          <w:szCs w:val="26"/>
                          <w:lang w:val="ru-RU"/>
                        </w:rPr>
                      </w:pPr>
                      <w:r w:rsidRPr="00ED47CB">
                        <w:rPr>
                          <w:sz w:val="26"/>
                          <w:szCs w:val="26"/>
                        </w:rPr>
                        <w:t> </w:t>
                      </w:r>
                    </w:p>
                    <w:p w14:paraId="7DAC7DD1" w14:textId="77777777" w:rsidR="00094BEA" w:rsidRPr="003E5228" w:rsidRDefault="001A1494" w:rsidP="00094BEA">
                      <w:pPr>
                        <w:pStyle w:val="NoSpacing"/>
                        <w:spacing w:after="240"/>
                        <w:rPr>
                          <w:sz w:val="22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color w:val="EA6312" w:themeColor="accent2"/>
                          <w:sz w:val="26"/>
                          <w:szCs w:val="26"/>
                          <w:lang w:val="ru-RU"/>
                        </w:rPr>
                        <w:t>РЕАЛЬНОСТЬ</w:t>
                      </w:r>
                      <w:r w:rsidR="00F95852" w:rsidRPr="003E5228">
                        <w:rPr>
                          <w:color w:val="EA6312" w:themeColor="accent2"/>
                          <w:sz w:val="24"/>
                          <w:szCs w:val="26"/>
                          <w:lang w:val="ru-RU"/>
                        </w:rPr>
                        <w:t>:</w:t>
                      </w:r>
                      <w:r w:rsidR="00F95852" w:rsidRPr="003E5228">
                        <w:rPr>
                          <w:color w:val="EA6312" w:themeColor="accent2"/>
                          <w:sz w:val="24"/>
                          <w:szCs w:val="26"/>
                        </w:rPr>
                        <w:t> </w:t>
                      </w:r>
                      <w:r w:rsidR="0068634B" w:rsidRPr="003E5228">
                        <w:rPr>
                          <w:sz w:val="22"/>
                          <w:szCs w:val="26"/>
                          <w:lang w:val="ru-RU"/>
                        </w:rPr>
                        <w:t>Результаты теста «</w:t>
                      </w:r>
                      <w:r w:rsidR="0068634B" w:rsidRPr="003E5228">
                        <w:rPr>
                          <w:sz w:val="22"/>
                          <w:szCs w:val="26"/>
                        </w:rPr>
                        <w:t>Smarter</w:t>
                      </w:r>
                      <w:r w:rsidR="0068634B" w:rsidRPr="003E5228">
                        <w:rPr>
                          <w:sz w:val="22"/>
                          <w:szCs w:val="26"/>
                          <w:lang w:val="ru-RU"/>
                        </w:rPr>
                        <w:t xml:space="preserve"> </w:t>
                      </w:r>
                      <w:r w:rsidR="0068634B" w:rsidRPr="003E5228">
                        <w:rPr>
                          <w:sz w:val="22"/>
                          <w:szCs w:val="26"/>
                        </w:rPr>
                        <w:t>Balanced</w:t>
                      </w:r>
                      <w:r w:rsidR="0068634B" w:rsidRPr="003E5228">
                        <w:rPr>
                          <w:sz w:val="22"/>
                          <w:szCs w:val="26"/>
                          <w:lang w:val="ru-RU"/>
                        </w:rPr>
                        <w:t xml:space="preserve">» за </w:t>
                      </w:r>
                      <w:r w:rsidR="00CF2459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10 класс </w:t>
                      </w:r>
                      <w:r w:rsidR="0068634B" w:rsidRPr="003E5228">
                        <w:rPr>
                          <w:sz w:val="22"/>
                          <w:szCs w:val="24"/>
                          <w:lang w:val="ru-RU"/>
                        </w:rPr>
                        <w:t>помогут</w:t>
                      </w:r>
                      <w:r w:rsidR="00CF2459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вам решить, какие курсы </w:t>
                      </w:r>
                      <w:r w:rsidR="0068634B" w:rsidRPr="003E5228">
                        <w:rPr>
                          <w:sz w:val="22"/>
                          <w:szCs w:val="24"/>
                          <w:lang w:val="ru-RU"/>
                        </w:rPr>
                        <w:t>нужно пройти, чтобы быть готовыми к колледжу</w:t>
                      </w:r>
                      <w:r w:rsidR="006A2843">
                        <w:rPr>
                          <w:sz w:val="22"/>
                          <w:szCs w:val="24"/>
                          <w:lang w:val="ru-RU"/>
                        </w:rPr>
                        <w:t>. О</w:t>
                      </w:r>
                      <w:r w:rsidR="00CF2459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ни </w:t>
                      </w:r>
                      <w:r w:rsidR="0068634B" w:rsidRPr="003E5228">
                        <w:rPr>
                          <w:sz w:val="22"/>
                          <w:szCs w:val="24"/>
                          <w:lang w:val="ru-RU"/>
                        </w:rPr>
                        <w:t>также показывают колледжам,</w:t>
                      </w:r>
                      <w:r w:rsidR="00CF2459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готовы </w:t>
                      </w:r>
                      <w:r w:rsidR="0068634B" w:rsidRPr="003E5228">
                        <w:rPr>
                          <w:sz w:val="22"/>
                          <w:szCs w:val="24"/>
                          <w:lang w:val="ru-RU"/>
                        </w:rPr>
                        <w:t>ли вы к классам уровня колледжа</w:t>
                      </w:r>
                      <w:r w:rsidR="00CF2459" w:rsidRPr="003E5228">
                        <w:rPr>
                          <w:sz w:val="22"/>
                          <w:szCs w:val="24"/>
                          <w:lang w:val="ru-RU"/>
                        </w:rPr>
                        <w:t>.</w:t>
                      </w: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</w:p>
                    <w:p w14:paraId="5D63BD99" w14:textId="77777777" w:rsidR="00094BEA" w:rsidRPr="003E5228" w:rsidRDefault="0068634B" w:rsidP="00094BEA">
                      <w:pPr>
                        <w:pStyle w:val="NoSpacing"/>
                        <w:spacing w:after="240"/>
                        <w:rPr>
                          <w:sz w:val="22"/>
                          <w:szCs w:val="24"/>
                          <w:lang w:val="ru-RU"/>
                        </w:rPr>
                      </w:pP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>Если вы наберете</w:t>
                      </w:r>
                      <w:r w:rsidR="00CF2459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три или четыре</w:t>
                      </w: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балла</w:t>
                      </w:r>
                      <w:r w:rsidR="00CF2459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, многие колледжи не </w:t>
                      </w: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будут требовать прохождения </w:t>
                      </w:r>
                      <w:r w:rsidR="00CF2459" w:rsidRPr="003E5228">
                        <w:rPr>
                          <w:sz w:val="22"/>
                          <w:szCs w:val="24"/>
                          <w:lang w:val="ru-RU"/>
                        </w:rPr>
                        <w:t>коррек</w:t>
                      </w: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>тивных к</w:t>
                      </w:r>
                      <w:r w:rsidR="006A2843">
                        <w:rPr>
                          <w:sz w:val="22"/>
                          <w:szCs w:val="24"/>
                          <w:lang w:val="ru-RU"/>
                        </w:rPr>
                        <w:t>урсов или дополнительных тестов</w:t>
                      </w: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перед регистрацией на классы математики или английского языка уровня колледжа</w:t>
                      </w:r>
                      <w:r w:rsidR="00CF2459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. </w:t>
                      </w:r>
                    </w:p>
                    <w:p w14:paraId="566D8E64" w14:textId="77777777" w:rsidR="00664937" w:rsidRPr="003E5228" w:rsidRDefault="009309A5" w:rsidP="00094BEA">
                      <w:pPr>
                        <w:pStyle w:val="NoSpacing"/>
                        <w:spacing w:after="240"/>
                        <w:rPr>
                          <w:sz w:val="22"/>
                          <w:szCs w:val="24"/>
                          <w:lang w:val="ru-RU"/>
                        </w:rPr>
                      </w:pP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>Узнайте у колледжей,</w:t>
                      </w:r>
                      <w:r w:rsidR="00CF2459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в которых </w:t>
                      </w:r>
                      <w:r w:rsidR="00CF2459" w:rsidRPr="003E5228">
                        <w:rPr>
                          <w:sz w:val="22"/>
                          <w:szCs w:val="24"/>
                          <w:lang w:val="ru-RU"/>
                        </w:rPr>
                        <w:t>вы заи</w:t>
                      </w: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>нтересованы</w:t>
                      </w:r>
                      <w:r w:rsidR="00CF2459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, если они имеют </w:t>
                      </w: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какие-либо </w:t>
                      </w:r>
                      <w:r w:rsidR="00CF2459" w:rsidRPr="003E5228">
                        <w:rPr>
                          <w:sz w:val="22"/>
                          <w:szCs w:val="24"/>
                          <w:lang w:val="ru-RU"/>
                        </w:rPr>
                        <w:t>дополнительные требования.</w:t>
                      </w:r>
                      <w:r w:rsidR="00CF2459" w:rsidRPr="003E5228">
                        <w:rPr>
                          <w:sz w:val="22"/>
                          <w:szCs w:val="24"/>
                        </w:rPr>
                        <w:t> </w:t>
                      </w:r>
                    </w:p>
                    <w:p w14:paraId="43FC7D2D" w14:textId="77777777" w:rsidR="00664937" w:rsidRPr="003E5228" w:rsidRDefault="00664937" w:rsidP="003E5228">
                      <w:pPr>
                        <w:pStyle w:val="NoSpacing"/>
                        <w:rPr>
                          <w:b/>
                          <w:sz w:val="16"/>
                          <w:szCs w:val="20"/>
                          <w:lang w:val="ru-RU"/>
                        </w:rPr>
                      </w:pP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>Все 34</w:t>
                      </w:r>
                      <w:r w:rsidR="003E5228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hyperlink r:id="rId27" w:history="1">
                        <w:r w:rsidR="003E5228" w:rsidRPr="003E5228">
                          <w:rPr>
                            <w:rStyle w:val="Hyperlink"/>
                            <w:sz w:val="22"/>
                            <w:szCs w:val="24"/>
                            <w:lang w:val="ru-RU"/>
                          </w:rPr>
                          <w:t>государственных общественных и технических колледжа</w:t>
                        </w:r>
                      </w:hyperlink>
                      <w:r w:rsidR="003E5228" w:rsidRPr="003E5228">
                        <w:rPr>
                          <w:sz w:val="22"/>
                          <w:szCs w:val="24"/>
                          <w:lang w:val="ru-RU"/>
                        </w:rPr>
                        <w:t>,</w:t>
                      </w: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все шесть</w:t>
                      </w:r>
                      <w:r w:rsidR="003E5228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hyperlink r:id="rId28" w:history="1">
                        <w:r w:rsidR="003E5228" w:rsidRPr="003E5228">
                          <w:rPr>
                            <w:rStyle w:val="Hyperlink"/>
                            <w:sz w:val="22"/>
                            <w:szCs w:val="24"/>
                            <w:lang w:val="ru-RU"/>
                          </w:rPr>
                          <w:t>государственных институтов бакалавриата</w:t>
                        </w:r>
                      </w:hyperlink>
                      <w:r w:rsidRPr="003E5228">
                        <w:rPr>
                          <w:sz w:val="22"/>
                          <w:szCs w:val="24"/>
                        </w:rPr>
                        <w:t> </w:t>
                      </w:r>
                      <w:r w:rsidR="003E5228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>и девять</w:t>
                      </w:r>
                      <w:r w:rsidR="003E5228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hyperlink r:id="rId29" w:history="1">
                        <w:r w:rsidR="003E5228" w:rsidRPr="003E5228">
                          <w:rPr>
                            <w:rStyle w:val="Hyperlink"/>
                            <w:sz w:val="22"/>
                            <w:szCs w:val="24"/>
                            <w:lang w:val="ru-RU"/>
                          </w:rPr>
                          <w:t>частных независимых колледжей</w:t>
                        </w:r>
                        <w:r w:rsidRPr="003E5228">
                          <w:rPr>
                            <w:rStyle w:val="Hyperlink"/>
                            <w:sz w:val="22"/>
                            <w:szCs w:val="24"/>
                            <w:u w:val="none"/>
                          </w:rPr>
                          <w:t> </w:t>
                        </w:r>
                      </w:hyperlink>
                      <w:r w:rsidR="009309A5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в штате Вашингтон </w:t>
                      </w: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договорились </w:t>
                      </w:r>
                      <w:r w:rsidR="009309A5" w:rsidRPr="003E5228">
                        <w:rPr>
                          <w:sz w:val="22"/>
                          <w:szCs w:val="24"/>
                          <w:lang w:val="ru-RU"/>
                        </w:rPr>
                        <w:t>брать во внимание</w:t>
                      </w: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9309A5" w:rsidRPr="003E5228">
                        <w:rPr>
                          <w:sz w:val="22"/>
                          <w:szCs w:val="24"/>
                          <w:lang w:val="ru-RU"/>
                        </w:rPr>
                        <w:t>результаты теста «</w:t>
                      </w:r>
                      <w:r w:rsidR="009309A5" w:rsidRPr="003E5228">
                        <w:rPr>
                          <w:sz w:val="22"/>
                          <w:szCs w:val="24"/>
                        </w:rPr>
                        <w:t>Smarter</w:t>
                      </w:r>
                      <w:r w:rsidR="009309A5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9309A5" w:rsidRPr="003E5228">
                        <w:rPr>
                          <w:sz w:val="22"/>
                          <w:szCs w:val="24"/>
                        </w:rPr>
                        <w:t>Balanced</w:t>
                      </w:r>
                      <w:r w:rsidR="009309A5" w:rsidRPr="003E5228">
                        <w:rPr>
                          <w:sz w:val="22"/>
                          <w:szCs w:val="24"/>
                          <w:lang w:val="ru-RU"/>
                        </w:rPr>
                        <w:t xml:space="preserve">» </w:t>
                      </w:r>
                      <w:r w:rsidRPr="003E5228">
                        <w:rPr>
                          <w:sz w:val="22"/>
                          <w:szCs w:val="24"/>
                          <w:lang w:val="ru-RU"/>
                        </w:rPr>
                        <w:t>при принятии реше</w:t>
                      </w:r>
                      <w:r w:rsidR="009309A5" w:rsidRPr="003E5228">
                        <w:rPr>
                          <w:sz w:val="22"/>
                          <w:szCs w:val="24"/>
                          <w:lang w:val="ru-RU"/>
                        </w:rPr>
                        <w:t>ния нужно ли абитуриентам проходить</w:t>
                      </w:r>
                      <w:r w:rsidRPr="003E5228">
                        <w:rPr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 w:rsidR="003E5228" w:rsidRPr="003E5228">
                        <w:rPr>
                          <w:sz w:val="22"/>
                          <w:szCs w:val="28"/>
                          <w:lang w:val="ru-RU"/>
                        </w:rPr>
                        <w:t>предварительные</w:t>
                      </w:r>
                      <w:r w:rsidR="009309A5" w:rsidRPr="003E5228">
                        <w:rPr>
                          <w:sz w:val="22"/>
                          <w:szCs w:val="28"/>
                          <w:lang w:val="ru-RU"/>
                        </w:rPr>
                        <w:t xml:space="preserve"> (корректирующие</w:t>
                      </w:r>
                      <w:r w:rsidRPr="003E5228">
                        <w:rPr>
                          <w:sz w:val="22"/>
                          <w:szCs w:val="28"/>
                          <w:lang w:val="ru-RU"/>
                        </w:rPr>
                        <w:t>)</w:t>
                      </w:r>
                      <w:r w:rsidR="009309A5" w:rsidRPr="003E5228">
                        <w:rPr>
                          <w:sz w:val="22"/>
                          <w:szCs w:val="28"/>
                          <w:lang w:val="ru-RU"/>
                        </w:rPr>
                        <w:t xml:space="preserve"> курсы</w:t>
                      </w:r>
                      <w:r w:rsidRPr="003E5228">
                        <w:rPr>
                          <w:sz w:val="22"/>
                          <w:szCs w:val="28"/>
                          <w:lang w:val="ru-RU"/>
                        </w:rPr>
                        <w:t>.</w:t>
                      </w:r>
                    </w:p>
                    <w:p w14:paraId="485B01F0" w14:textId="77777777" w:rsidR="00745E8D" w:rsidRPr="003E5228" w:rsidRDefault="00745E8D" w:rsidP="00ED47CB">
                      <w:pPr>
                        <w:spacing w:after="0"/>
                        <w:jc w:val="right"/>
                        <w:rPr>
                          <w:rFonts w:cs="Arial"/>
                          <w:sz w:val="18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> </w:t>
      </w:r>
    </w:p>
    <w:sectPr w:rsidR="00671A4B" w:rsidRPr="001B2141" w:rsidSect="009909C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53C71" w14:textId="77777777" w:rsidR="008A3B05" w:rsidRDefault="008A3B05" w:rsidP="009909CD">
      <w:pPr>
        <w:spacing w:after="0" w:line="240" w:lineRule="auto"/>
      </w:pPr>
      <w:r>
        <w:separator/>
      </w:r>
    </w:p>
  </w:endnote>
  <w:endnote w:type="continuationSeparator" w:id="0">
    <w:p w14:paraId="61ECBA3C" w14:textId="77777777" w:rsidR="008A3B05" w:rsidRDefault="008A3B05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BB9BE" w14:textId="77777777" w:rsidR="00C32AD3" w:rsidRDefault="00C32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7EBB4" w14:textId="77777777" w:rsidR="00A2694A" w:rsidRDefault="00A2694A" w:rsidP="00A2694A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uk-UA" w:eastAsia="uk-UA"/>
      </w:rPr>
      <w:drawing>
        <wp:inline distT="0" distB="0" distL="0" distR="0" wp14:anchorId="5AAB6B6A" wp14:editId="7D449E57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2A2E6A" w14:textId="47ED3804" w:rsidR="00A2694A" w:rsidRPr="00702788" w:rsidRDefault="00CE17E7" w:rsidP="00CE17E7">
    <w:pPr>
      <w:pStyle w:val="Footer"/>
      <w:jc w:val="center"/>
      <w:rPr>
        <w:lang w:val="ru-RU"/>
      </w:rPr>
    </w:pPr>
    <w:r>
      <w:rPr>
        <w:rFonts w:ascii="Myriad Pro" w:hAnsi="Myriad Pro"/>
        <w:sz w:val="24"/>
        <w:szCs w:val="36"/>
        <w:lang w:val="ru-RU"/>
      </w:rPr>
      <w:t>Посетите</w:t>
    </w:r>
    <w:r>
      <w:rPr>
        <w:rFonts w:ascii="Myriad Pro" w:hAnsi="Myriad Pro"/>
        <w:sz w:val="24"/>
        <w:szCs w:val="36"/>
      </w:rPr>
      <w:t> </w:t>
    </w:r>
    <w:hyperlink r:id="rId2" w:history="1">
      <w:r w:rsidR="00C32AD3" w:rsidRPr="00E2022E">
        <w:rPr>
          <w:rStyle w:val="Hyperlink"/>
        </w:rPr>
        <w:t>https://gearup.wa.gov/students-families</w:t>
      </w:r>
    </w:hyperlink>
    <w:r w:rsidR="00C32AD3">
      <w:t xml:space="preserve"> </w:t>
    </w:r>
    <w:r>
      <w:rPr>
        <w:rFonts w:ascii="Myriad Pro" w:hAnsi="Myriad Pro"/>
        <w:sz w:val="24"/>
        <w:szCs w:val="36"/>
        <w:lang w:val="ru-RU"/>
      </w:rPr>
      <w:t>чтобы узнать больше и получить доступ к ресурсам, которые помогут вашему ребенку выработать план.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609FA" w14:textId="77777777" w:rsidR="00C32AD3" w:rsidRDefault="00C32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98826" w14:textId="77777777" w:rsidR="008A3B05" w:rsidRDefault="008A3B05" w:rsidP="009909CD">
      <w:pPr>
        <w:spacing w:after="0" w:line="240" w:lineRule="auto"/>
      </w:pPr>
      <w:r>
        <w:separator/>
      </w:r>
    </w:p>
  </w:footnote>
  <w:footnote w:type="continuationSeparator" w:id="0">
    <w:p w14:paraId="3E8A5736" w14:textId="77777777" w:rsidR="008A3B05" w:rsidRDefault="008A3B05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24D59" w14:textId="77777777" w:rsidR="00C32AD3" w:rsidRDefault="00C32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4D764" w14:textId="77777777" w:rsidR="00C32AD3" w:rsidRDefault="00C32A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4E2FF" w14:textId="77777777" w:rsidR="00C32AD3" w:rsidRDefault="00C32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5255"/>
    <w:multiLevelType w:val="multilevel"/>
    <w:tmpl w:val="07D2485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8008B"/>
    <w:multiLevelType w:val="hybridMultilevel"/>
    <w:tmpl w:val="271C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4359"/>
    <w:multiLevelType w:val="hybridMultilevel"/>
    <w:tmpl w:val="F4AC2516"/>
    <w:lvl w:ilvl="0" w:tplc="64C44C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96C"/>
    <w:multiLevelType w:val="hybridMultilevel"/>
    <w:tmpl w:val="BB007610"/>
    <w:lvl w:ilvl="0" w:tplc="64C44C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E6965DF"/>
    <w:multiLevelType w:val="hybridMultilevel"/>
    <w:tmpl w:val="E77ADA1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0A47"/>
    <w:multiLevelType w:val="hybridMultilevel"/>
    <w:tmpl w:val="E5AA417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4676"/>
    <w:multiLevelType w:val="hybridMultilevel"/>
    <w:tmpl w:val="BDA8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D4367"/>
    <w:multiLevelType w:val="hybridMultilevel"/>
    <w:tmpl w:val="FF58868C"/>
    <w:lvl w:ilvl="0" w:tplc="64C44C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5E06420"/>
    <w:multiLevelType w:val="hybridMultilevel"/>
    <w:tmpl w:val="DC264630"/>
    <w:lvl w:ilvl="0" w:tplc="64C44C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16C3F"/>
    <w:multiLevelType w:val="hybridMultilevel"/>
    <w:tmpl w:val="02EA3548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23F50"/>
    <w:multiLevelType w:val="hybridMultilevel"/>
    <w:tmpl w:val="40764AC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038F1"/>
    <w:multiLevelType w:val="hybridMultilevel"/>
    <w:tmpl w:val="71EE311E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A443E"/>
    <w:multiLevelType w:val="hybridMultilevel"/>
    <w:tmpl w:val="923CB390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19B3"/>
    <w:multiLevelType w:val="hybridMultilevel"/>
    <w:tmpl w:val="1F16069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3"/>
  </w:num>
  <w:num w:numId="11">
    <w:abstractNumId w:val="1"/>
  </w:num>
  <w:num w:numId="12">
    <w:abstractNumId w:val="14"/>
  </w:num>
  <w:num w:numId="13">
    <w:abstractNumId w:val="0"/>
  </w:num>
  <w:num w:numId="14">
    <w:abstractNumId w:val="10"/>
  </w:num>
  <w:num w:numId="1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MzIwszAxMrY0tjRR0lEKTi0uzszPAykwrAUAx0KfwiwAAAA="/>
  </w:docVars>
  <w:rsids>
    <w:rsidRoot w:val="001B2141"/>
    <w:rsid w:val="0006220B"/>
    <w:rsid w:val="00076C3A"/>
    <w:rsid w:val="0008101C"/>
    <w:rsid w:val="000842BF"/>
    <w:rsid w:val="00094BEA"/>
    <w:rsid w:val="000B4BFD"/>
    <w:rsid w:val="000C40B8"/>
    <w:rsid w:val="000C79BA"/>
    <w:rsid w:val="001733BE"/>
    <w:rsid w:val="001956B9"/>
    <w:rsid w:val="001A1494"/>
    <w:rsid w:val="001A6610"/>
    <w:rsid w:val="001B2141"/>
    <w:rsid w:val="001D16DC"/>
    <w:rsid w:val="001D41E3"/>
    <w:rsid w:val="001D5F2E"/>
    <w:rsid w:val="00203C47"/>
    <w:rsid w:val="0025578F"/>
    <w:rsid w:val="00275C50"/>
    <w:rsid w:val="002A09B4"/>
    <w:rsid w:val="002F03D5"/>
    <w:rsid w:val="00300075"/>
    <w:rsid w:val="003262D5"/>
    <w:rsid w:val="003807E7"/>
    <w:rsid w:val="003B2109"/>
    <w:rsid w:val="003C6514"/>
    <w:rsid w:val="003E5228"/>
    <w:rsid w:val="003E7F5E"/>
    <w:rsid w:val="003E7F76"/>
    <w:rsid w:val="00406591"/>
    <w:rsid w:val="00414D69"/>
    <w:rsid w:val="00436814"/>
    <w:rsid w:val="0047425E"/>
    <w:rsid w:val="004D131D"/>
    <w:rsid w:val="005326F5"/>
    <w:rsid w:val="00532A29"/>
    <w:rsid w:val="00546FBC"/>
    <w:rsid w:val="005E5229"/>
    <w:rsid w:val="006206FA"/>
    <w:rsid w:val="006207D8"/>
    <w:rsid w:val="00622246"/>
    <w:rsid w:val="00627CA3"/>
    <w:rsid w:val="00645074"/>
    <w:rsid w:val="00650CE8"/>
    <w:rsid w:val="0065166B"/>
    <w:rsid w:val="00661D0B"/>
    <w:rsid w:val="00664937"/>
    <w:rsid w:val="00671A4B"/>
    <w:rsid w:val="00675C1D"/>
    <w:rsid w:val="00685C13"/>
    <w:rsid w:val="0068634B"/>
    <w:rsid w:val="00690563"/>
    <w:rsid w:val="00696E04"/>
    <w:rsid w:val="006A2843"/>
    <w:rsid w:val="006F45EA"/>
    <w:rsid w:val="0070210A"/>
    <w:rsid w:val="00702788"/>
    <w:rsid w:val="00724084"/>
    <w:rsid w:val="00745E8D"/>
    <w:rsid w:val="00746D72"/>
    <w:rsid w:val="0075162C"/>
    <w:rsid w:val="00781C88"/>
    <w:rsid w:val="00784F1D"/>
    <w:rsid w:val="007E1871"/>
    <w:rsid w:val="008110A7"/>
    <w:rsid w:val="00854BA0"/>
    <w:rsid w:val="00862933"/>
    <w:rsid w:val="00864EB9"/>
    <w:rsid w:val="008654B5"/>
    <w:rsid w:val="00874387"/>
    <w:rsid w:val="008916E0"/>
    <w:rsid w:val="008A3B05"/>
    <w:rsid w:val="008A4FE5"/>
    <w:rsid w:val="008A6875"/>
    <w:rsid w:val="008D4C50"/>
    <w:rsid w:val="008F484C"/>
    <w:rsid w:val="009309A5"/>
    <w:rsid w:val="00980FFC"/>
    <w:rsid w:val="009909CD"/>
    <w:rsid w:val="00993461"/>
    <w:rsid w:val="00997AD3"/>
    <w:rsid w:val="009B09EE"/>
    <w:rsid w:val="009F19C9"/>
    <w:rsid w:val="009F6470"/>
    <w:rsid w:val="00A10765"/>
    <w:rsid w:val="00A25076"/>
    <w:rsid w:val="00A2694A"/>
    <w:rsid w:val="00A42288"/>
    <w:rsid w:val="00A51106"/>
    <w:rsid w:val="00A924DC"/>
    <w:rsid w:val="00AA1A72"/>
    <w:rsid w:val="00AC5E47"/>
    <w:rsid w:val="00AC67ED"/>
    <w:rsid w:val="00B044CD"/>
    <w:rsid w:val="00B53C93"/>
    <w:rsid w:val="00B646B2"/>
    <w:rsid w:val="00B900D2"/>
    <w:rsid w:val="00B91A1C"/>
    <w:rsid w:val="00BB2B79"/>
    <w:rsid w:val="00BF0F0D"/>
    <w:rsid w:val="00BF154F"/>
    <w:rsid w:val="00C11E7C"/>
    <w:rsid w:val="00C32AD3"/>
    <w:rsid w:val="00C6512C"/>
    <w:rsid w:val="00C725D4"/>
    <w:rsid w:val="00C91747"/>
    <w:rsid w:val="00CA3652"/>
    <w:rsid w:val="00CA36F6"/>
    <w:rsid w:val="00CB74C3"/>
    <w:rsid w:val="00CD2DEC"/>
    <w:rsid w:val="00CE17E7"/>
    <w:rsid w:val="00CE5BCB"/>
    <w:rsid w:val="00CF1D50"/>
    <w:rsid w:val="00CF2459"/>
    <w:rsid w:val="00D11262"/>
    <w:rsid w:val="00D14F9D"/>
    <w:rsid w:val="00D257AF"/>
    <w:rsid w:val="00D321C2"/>
    <w:rsid w:val="00D64E47"/>
    <w:rsid w:val="00D95C16"/>
    <w:rsid w:val="00E21342"/>
    <w:rsid w:val="00E410A9"/>
    <w:rsid w:val="00EA3788"/>
    <w:rsid w:val="00EB4777"/>
    <w:rsid w:val="00ED0277"/>
    <w:rsid w:val="00ED34B5"/>
    <w:rsid w:val="00ED47CB"/>
    <w:rsid w:val="00EF12E9"/>
    <w:rsid w:val="00F010F1"/>
    <w:rsid w:val="00F16DC2"/>
    <w:rsid w:val="00F21537"/>
    <w:rsid w:val="00F35BE3"/>
    <w:rsid w:val="00F40A18"/>
    <w:rsid w:val="00F56DB3"/>
    <w:rsid w:val="00F6192E"/>
    <w:rsid w:val="00F62A82"/>
    <w:rsid w:val="00F7360E"/>
    <w:rsid w:val="00F93911"/>
    <w:rsid w:val="00F95852"/>
    <w:rsid w:val="00FA7F66"/>
    <w:rsid w:val="00FB2B33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00B9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unhideWhenUsed/>
    <w:rsid w:val="00BB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A09B4"/>
    <w:pPr>
      <w:widowControl w:val="0"/>
      <w:spacing w:after="0" w:line="240" w:lineRule="auto"/>
      <w:ind w:left="8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09B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AV101-OrderedList">
    <w:name w:val="NAV101 - Ordered List"/>
    <w:basedOn w:val="Normal"/>
    <w:link w:val="NAV101-OrderedListChar"/>
    <w:qFormat/>
    <w:rsid w:val="00F7360E"/>
    <w:pPr>
      <w:spacing w:after="160" w:line="240" w:lineRule="auto"/>
    </w:pPr>
    <w:rPr>
      <w:rFonts w:ascii="Calibri" w:eastAsia="Times New Roman" w:hAnsi="Calibri" w:cs="Times New Roman"/>
      <w:color w:val="000000"/>
      <w:lang w:bidi="en-US"/>
    </w:rPr>
  </w:style>
  <w:style w:type="character" w:customStyle="1" w:styleId="NAV101-OrderedListChar">
    <w:name w:val="NAV101 - Ordered List Char"/>
    <w:basedOn w:val="DefaultParagraphFont"/>
    <w:link w:val="NAV101-OrderedList"/>
    <w:rsid w:val="00F7360E"/>
    <w:rPr>
      <w:rFonts w:ascii="Calibri" w:eastAsia="Times New Roman" w:hAnsi="Calibri" w:cs="Times New Roman"/>
      <w:color w:val="000000"/>
      <w:sz w:val="22"/>
      <w:szCs w:val="22"/>
      <w:lang w:eastAsia="en-US" w:bidi="en-US"/>
    </w:rPr>
  </w:style>
  <w:style w:type="paragraph" w:customStyle="1" w:styleId="NAV-Header">
    <w:name w:val="NAV - Header"/>
    <w:basedOn w:val="Normal"/>
    <w:link w:val="NAV-HeaderChar"/>
    <w:qFormat/>
    <w:rsid w:val="00F7360E"/>
    <w:pPr>
      <w:spacing w:after="0" w:line="240" w:lineRule="auto"/>
    </w:pPr>
    <w:rPr>
      <w:rFonts w:ascii="Calibri" w:eastAsia="Times New Roman" w:hAnsi="Calibri" w:cs="Times New Roman"/>
      <w:b/>
      <w:color w:val="000000"/>
      <w:sz w:val="32"/>
      <w:szCs w:val="28"/>
    </w:rPr>
  </w:style>
  <w:style w:type="character" w:customStyle="1" w:styleId="NAV-HeaderChar">
    <w:name w:val="NAV - Header Char"/>
    <w:basedOn w:val="DefaultParagraphFont"/>
    <w:link w:val="NAV-Header"/>
    <w:rsid w:val="00F7360E"/>
    <w:rPr>
      <w:rFonts w:ascii="Calibri" w:eastAsia="Times New Roman" w:hAnsi="Calibri" w:cs="Times New Roman"/>
      <w:b/>
      <w:color w:val="000000"/>
      <w:sz w:val="32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2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adysetgrad.org/college/passport-foster-youth-promise-program" TargetMode="External"/><Relationship Id="rId18" Type="http://schemas.openxmlformats.org/officeDocument/2006/relationships/hyperlink" Target="http://www.readysetgrad.org/college/passport-foster-youth-promise-program" TargetMode="External"/><Relationship Id="rId26" Type="http://schemas.openxmlformats.org/officeDocument/2006/relationships/hyperlink" Target="http://www.icwashington.org/colleg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eadysetgrad.org/college/passport-foster-youth-promise-program" TargetMode="External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readysetgrad.org/college/passport-foster-youth-promise-program" TargetMode="External"/><Relationship Id="rId17" Type="http://schemas.openxmlformats.org/officeDocument/2006/relationships/hyperlink" Target="http://www.readysetgrad.org/college/passport-foster-youth-promise-program" TargetMode="External"/><Relationship Id="rId25" Type="http://schemas.openxmlformats.org/officeDocument/2006/relationships/hyperlink" Target="http://councilofpresidents.org/index-1_members.html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adysetgrad.org/college/passport-foster-youth-promise-program" TargetMode="External"/><Relationship Id="rId20" Type="http://schemas.openxmlformats.org/officeDocument/2006/relationships/hyperlink" Target="http://www.readysetgrad.org/college/college-bound-scholarship-program" TargetMode="External"/><Relationship Id="rId29" Type="http://schemas.openxmlformats.org/officeDocument/2006/relationships/hyperlink" Target="http://www.icwashington.org/college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hyperlink" Target="http://sbctc.edu/general/c_index.aspx" TargetMode="Externa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://www.readysetgrad.org/college/college-bound-scholarship-program" TargetMode="External"/><Relationship Id="rId23" Type="http://schemas.openxmlformats.org/officeDocument/2006/relationships/hyperlink" Target="http://www.mynextmove.org/" TargetMode="External"/><Relationship Id="rId28" Type="http://schemas.openxmlformats.org/officeDocument/2006/relationships/hyperlink" Target="http://councilofpresidents.org/index-1_members.html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readysetgrad.org/college/college-bound-scholarship-program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eadysetgrad.org/college/college-bound-scholarship-program" TargetMode="External"/><Relationship Id="rId22" Type="http://schemas.openxmlformats.org/officeDocument/2006/relationships/hyperlink" Target="http://www.mynextmove.org/" TargetMode="External"/><Relationship Id="rId27" Type="http://schemas.openxmlformats.org/officeDocument/2006/relationships/hyperlink" Target="http://sbctc.edu/general/c_index.aspx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05C6768A5E42C3868FE25A9347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D63F3-2482-497C-93BB-8995509ED3A3}"/>
      </w:docPartPr>
      <w:docPartBody>
        <w:p w:rsidR="00DF741B" w:rsidRDefault="009F51C2" w:rsidP="009F51C2">
          <w:pPr>
            <w:pStyle w:val="6C05C6768A5E42C3868FE25A9347F3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E003B28A5CA40B896735F8FE793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E915-7672-4C3C-BE0D-83143E447C2A}"/>
      </w:docPartPr>
      <w:docPartBody>
        <w:p w:rsidR="00DF741B" w:rsidRDefault="009F51C2" w:rsidP="009F51C2">
          <w:pPr>
            <w:pStyle w:val="8E003B28A5CA40B896735F8FE7939375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4D1936"/>
    <w:rsid w:val="008B0559"/>
    <w:rsid w:val="008C7997"/>
    <w:rsid w:val="009D2A55"/>
    <w:rsid w:val="009F51C2"/>
    <w:rsid w:val="00A31BA8"/>
    <w:rsid w:val="00A523FA"/>
    <w:rsid w:val="00BD4B9E"/>
    <w:rsid w:val="00D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1C2"/>
  </w:style>
  <w:style w:type="paragraph" w:customStyle="1" w:styleId="6C05C6768A5E42C3868FE25A9347F341">
    <w:name w:val="6C05C6768A5E42C3868FE25A9347F341"/>
    <w:rsid w:val="009F51C2"/>
    <w:rPr>
      <w:lang w:val="uk-UA" w:eastAsia="uk-UA"/>
    </w:rPr>
  </w:style>
  <w:style w:type="paragraph" w:customStyle="1" w:styleId="8E003B28A5CA40B896735F8FE7939375">
    <w:name w:val="8E003B28A5CA40B896735F8FE7939375"/>
    <w:rsid w:val="009F51C2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387EBF-BA71-405D-9C86-2A4413EC6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116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Kelly, Beth (WSAC)</cp:lastModifiedBy>
  <cp:revision>8</cp:revision>
  <cp:lastPrinted>2015-05-28T22:43:00Z</cp:lastPrinted>
  <dcterms:created xsi:type="dcterms:W3CDTF">2018-09-12T19:54:00Z</dcterms:created>
  <dcterms:modified xsi:type="dcterms:W3CDTF">2021-08-27T18:21:00Z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